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2F" w:rsidRPr="004C5127" w:rsidRDefault="008E3F2F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августе 20</w:t>
      </w:r>
      <w:r w:rsidRPr="004C51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8E3F2F" w:rsidRPr="004C5127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8E3F2F" w:rsidRPr="004C5127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августе 2022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1,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 (в июле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3, в августе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8E3F2F" w:rsidRPr="004C5127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июле 2022</w:t>
      </w:r>
      <w:r w:rsidRPr="004C5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1, в августе 2021</w:t>
      </w:r>
      <w:r w:rsidRPr="004C512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</w:t>
      </w:r>
      <w:r w:rsidRPr="004C5127">
        <w:rPr>
          <w:rFonts w:ascii="Times New Roman" w:hAnsi="Times New Roman"/>
          <w:sz w:val="28"/>
          <w:szCs w:val="28"/>
        </w:rPr>
        <w:t>;</w:t>
      </w:r>
    </w:p>
    <w:p w:rsidR="008E3F2F" w:rsidRPr="004C5127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июле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4C5127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8E3F2F" w:rsidRDefault="008E3F2F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- 0, (в июле </w:t>
      </w:r>
      <w:r w:rsidRPr="004C51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1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8E3F2F" w:rsidRPr="002E4AFA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июлем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 xml:space="preserve">уменьшилось на 2 обращения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августом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общее количество обращений уменьшилось на 3 обращения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8E3F2F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8E3F2F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июле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августе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3.</w:t>
      </w:r>
    </w:p>
    <w:p w:rsidR="008E3F2F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июлем 2022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августом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уменьшилось на 2 обращения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8E3F2F" w:rsidRDefault="008E3F2F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6E75">
        <w:rPr>
          <w:rFonts w:ascii="Times New Roman" w:hAnsi="Times New Roman"/>
          <w:sz w:val="28"/>
          <w:szCs w:val="28"/>
        </w:rPr>
        <w:t xml:space="preserve"> «Экономика»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июле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>);</w:t>
      </w:r>
    </w:p>
    <w:p w:rsidR="008E3F2F" w:rsidRDefault="008E3F2F" w:rsidP="00A25BFB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«ЖКХ» - 1,</w:t>
      </w:r>
      <w:r w:rsidRPr="00A25BFB">
        <w:rPr>
          <w:rFonts w:ascii="Times New Roman" w:hAnsi="Times New Roman"/>
          <w:sz w:val="28"/>
          <w:szCs w:val="28"/>
        </w:rPr>
        <w:t xml:space="preserve"> </w:t>
      </w:r>
      <w:r w:rsidRPr="003C6E75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июле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>);</w:t>
      </w:r>
    </w:p>
    <w:p w:rsidR="008E3F2F" w:rsidRPr="006A3CD5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8E3F2F" w:rsidRDefault="008E3F2F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августе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обращение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июле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августе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8E3F2F" w:rsidRDefault="008E3F2F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июлем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августом 2021 </w:t>
      </w:r>
      <w:r w:rsidRPr="006A3CD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8E3F2F" w:rsidRPr="00802C33" w:rsidRDefault="008E3F2F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8E3F2F" w:rsidRDefault="008E3F2F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августе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июле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802C33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августе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1.</w:t>
      </w:r>
    </w:p>
    <w:p w:rsidR="008E3F2F" w:rsidRPr="00802C33" w:rsidRDefault="008E3F2F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E3F2F" w:rsidRPr="00802C33" w:rsidRDefault="008E3F2F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E3F2F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A7783"/>
    <w:rsid w:val="000B1313"/>
    <w:rsid w:val="00131CFA"/>
    <w:rsid w:val="00133CBF"/>
    <w:rsid w:val="00134557"/>
    <w:rsid w:val="001910E4"/>
    <w:rsid w:val="001D05EC"/>
    <w:rsid w:val="002372A0"/>
    <w:rsid w:val="00242159"/>
    <w:rsid w:val="002544C6"/>
    <w:rsid w:val="002938B3"/>
    <w:rsid w:val="002E4AFA"/>
    <w:rsid w:val="00313FD4"/>
    <w:rsid w:val="00357930"/>
    <w:rsid w:val="003640FA"/>
    <w:rsid w:val="003C6E75"/>
    <w:rsid w:val="003E166D"/>
    <w:rsid w:val="00463A9F"/>
    <w:rsid w:val="00464E36"/>
    <w:rsid w:val="004C5127"/>
    <w:rsid w:val="004E1B1D"/>
    <w:rsid w:val="00546AC8"/>
    <w:rsid w:val="00561E57"/>
    <w:rsid w:val="00585131"/>
    <w:rsid w:val="00597F60"/>
    <w:rsid w:val="005E0E6D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26FC"/>
    <w:rsid w:val="006D774E"/>
    <w:rsid w:val="0070520F"/>
    <w:rsid w:val="0072636F"/>
    <w:rsid w:val="00731FCC"/>
    <w:rsid w:val="00755C2F"/>
    <w:rsid w:val="00761EFA"/>
    <w:rsid w:val="00781BD4"/>
    <w:rsid w:val="00785D18"/>
    <w:rsid w:val="00792A69"/>
    <w:rsid w:val="007C0870"/>
    <w:rsid w:val="007D0D91"/>
    <w:rsid w:val="007E5317"/>
    <w:rsid w:val="00802C33"/>
    <w:rsid w:val="00813DCB"/>
    <w:rsid w:val="00817941"/>
    <w:rsid w:val="00861FB8"/>
    <w:rsid w:val="00871B90"/>
    <w:rsid w:val="008936A6"/>
    <w:rsid w:val="008E22B9"/>
    <w:rsid w:val="008E3F2F"/>
    <w:rsid w:val="009663E2"/>
    <w:rsid w:val="009957DB"/>
    <w:rsid w:val="009B6DBA"/>
    <w:rsid w:val="009D35AC"/>
    <w:rsid w:val="009F4876"/>
    <w:rsid w:val="00A25BFB"/>
    <w:rsid w:val="00A77938"/>
    <w:rsid w:val="00AA6BA7"/>
    <w:rsid w:val="00B16644"/>
    <w:rsid w:val="00B85E8F"/>
    <w:rsid w:val="00B87439"/>
    <w:rsid w:val="00B94B49"/>
    <w:rsid w:val="00BC1EEF"/>
    <w:rsid w:val="00BE6DEB"/>
    <w:rsid w:val="00C011CE"/>
    <w:rsid w:val="00C44074"/>
    <w:rsid w:val="00C84004"/>
    <w:rsid w:val="00CA2330"/>
    <w:rsid w:val="00CB7D3D"/>
    <w:rsid w:val="00D006BD"/>
    <w:rsid w:val="00D55FD9"/>
    <w:rsid w:val="00D57AA1"/>
    <w:rsid w:val="00DB369B"/>
    <w:rsid w:val="00DC0C22"/>
    <w:rsid w:val="00DD2003"/>
    <w:rsid w:val="00DF352E"/>
    <w:rsid w:val="00DF7BB7"/>
    <w:rsid w:val="00E14D8F"/>
    <w:rsid w:val="00E30A35"/>
    <w:rsid w:val="00E32BCF"/>
    <w:rsid w:val="00E633BF"/>
    <w:rsid w:val="00EA0D0B"/>
    <w:rsid w:val="00EA23E4"/>
    <w:rsid w:val="00EF46E2"/>
    <w:rsid w:val="00F04B9D"/>
    <w:rsid w:val="00F26097"/>
    <w:rsid w:val="00F3032F"/>
    <w:rsid w:val="00F535D9"/>
    <w:rsid w:val="00F62167"/>
    <w:rsid w:val="00F71BE7"/>
    <w:rsid w:val="00F72D37"/>
    <w:rsid w:val="00FB7C24"/>
    <w:rsid w:val="00FE2C8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4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6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7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8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9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656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6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6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6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9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30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30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656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42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42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5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6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6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7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7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56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8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527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августе 2022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2022-12-06T05:38:00Z</dcterms:created>
  <dcterms:modified xsi:type="dcterms:W3CDTF">2022-12-06T05:38:00Z</dcterms:modified>
</cp:coreProperties>
</file>