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EE" w:rsidRPr="004C5127" w:rsidRDefault="00AC3CEE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>Информационно-анал</w:t>
      </w:r>
      <w:r>
        <w:rPr>
          <w:rFonts w:ascii="Times New Roman" w:hAnsi="Times New Roman"/>
          <w:b/>
          <w:sz w:val="28"/>
          <w:szCs w:val="28"/>
        </w:rPr>
        <w:t>итический обзор рассмотренных в декабре 20</w:t>
      </w:r>
      <w:r w:rsidRPr="004C512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AC3CEE" w:rsidRPr="004C5127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AC3CEE" w:rsidRPr="004C5127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декабре 2022</w:t>
      </w:r>
      <w:r w:rsidRPr="004C5127">
        <w:rPr>
          <w:rFonts w:ascii="Times New Roman" w:hAnsi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и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– 2,</w:t>
      </w:r>
      <w:r w:rsidRPr="00614873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0 (в ноябре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0, в декабре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>), в том числе:</w:t>
      </w:r>
    </w:p>
    <w:p w:rsidR="00AC3CEE" w:rsidRPr="004C5127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1) письменных обращений и запросов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ноябре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0, в декабре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>);</w:t>
      </w:r>
    </w:p>
    <w:p w:rsidR="00AC3CEE" w:rsidRPr="004C5127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4C512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4C512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ноябре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0, в декабре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 xml:space="preserve">); </w:t>
      </w:r>
    </w:p>
    <w:p w:rsidR="00AC3CEE" w:rsidRDefault="00AC3CEE" w:rsidP="00781BD4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4C5127">
        <w:rPr>
          <w:rFonts w:ascii="Times New Roman" w:hAnsi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/>
          <w:sz w:val="28"/>
          <w:szCs w:val="28"/>
        </w:rPr>
        <w:t>по</w:t>
      </w:r>
      <w:r w:rsidRPr="004C5127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ому</w:t>
      </w:r>
      <w:r w:rsidRPr="004C5127">
        <w:rPr>
          <w:rFonts w:ascii="Times New Roman" w:hAnsi="Times New Roman"/>
          <w:sz w:val="28"/>
          <w:szCs w:val="28"/>
        </w:rPr>
        <w:t xml:space="preserve"> телефону </w:t>
      </w:r>
      <w:r>
        <w:rPr>
          <w:rFonts w:ascii="Times New Roman" w:hAnsi="Times New Roman"/>
          <w:sz w:val="28"/>
          <w:szCs w:val="28"/>
        </w:rPr>
        <w:t xml:space="preserve">- 2, (в ноябре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0, в декабре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C5127">
        <w:rPr>
          <w:rFonts w:ascii="Times New Roman" w:hAnsi="Times New Roman"/>
          <w:sz w:val="28"/>
          <w:szCs w:val="28"/>
        </w:rPr>
        <w:t>)</w:t>
      </w:r>
      <w:r w:rsidRPr="002E4AFA">
        <w:t xml:space="preserve"> </w:t>
      </w:r>
    </w:p>
    <w:p w:rsidR="00AC3CEE" w:rsidRPr="002E4AFA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ноябрем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 xml:space="preserve">увеличилось на два обращения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декабрем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общее количество обращений увеличилось на 2 обращения</w:t>
      </w:r>
      <w:r w:rsidRPr="002E4AFA">
        <w:rPr>
          <w:rFonts w:ascii="Times New Roman" w:hAnsi="Times New Roman"/>
          <w:sz w:val="28"/>
          <w:szCs w:val="28"/>
        </w:rPr>
        <w:t>).</w:t>
      </w:r>
    </w:p>
    <w:p w:rsidR="00AC3CEE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AC3CEE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декабре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- 0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2E4AFA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ноябре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- 0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декабре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– </w:t>
      </w:r>
      <w:r>
        <w:rPr>
          <w:rFonts w:ascii="Times New Roman" w:hAnsi="Times New Roman"/>
          <w:sz w:val="28"/>
          <w:szCs w:val="28"/>
        </w:rPr>
        <w:t>0.</w:t>
      </w:r>
    </w:p>
    <w:p w:rsidR="00AC3CEE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ноябрем 2022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</w:t>
      </w:r>
      <w:r>
        <w:rPr>
          <w:rFonts w:ascii="Times New Roman" w:hAnsi="Times New Roman"/>
          <w:sz w:val="28"/>
          <w:szCs w:val="28"/>
        </w:rPr>
        <w:t xml:space="preserve"> обращений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декабрем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обращений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AC3CEE" w:rsidRPr="006A3CD5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AC3CEE" w:rsidRDefault="00AC3CEE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декабре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обращение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декабре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ноябре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AC3CEE" w:rsidRDefault="00AC3CEE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ноябрем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декабрем 2021 </w:t>
      </w:r>
      <w:r w:rsidRPr="006A3CD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осталось прежним.</w:t>
      </w:r>
    </w:p>
    <w:p w:rsidR="00AC3CEE" w:rsidRPr="00802C33" w:rsidRDefault="00AC3CEE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AC3CEE" w:rsidRDefault="00AC3CEE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декабре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2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ноябре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802C33">
        <w:rPr>
          <w:rFonts w:ascii="Times New Roman" w:hAnsi="Times New Roman"/>
          <w:sz w:val="28"/>
          <w:szCs w:val="28"/>
        </w:rPr>
        <w:t xml:space="preserve">года - </w:t>
      </w:r>
      <w:r>
        <w:rPr>
          <w:rFonts w:ascii="Times New Roman" w:hAnsi="Times New Roman"/>
          <w:sz w:val="28"/>
          <w:szCs w:val="28"/>
        </w:rPr>
        <w:t>0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декабре 2021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0.</w:t>
      </w:r>
    </w:p>
    <w:p w:rsidR="00AC3CEE" w:rsidRPr="00802C33" w:rsidRDefault="00AC3CEE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AC3CEE" w:rsidRPr="00802C33" w:rsidRDefault="00AC3CEE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AC3CEE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A7783"/>
    <w:rsid w:val="000B1313"/>
    <w:rsid w:val="000C1FFA"/>
    <w:rsid w:val="00131CFA"/>
    <w:rsid w:val="00134557"/>
    <w:rsid w:val="001910E4"/>
    <w:rsid w:val="001C3104"/>
    <w:rsid w:val="001D05EC"/>
    <w:rsid w:val="001E5411"/>
    <w:rsid w:val="002372A0"/>
    <w:rsid w:val="00242159"/>
    <w:rsid w:val="002544C6"/>
    <w:rsid w:val="00284601"/>
    <w:rsid w:val="002938B3"/>
    <w:rsid w:val="002967A5"/>
    <w:rsid w:val="002E4AFA"/>
    <w:rsid w:val="00313FD4"/>
    <w:rsid w:val="00357930"/>
    <w:rsid w:val="003640FA"/>
    <w:rsid w:val="003C6E75"/>
    <w:rsid w:val="003E166D"/>
    <w:rsid w:val="00463A9F"/>
    <w:rsid w:val="00464E36"/>
    <w:rsid w:val="004C5127"/>
    <w:rsid w:val="004E1B1D"/>
    <w:rsid w:val="00546AC8"/>
    <w:rsid w:val="00561E57"/>
    <w:rsid w:val="00585131"/>
    <w:rsid w:val="00597F60"/>
    <w:rsid w:val="005E0E6D"/>
    <w:rsid w:val="005F2074"/>
    <w:rsid w:val="00614873"/>
    <w:rsid w:val="00630D17"/>
    <w:rsid w:val="0063369D"/>
    <w:rsid w:val="00634BA2"/>
    <w:rsid w:val="00641A88"/>
    <w:rsid w:val="00651B20"/>
    <w:rsid w:val="0068620C"/>
    <w:rsid w:val="006957F6"/>
    <w:rsid w:val="006A2964"/>
    <w:rsid w:val="006A3CD5"/>
    <w:rsid w:val="006D26FC"/>
    <w:rsid w:val="006D774E"/>
    <w:rsid w:val="0070520F"/>
    <w:rsid w:val="0072636F"/>
    <w:rsid w:val="00731FCC"/>
    <w:rsid w:val="00755C2F"/>
    <w:rsid w:val="00761EFA"/>
    <w:rsid w:val="00781BD4"/>
    <w:rsid w:val="00785D18"/>
    <w:rsid w:val="00792A69"/>
    <w:rsid w:val="007C0870"/>
    <w:rsid w:val="007D0D91"/>
    <w:rsid w:val="00802C33"/>
    <w:rsid w:val="00813DCB"/>
    <w:rsid w:val="00817941"/>
    <w:rsid w:val="00861FB8"/>
    <w:rsid w:val="00871B90"/>
    <w:rsid w:val="008936A6"/>
    <w:rsid w:val="008E22B9"/>
    <w:rsid w:val="009663E2"/>
    <w:rsid w:val="009957DB"/>
    <w:rsid w:val="009B6DBA"/>
    <w:rsid w:val="009D35AC"/>
    <w:rsid w:val="009F4876"/>
    <w:rsid w:val="00A25BFB"/>
    <w:rsid w:val="00A3530A"/>
    <w:rsid w:val="00A65AA0"/>
    <w:rsid w:val="00A77938"/>
    <w:rsid w:val="00AA6BA7"/>
    <w:rsid w:val="00AC3CEE"/>
    <w:rsid w:val="00B01FF6"/>
    <w:rsid w:val="00B16644"/>
    <w:rsid w:val="00B6698D"/>
    <w:rsid w:val="00B85E8F"/>
    <w:rsid w:val="00B87439"/>
    <w:rsid w:val="00B94B49"/>
    <w:rsid w:val="00BE6DEB"/>
    <w:rsid w:val="00C011CE"/>
    <w:rsid w:val="00C44074"/>
    <w:rsid w:val="00C62214"/>
    <w:rsid w:val="00C84004"/>
    <w:rsid w:val="00CA2330"/>
    <w:rsid w:val="00CB41B3"/>
    <w:rsid w:val="00CB7D3D"/>
    <w:rsid w:val="00D006BD"/>
    <w:rsid w:val="00D52A77"/>
    <w:rsid w:val="00D55FD9"/>
    <w:rsid w:val="00D57AA1"/>
    <w:rsid w:val="00D756CB"/>
    <w:rsid w:val="00DB369B"/>
    <w:rsid w:val="00DC0C22"/>
    <w:rsid w:val="00DD2003"/>
    <w:rsid w:val="00DF352E"/>
    <w:rsid w:val="00DF7BB7"/>
    <w:rsid w:val="00E14D8F"/>
    <w:rsid w:val="00E30A35"/>
    <w:rsid w:val="00E32BCF"/>
    <w:rsid w:val="00E633BF"/>
    <w:rsid w:val="00E93F9C"/>
    <w:rsid w:val="00EA0D0B"/>
    <w:rsid w:val="00EA23E4"/>
    <w:rsid w:val="00EF46E2"/>
    <w:rsid w:val="00F04B9D"/>
    <w:rsid w:val="00F26097"/>
    <w:rsid w:val="00F3032F"/>
    <w:rsid w:val="00F535D9"/>
    <w:rsid w:val="00F62167"/>
    <w:rsid w:val="00F71BE7"/>
    <w:rsid w:val="00F72D37"/>
    <w:rsid w:val="00FB7C24"/>
    <w:rsid w:val="00FD0A25"/>
    <w:rsid w:val="00FE2C87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46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8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5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51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735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46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8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5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50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5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5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52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735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94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4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94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6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8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9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3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5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511</Words>
  <Characters>2915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декабре 2022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2023-01-23T05:18:00Z</dcterms:created>
  <dcterms:modified xsi:type="dcterms:W3CDTF">2023-01-23T05:18:00Z</dcterms:modified>
</cp:coreProperties>
</file>