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F4" w:rsidRPr="004C5127" w:rsidRDefault="00D514F4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октябре 20</w:t>
      </w:r>
      <w:r w:rsidRPr="004C51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D514F4" w:rsidRPr="004C5127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D514F4" w:rsidRPr="004C5127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октябре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0,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0 (в сентябре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3, в октябре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D514F4" w:rsidRPr="004C5127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сентябре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1, в октябре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3)</w:t>
      </w:r>
      <w:r w:rsidRPr="004C5127">
        <w:rPr>
          <w:rFonts w:ascii="Times New Roman" w:hAnsi="Times New Roman"/>
          <w:sz w:val="28"/>
          <w:szCs w:val="28"/>
        </w:rPr>
        <w:t>;</w:t>
      </w:r>
    </w:p>
    <w:p w:rsidR="00D514F4" w:rsidRPr="004C5127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сентябре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1, в октябре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D514F4" w:rsidRDefault="00D514F4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(сентябре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1, в октябре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D514F4" w:rsidRPr="002E4AFA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сентябрем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 xml:space="preserve">уменьшилось на 3 обращения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октябрем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общее количество обращений уменьшилось на 3 обращения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D514F4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D514F4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октябре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сентябре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октябре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3.</w:t>
      </w:r>
    </w:p>
    <w:p w:rsidR="00D514F4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сентябрем 2022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уменьшилось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октябрем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уменьшилось на 3 обращения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D514F4" w:rsidRDefault="00D514F4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 xml:space="preserve"> «Экономика»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сентябре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D514F4" w:rsidRDefault="00D514F4" w:rsidP="00A25BF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«ЖКХ» - 0,</w:t>
      </w:r>
      <w:r w:rsidRPr="00A25BFB"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сентябре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D514F4" w:rsidRPr="006A3CD5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D514F4" w:rsidRDefault="00D514F4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обращение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сентябре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D514F4" w:rsidRDefault="00D514F4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сентябрем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октябрем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осталось прежним.</w:t>
      </w:r>
    </w:p>
    <w:p w:rsidR="00D514F4" w:rsidRPr="00802C33" w:rsidRDefault="00D514F4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D514F4" w:rsidRDefault="00D514F4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октябре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сентябре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802C33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октябре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D514F4" w:rsidRPr="00802C33" w:rsidRDefault="00D514F4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D514F4" w:rsidRPr="00802C33" w:rsidRDefault="00D514F4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ябре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D514F4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A7783"/>
    <w:rsid w:val="000B1313"/>
    <w:rsid w:val="000C1FFA"/>
    <w:rsid w:val="00131CFA"/>
    <w:rsid w:val="00134557"/>
    <w:rsid w:val="001910E4"/>
    <w:rsid w:val="001D05EC"/>
    <w:rsid w:val="001E5411"/>
    <w:rsid w:val="002372A0"/>
    <w:rsid w:val="00242159"/>
    <w:rsid w:val="002544C6"/>
    <w:rsid w:val="00284601"/>
    <w:rsid w:val="002938B3"/>
    <w:rsid w:val="002E4AFA"/>
    <w:rsid w:val="00313FD4"/>
    <w:rsid w:val="003569C2"/>
    <w:rsid w:val="00357930"/>
    <w:rsid w:val="003640FA"/>
    <w:rsid w:val="003C6E75"/>
    <w:rsid w:val="003E166D"/>
    <w:rsid w:val="00463A9F"/>
    <w:rsid w:val="00464E36"/>
    <w:rsid w:val="004C5127"/>
    <w:rsid w:val="004E1B1D"/>
    <w:rsid w:val="004E359D"/>
    <w:rsid w:val="00546AC8"/>
    <w:rsid w:val="00561E57"/>
    <w:rsid w:val="00585131"/>
    <w:rsid w:val="00597F60"/>
    <w:rsid w:val="005E0E6D"/>
    <w:rsid w:val="005F2074"/>
    <w:rsid w:val="00614873"/>
    <w:rsid w:val="00630D17"/>
    <w:rsid w:val="0063369D"/>
    <w:rsid w:val="00634BA2"/>
    <w:rsid w:val="00641A88"/>
    <w:rsid w:val="00651B20"/>
    <w:rsid w:val="0068620C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61EFA"/>
    <w:rsid w:val="00781BD4"/>
    <w:rsid w:val="00785D18"/>
    <w:rsid w:val="00792A69"/>
    <w:rsid w:val="007C0870"/>
    <w:rsid w:val="007D0D91"/>
    <w:rsid w:val="00802C33"/>
    <w:rsid w:val="00813DCB"/>
    <w:rsid w:val="00817941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25BFB"/>
    <w:rsid w:val="00A3530A"/>
    <w:rsid w:val="00A65AA0"/>
    <w:rsid w:val="00A77938"/>
    <w:rsid w:val="00AA6BA7"/>
    <w:rsid w:val="00B16644"/>
    <w:rsid w:val="00B6698D"/>
    <w:rsid w:val="00B85E8F"/>
    <w:rsid w:val="00B87439"/>
    <w:rsid w:val="00B94B49"/>
    <w:rsid w:val="00BE6DEB"/>
    <w:rsid w:val="00C011CE"/>
    <w:rsid w:val="00C10FC2"/>
    <w:rsid w:val="00C44074"/>
    <w:rsid w:val="00C62214"/>
    <w:rsid w:val="00C84004"/>
    <w:rsid w:val="00CA2330"/>
    <w:rsid w:val="00CB7D3D"/>
    <w:rsid w:val="00D006BD"/>
    <w:rsid w:val="00D514F4"/>
    <w:rsid w:val="00D55FD9"/>
    <w:rsid w:val="00D57AA1"/>
    <w:rsid w:val="00DB369B"/>
    <w:rsid w:val="00DC0C22"/>
    <w:rsid w:val="00DD2003"/>
    <w:rsid w:val="00DF352E"/>
    <w:rsid w:val="00DF7BB7"/>
    <w:rsid w:val="00E14D8F"/>
    <w:rsid w:val="00E30A35"/>
    <w:rsid w:val="00E32BCF"/>
    <w:rsid w:val="00E633BF"/>
    <w:rsid w:val="00EA0D0B"/>
    <w:rsid w:val="00EA23E4"/>
    <w:rsid w:val="00EF46E2"/>
    <w:rsid w:val="00F04B9D"/>
    <w:rsid w:val="00F26097"/>
    <w:rsid w:val="00F3032F"/>
    <w:rsid w:val="00F535D9"/>
    <w:rsid w:val="00F62167"/>
    <w:rsid w:val="00F71BE7"/>
    <w:rsid w:val="00F72D37"/>
    <w:rsid w:val="00FB7C24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4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81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4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6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81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2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623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62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8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537</Words>
  <Characters>3067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октябре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2022-12-06T05:39:00Z</dcterms:created>
  <dcterms:modified xsi:type="dcterms:W3CDTF">2022-12-06T05:39:00Z</dcterms:modified>
</cp:coreProperties>
</file>