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32" w:rsidRPr="004C5127" w:rsidRDefault="007A3D32" w:rsidP="004C512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C5127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январе</w:t>
      </w:r>
      <w:r w:rsidRPr="004C51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7A3D32" w:rsidRPr="004C5127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7A3D32" w:rsidRPr="004C5127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январе 2022</w:t>
      </w:r>
      <w:r w:rsidRPr="004C5127">
        <w:rPr>
          <w:rFonts w:ascii="Times New Roman" w:hAnsi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и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– 0,</w:t>
      </w:r>
      <w:r w:rsidRPr="00614873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 (в январе</w:t>
      </w:r>
      <w:r w:rsidRPr="004C5127">
        <w:rPr>
          <w:rFonts w:ascii="Times New Roman" w:hAnsi="Times New Roman"/>
          <w:sz w:val="28"/>
          <w:szCs w:val="28"/>
        </w:rPr>
        <w:t xml:space="preserve"> 2020 года – </w:t>
      </w:r>
      <w:r>
        <w:rPr>
          <w:rFonts w:ascii="Times New Roman" w:hAnsi="Times New Roman"/>
          <w:sz w:val="28"/>
          <w:szCs w:val="28"/>
        </w:rPr>
        <w:t>0, в декабре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>1 года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>), в том числе:</w:t>
      </w:r>
    </w:p>
    <w:p w:rsidR="007A3D32" w:rsidRPr="004C5127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1) письменных обращений и запросов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декабре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 в январе 2020</w:t>
      </w:r>
      <w:r w:rsidRPr="004C5127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>);</w:t>
      </w:r>
    </w:p>
    <w:p w:rsidR="007A3D32" w:rsidRPr="004C5127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4C512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4C5127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декабре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январе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4C5127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); </w:t>
      </w:r>
    </w:p>
    <w:p w:rsidR="007A3D32" w:rsidRDefault="007A3D32" w:rsidP="00781BD4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4C5127">
        <w:rPr>
          <w:rFonts w:ascii="Times New Roman" w:hAnsi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/>
          <w:sz w:val="28"/>
          <w:szCs w:val="28"/>
        </w:rPr>
        <w:t>по</w:t>
      </w:r>
      <w:r w:rsidRPr="004C5127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ому</w:t>
      </w:r>
      <w:r w:rsidRPr="004C5127">
        <w:rPr>
          <w:rFonts w:ascii="Times New Roman" w:hAnsi="Times New Roman"/>
          <w:sz w:val="28"/>
          <w:szCs w:val="28"/>
        </w:rPr>
        <w:t xml:space="preserve"> телефону </w:t>
      </w:r>
      <w:r>
        <w:rPr>
          <w:rFonts w:ascii="Times New Roman" w:hAnsi="Times New Roman"/>
          <w:sz w:val="28"/>
          <w:szCs w:val="28"/>
        </w:rPr>
        <w:t xml:space="preserve">- 0, (в декабре </w:t>
      </w:r>
      <w:r w:rsidRPr="004C51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– 0, в</w:t>
      </w:r>
      <w:r>
        <w:rPr>
          <w:rFonts w:ascii="Times New Roman" w:hAnsi="Times New Roman"/>
          <w:sz w:val="28"/>
          <w:szCs w:val="28"/>
        </w:rPr>
        <w:t xml:space="preserve"> январе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4C512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1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>)</w:t>
      </w:r>
      <w:r w:rsidRPr="002E4AFA">
        <w:t xml:space="preserve"> </w:t>
      </w:r>
    </w:p>
    <w:p w:rsidR="007A3D32" w:rsidRPr="002E4AFA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декабрем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 по сравнению с</w:t>
      </w:r>
      <w:r>
        <w:rPr>
          <w:rFonts w:ascii="Times New Roman" w:hAnsi="Times New Roman"/>
          <w:sz w:val="28"/>
          <w:szCs w:val="28"/>
        </w:rPr>
        <w:t xml:space="preserve"> январем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/>
          <w:sz w:val="28"/>
          <w:szCs w:val="28"/>
        </w:rPr>
        <w:t>).</w:t>
      </w:r>
    </w:p>
    <w:p w:rsidR="007A3D32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7A3D32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январе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- 0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декабре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- 0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январе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– </w:t>
      </w:r>
      <w:r>
        <w:rPr>
          <w:rFonts w:ascii="Times New Roman" w:hAnsi="Times New Roman"/>
          <w:sz w:val="28"/>
          <w:szCs w:val="28"/>
        </w:rPr>
        <w:t>0.</w:t>
      </w:r>
    </w:p>
    <w:p w:rsidR="007A3D32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декабрем 2021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январем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обращений</w:t>
      </w:r>
      <w:r>
        <w:rPr>
          <w:rFonts w:ascii="Times New Roman" w:hAnsi="Times New Roman"/>
          <w:sz w:val="28"/>
          <w:szCs w:val="28"/>
        </w:rPr>
        <w:t xml:space="preserve">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7A3D32" w:rsidRPr="006A3CD5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7A3D32" w:rsidRDefault="007A3D32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январе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декабре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январе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7A3D32" w:rsidRDefault="007A3D32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декабрем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январем 2020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прежним.</w:t>
      </w:r>
    </w:p>
    <w:p w:rsidR="007A3D32" w:rsidRPr="00802C33" w:rsidRDefault="007A3D32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7A3D32" w:rsidRDefault="007A3D32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январе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декабре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802C33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январе 2020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0.</w:t>
      </w:r>
    </w:p>
    <w:p w:rsidR="007A3D32" w:rsidRPr="00802C33" w:rsidRDefault="007A3D32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7A3D32" w:rsidRPr="00802C33" w:rsidRDefault="007A3D32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январе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7A3D32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B1313"/>
    <w:rsid w:val="00131CFA"/>
    <w:rsid w:val="001910E4"/>
    <w:rsid w:val="001D05EC"/>
    <w:rsid w:val="00242159"/>
    <w:rsid w:val="002544C6"/>
    <w:rsid w:val="002938B3"/>
    <w:rsid w:val="002E4AFA"/>
    <w:rsid w:val="00357930"/>
    <w:rsid w:val="003640FA"/>
    <w:rsid w:val="00463A9F"/>
    <w:rsid w:val="00464E36"/>
    <w:rsid w:val="004C5127"/>
    <w:rsid w:val="004E1B1D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34157"/>
    <w:rsid w:val="00755C2F"/>
    <w:rsid w:val="00781BD4"/>
    <w:rsid w:val="00792A69"/>
    <w:rsid w:val="007A3D32"/>
    <w:rsid w:val="007C0870"/>
    <w:rsid w:val="007D0D91"/>
    <w:rsid w:val="00802C33"/>
    <w:rsid w:val="00861FB8"/>
    <w:rsid w:val="00871B90"/>
    <w:rsid w:val="008936A6"/>
    <w:rsid w:val="008E22B9"/>
    <w:rsid w:val="008E2B9C"/>
    <w:rsid w:val="009663E2"/>
    <w:rsid w:val="009957DB"/>
    <w:rsid w:val="009B6DBA"/>
    <w:rsid w:val="009D35AC"/>
    <w:rsid w:val="009F4876"/>
    <w:rsid w:val="00A77938"/>
    <w:rsid w:val="00AA6BA7"/>
    <w:rsid w:val="00B16644"/>
    <w:rsid w:val="00B85E8F"/>
    <w:rsid w:val="00B87439"/>
    <w:rsid w:val="00B94B49"/>
    <w:rsid w:val="00C44074"/>
    <w:rsid w:val="00C84004"/>
    <w:rsid w:val="00CA2330"/>
    <w:rsid w:val="00CB7D3D"/>
    <w:rsid w:val="00CE341D"/>
    <w:rsid w:val="00DD2003"/>
    <w:rsid w:val="00DF352E"/>
    <w:rsid w:val="00DF7BB7"/>
    <w:rsid w:val="00E14D8F"/>
    <w:rsid w:val="00E30A35"/>
    <w:rsid w:val="00E633BF"/>
    <w:rsid w:val="00EA0D0B"/>
    <w:rsid w:val="00EA23E4"/>
    <w:rsid w:val="00EF46E2"/>
    <w:rsid w:val="00F04B9D"/>
    <w:rsid w:val="00F26097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5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8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4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4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7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73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5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83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7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8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8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9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73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8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8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886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3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6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6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3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87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501</Words>
  <Characters>2857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январе 2022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приняты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2022-03-15T03:38:00Z</dcterms:created>
  <dcterms:modified xsi:type="dcterms:W3CDTF">2022-03-15T03:38:00Z</dcterms:modified>
</cp:coreProperties>
</file>