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51" w:rsidRPr="00C525D5" w:rsidRDefault="00522651" w:rsidP="008731C7">
      <w:pPr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4.1pt;margin-top:-.15pt;width:114.95pt;height:172.7pt;z-index:-251659776;visibility:visible" wrapcoords="-141 0 -141 21506 21600 21506 21600 0 -141 0">
            <v:imagedata r:id="rId4" o:title=""/>
            <w10:wrap type="tight"/>
          </v:shape>
        </w:pict>
      </w:r>
      <w:bookmarkStart w:id="0" w:name="_GoBack"/>
      <w:bookmarkEnd w:id="0"/>
      <w:r w:rsidRPr="00C525D5">
        <w:t xml:space="preserve">Военный комиссариат </w:t>
      </w:r>
      <w:r>
        <w:t xml:space="preserve">Коченевского и Колыванского районов Новосибирской </w:t>
      </w:r>
      <w:r w:rsidRPr="00C525D5">
        <w:t xml:space="preserve">области проводит отбор граждан, пребывающих в запасе, для заключения контракта о </w:t>
      </w:r>
      <w:r>
        <w:t>прохождении военной службы в именных подразделениях</w:t>
      </w:r>
      <w:r w:rsidRPr="00C525D5">
        <w:t xml:space="preserve">. </w:t>
      </w:r>
    </w:p>
    <w:p w:rsidR="00522651" w:rsidRDefault="00522651" w:rsidP="00C525D5">
      <w:pPr>
        <w:jc w:val="both"/>
      </w:pPr>
      <w:r w:rsidRPr="00214017">
        <w:rPr>
          <w:b/>
        </w:rPr>
        <w:t>Что такое служба в именном подразделении?</w:t>
      </w:r>
      <w:r>
        <w:t xml:space="preserve"> В Российской Федерации активно реализуется проект </w:t>
      </w:r>
      <w:r w:rsidRPr="00C525D5">
        <w:t xml:space="preserve"> </w:t>
      </w:r>
      <w:r>
        <w:t xml:space="preserve">Министерства  обороны, в рамках которого военнослужащим запаса предлагается заключить контракт на прохождение службы в именном подразделении, укомплектованном  из </w:t>
      </w:r>
      <w:r w:rsidRPr="00C525D5">
        <w:t xml:space="preserve"> граждан, пребывающих в запасе</w:t>
      </w:r>
      <w:r>
        <w:t xml:space="preserve"> и проживающих на территории Коченевского и Колыванского районов Новосибирской области.</w:t>
      </w:r>
    </w:p>
    <w:p w:rsidR="00522651" w:rsidRDefault="00522651" w:rsidP="00586836">
      <w:pPr>
        <w:jc w:val="both"/>
      </w:pPr>
      <w:r>
        <w:t>Сибиряки уже сейчас с честью и достоинством выполняют боевые задачи по защите жителей Донбаса и Луганска, по искоренению нацизма, защите суверенитета и независимости нашей страны. За проявленные мужество и героизм многие награждены государственными орденами и медалями.</w:t>
      </w:r>
    </w:p>
    <w:p w:rsidR="00522651" w:rsidRDefault="00522651" w:rsidP="00586836">
      <w:pPr>
        <w:jc w:val="both"/>
      </w:pPr>
      <w:r>
        <w:t xml:space="preserve"> </w:t>
      </w:r>
      <w:r w:rsidRPr="00762917">
        <w:t>Подобный вид военной службы полностью соответствует как личным, так и государственным интересам гражданина</w:t>
      </w:r>
      <w:r>
        <w:t>. С одной стороны, это возможность проявить свою жизненную позицию и готовность встать на защиту Родины, как всегда поступали воины-сибиряки! С другой стороны, в настоящее непростое время весьма актуально регулярно и стабильно получать от государства дополнительные выплаты.</w:t>
      </w:r>
    </w:p>
    <w:p w:rsidR="00522651" w:rsidRDefault="00522651" w:rsidP="00586836">
      <w:pPr>
        <w:jc w:val="both"/>
      </w:pPr>
      <w:r>
        <w:t xml:space="preserve"> </w:t>
      </w:r>
      <w:r w:rsidRPr="00D67143">
        <w:t>Контрактники</w:t>
      </w:r>
      <w:r>
        <w:rPr>
          <w:b/>
        </w:rPr>
        <w:t xml:space="preserve"> </w:t>
      </w:r>
      <w:r>
        <w:t xml:space="preserve">будут </w:t>
      </w:r>
      <w:r w:rsidRPr="00C525D5">
        <w:t>привлекат</w:t>
      </w:r>
      <w:r>
        <w:t>ь</w:t>
      </w:r>
      <w:r w:rsidRPr="00C525D5">
        <w:t xml:space="preserve">ся к </w:t>
      </w:r>
      <w:r>
        <w:t xml:space="preserve">выполнению задач по предназначению в ходе </w:t>
      </w:r>
      <w:r w:rsidRPr="00C525D5">
        <w:t xml:space="preserve"> </w:t>
      </w:r>
      <w:r>
        <w:t xml:space="preserve">специальной военной операции на территории Украины, Донецкой и Луганской народных республик только в составе сформированного именного подразделения. </w:t>
      </w:r>
    </w:p>
    <w:p w:rsidR="00522651" w:rsidRDefault="00522651" w:rsidP="007A37A9">
      <w:pPr>
        <w:jc w:val="both"/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319.5pt;margin-top:2.7pt;width:156.3pt;height:104.2pt;z-index:-251657728;visibility:visible" wrapcoords="-104 0 -104 21445 21600 21445 21600 0 -104 0">
            <v:imagedata r:id="rId5" o:title=""/>
            <w10:wrap type="tight"/>
          </v:shape>
        </w:pict>
      </w:r>
      <w:r>
        <w:t xml:space="preserve">Есть возможность прийти с друзьями, единомышленниками, коллегами и быть направленными в одно подразделение. </w:t>
      </w:r>
    </w:p>
    <w:p w:rsidR="00522651" w:rsidRDefault="00522651" w:rsidP="007B636B">
      <w:pPr>
        <w:jc w:val="both"/>
      </w:pPr>
      <w:r w:rsidRPr="006657F1">
        <w:rPr>
          <w:b/>
        </w:rPr>
        <w:t>Условия</w:t>
      </w:r>
      <w:r>
        <w:t>:</w:t>
      </w:r>
    </w:p>
    <w:p w:rsidR="00522651" w:rsidRDefault="00522651" w:rsidP="007B636B">
      <w:pPr>
        <w:jc w:val="both"/>
      </w:pPr>
      <w:r>
        <w:t xml:space="preserve"> </w:t>
      </w:r>
      <w:r w:rsidRPr="00C525D5">
        <w:t xml:space="preserve">Контракт о </w:t>
      </w:r>
      <w:r>
        <w:t>прохождении военной службе</w:t>
      </w:r>
      <w:r w:rsidRPr="00C525D5">
        <w:t xml:space="preserve"> заключ</w:t>
      </w:r>
      <w:r>
        <w:t xml:space="preserve">ается </w:t>
      </w:r>
      <w:r w:rsidRPr="00C525D5">
        <w:t xml:space="preserve">с гражданином Российской Федерации, </w:t>
      </w:r>
      <w:r>
        <w:t>по возрасту от 18 до 50 лет, на срок от 6 месяцев;</w:t>
      </w:r>
    </w:p>
    <w:p w:rsidR="00522651" w:rsidRDefault="00522651" w:rsidP="007B636B">
      <w:pPr>
        <w:jc w:val="both"/>
      </w:pPr>
      <w:r>
        <w:t>Образование – не ниже основного общего</w:t>
      </w:r>
      <w:r w:rsidRPr="00C525D5">
        <w:t xml:space="preserve"> </w:t>
      </w:r>
      <w:r>
        <w:t>(9 классов);</w:t>
      </w:r>
    </w:p>
    <w:p w:rsidR="00522651" w:rsidRDefault="00522651" w:rsidP="007B636B">
      <w:pPr>
        <w:jc w:val="both"/>
      </w:pPr>
      <w:r>
        <w:t>По здоровью – категория годности «А» или «Б»;</w:t>
      </w:r>
    </w:p>
    <w:p w:rsidR="00522651" w:rsidRDefault="00522651" w:rsidP="009D748C">
      <w:pPr>
        <w:jc w:val="both"/>
      </w:pPr>
      <w:r>
        <w:t>При заключении контракта на прохождение службы в именном подразделении дополнительно выплачивается материальная помощь  в размере 200 тыс. рублей.</w:t>
      </w:r>
    </w:p>
    <w:p w:rsidR="00522651" w:rsidRPr="007A37A9" w:rsidRDefault="00522651" w:rsidP="009D748C">
      <w:pPr>
        <w:jc w:val="both"/>
      </w:pPr>
      <w:r>
        <w:t xml:space="preserve">Обеспечен полный </w:t>
      </w:r>
      <w:r w:rsidRPr="007A37A9">
        <w:rPr>
          <w:b/>
        </w:rPr>
        <w:t>СОЦИАЛЬНЫЙ ПАКЕТ</w:t>
      </w:r>
      <w:r w:rsidRPr="007A37A9">
        <w:t>.</w:t>
      </w:r>
      <w:r>
        <w:rPr>
          <w:b/>
        </w:rPr>
        <w:t xml:space="preserve"> БЕСПЛАТНЫЙ ПРОЕЗД </w:t>
      </w:r>
      <w:r w:rsidRPr="007A37A9">
        <w:t>к месту проведения отпуска на себя и на одного члена семьи.</w:t>
      </w:r>
      <w:r>
        <w:t xml:space="preserve"> Возможность участия в накопительной ипотечной системе. После 3-х лет службы участник приобретает право на приобретение собственного жилья, при отсутствии собственного жилья, получать компенсацию за поднаем жилого помещения.</w:t>
      </w:r>
    </w:p>
    <w:p w:rsidR="00522651" w:rsidRDefault="00522651" w:rsidP="004C6810">
      <w:pPr>
        <w:jc w:val="both"/>
      </w:pPr>
      <w:r>
        <w:rPr>
          <w:noProof/>
          <w:lang w:eastAsia="ru-RU"/>
        </w:rPr>
        <w:pict>
          <v:shape id="Рисунок 2" o:spid="_x0000_s1028" type="#_x0000_t75" style="position:absolute;left:0;text-align:left;margin-left:-.2pt;margin-top:10.15pt;width:104.75pt;height:148.05pt;z-index:-251658752;visibility:visible" wrapcoords="-154 0 -154 21490 21600 21490 21600 0 -154 0">
            <v:imagedata r:id="rId6" o:title=""/>
            <w10:wrap type="tight"/>
          </v:shape>
        </w:pict>
      </w:r>
      <w:r w:rsidRPr="00C525D5">
        <w:t xml:space="preserve">Кроме того, </w:t>
      </w:r>
      <w:r>
        <w:t>при участии в специальной военной операции</w:t>
      </w:r>
      <w:r w:rsidRPr="00C525D5">
        <w:t xml:space="preserve"> </w:t>
      </w:r>
      <w:r>
        <w:t>помимо денежных выплат по должности и суточных, производится премирование за участие в активных наступательных действиях, за уничтожение техники противника. Всем участникам  специальной военной операции</w:t>
      </w:r>
      <w:r w:rsidRPr="00C525D5">
        <w:t xml:space="preserve"> </w:t>
      </w:r>
      <w:r>
        <w:t xml:space="preserve">гарантирован государственный статус «Ветерана боевых действий». Льготы при получении удостоверения ветерана предусматривают дополнительные начисления к пенсии, 15 суток отдыха в любое время, 50 % компенсации ЖКХ, ежемесячные выплаты, поступление детей военнослужащих вне конкурса в ВУЗы по специальной квоте. </w:t>
      </w:r>
    </w:p>
    <w:p w:rsidR="00522651" w:rsidRDefault="00522651" w:rsidP="00C525D5">
      <w:pPr>
        <w:jc w:val="both"/>
      </w:pPr>
      <w:r>
        <w:t>Ежемесячные денежные выплаты контрактнику, при выполнении задач за пределами Российской Федерации составляют от 200 до 500 тыс. рублей.</w:t>
      </w:r>
    </w:p>
    <w:p w:rsidR="00522651" w:rsidRDefault="00522651" w:rsidP="00C525D5">
      <w:pPr>
        <w:jc w:val="both"/>
      </w:pPr>
      <w:r>
        <w:t>Индивидуально решаются вопросы по сохранению за гражданами рабочих мест при заключении краткосрочного контракта, внеочередному устройству детей в детские сады и школы, другие социальные вопросы.</w:t>
      </w:r>
    </w:p>
    <w:p w:rsidR="00522651" w:rsidRDefault="00522651" w:rsidP="00C525D5">
      <w:pPr>
        <w:jc w:val="both"/>
      </w:pPr>
      <w:r>
        <w:t>Г</w:t>
      </w:r>
      <w:r w:rsidRPr="00C525D5">
        <w:t>раждане</w:t>
      </w:r>
      <w:r>
        <w:t>, заключившие контракт</w:t>
      </w:r>
      <w:r w:rsidRPr="00C525D5">
        <w:t xml:space="preserve">, обеспечиваются </w:t>
      </w:r>
      <w:r>
        <w:t xml:space="preserve">современной экипировкой, всеми видами довольствия, а так же квалифицированной  медицинской помощью. </w:t>
      </w:r>
    </w:p>
    <w:p w:rsidR="00522651" w:rsidRPr="00C525D5" w:rsidRDefault="00522651" w:rsidP="00D248A1">
      <w:pPr>
        <w:jc w:val="both"/>
      </w:pPr>
      <w:r w:rsidRPr="00C22063">
        <w:rPr>
          <w:b/>
        </w:rPr>
        <w:t>#</w:t>
      </w:r>
      <w:r>
        <w:rPr>
          <w:b/>
        </w:rPr>
        <w:t>СВОИХНЕ</w:t>
      </w:r>
      <w:r w:rsidRPr="00767C36">
        <w:rPr>
          <w:b/>
        </w:rPr>
        <w:t>БРОСАЕМ!</w:t>
      </w:r>
      <w:r>
        <w:rPr>
          <w:b/>
        </w:rPr>
        <w:t xml:space="preserve"> </w:t>
      </w:r>
      <w:r>
        <w:t xml:space="preserve"> </w:t>
      </w:r>
      <w:r w:rsidRPr="00C525D5">
        <w:t>Тел. для справок: 8 (</w:t>
      </w:r>
      <w:r>
        <w:t>383</w:t>
      </w:r>
      <w:r w:rsidRPr="00C525D5">
        <w:t>)</w:t>
      </w:r>
      <w:r>
        <w:t>512-3092</w:t>
      </w:r>
      <w:r w:rsidRPr="00C525D5">
        <w:t xml:space="preserve"> </w:t>
      </w:r>
      <w:r>
        <w:t>отделение учета мобилизационных ресурсов военного</w:t>
      </w:r>
      <w:r w:rsidRPr="00C525D5">
        <w:t xml:space="preserve"> комиссариат</w:t>
      </w:r>
      <w:r>
        <w:t>а</w:t>
      </w:r>
      <w:r w:rsidRPr="00C525D5">
        <w:t xml:space="preserve"> </w:t>
      </w:r>
      <w:r>
        <w:t>Коченевского и Колыванского районов Новосибирской области.</w:t>
      </w:r>
    </w:p>
    <w:sectPr w:rsidR="00522651" w:rsidRPr="00C525D5" w:rsidSect="00B90C1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165"/>
    <w:rsid w:val="00007795"/>
    <w:rsid w:val="00014C16"/>
    <w:rsid w:val="00035326"/>
    <w:rsid w:val="000E42A5"/>
    <w:rsid w:val="001B2A80"/>
    <w:rsid w:val="00214017"/>
    <w:rsid w:val="00242DA9"/>
    <w:rsid w:val="0025308F"/>
    <w:rsid w:val="002F0985"/>
    <w:rsid w:val="003223CE"/>
    <w:rsid w:val="003A1699"/>
    <w:rsid w:val="003D4775"/>
    <w:rsid w:val="003D5E63"/>
    <w:rsid w:val="004067BE"/>
    <w:rsid w:val="00487165"/>
    <w:rsid w:val="004A599C"/>
    <w:rsid w:val="004B3531"/>
    <w:rsid w:val="004C6810"/>
    <w:rsid w:val="004D577F"/>
    <w:rsid w:val="00500C8D"/>
    <w:rsid w:val="00522651"/>
    <w:rsid w:val="00561727"/>
    <w:rsid w:val="00586836"/>
    <w:rsid w:val="005C6793"/>
    <w:rsid w:val="00614761"/>
    <w:rsid w:val="006657F1"/>
    <w:rsid w:val="006720DC"/>
    <w:rsid w:val="00762917"/>
    <w:rsid w:val="00767C36"/>
    <w:rsid w:val="007A37A9"/>
    <w:rsid w:val="007B636B"/>
    <w:rsid w:val="00865D19"/>
    <w:rsid w:val="008731C7"/>
    <w:rsid w:val="00892DAA"/>
    <w:rsid w:val="008C6F80"/>
    <w:rsid w:val="009A674A"/>
    <w:rsid w:val="009D0042"/>
    <w:rsid w:val="009D57D8"/>
    <w:rsid w:val="009D748C"/>
    <w:rsid w:val="009F72CB"/>
    <w:rsid w:val="00A35691"/>
    <w:rsid w:val="00A86EA8"/>
    <w:rsid w:val="00A920AF"/>
    <w:rsid w:val="00AD6334"/>
    <w:rsid w:val="00AE3C23"/>
    <w:rsid w:val="00B069AA"/>
    <w:rsid w:val="00B24F8F"/>
    <w:rsid w:val="00B64DAC"/>
    <w:rsid w:val="00B90C1E"/>
    <w:rsid w:val="00B94459"/>
    <w:rsid w:val="00C0618D"/>
    <w:rsid w:val="00C22063"/>
    <w:rsid w:val="00C525D5"/>
    <w:rsid w:val="00C639BE"/>
    <w:rsid w:val="00CB31D1"/>
    <w:rsid w:val="00CD3CA6"/>
    <w:rsid w:val="00CE33B3"/>
    <w:rsid w:val="00D248A1"/>
    <w:rsid w:val="00D67143"/>
    <w:rsid w:val="00D85154"/>
    <w:rsid w:val="00DA4840"/>
    <w:rsid w:val="00DE341F"/>
    <w:rsid w:val="00E078CE"/>
    <w:rsid w:val="00E34622"/>
    <w:rsid w:val="00E8237E"/>
    <w:rsid w:val="00E92E9A"/>
    <w:rsid w:val="00EA00F6"/>
    <w:rsid w:val="00FA350B"/>
    <w:rsid w:val="00FB1E29"/>
    <w:rsid w:val="00FB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A9"/>
    <w:pPr>
      <w:ind w:firstLine="709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5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525</Words>
  <Characters>2996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Военный комиссариат Коченевского и Колыванского районов Новосибирской области проводит отбор граждан, пребывающих в запасе, для заключения контракта о прохождении военной службы в именных подразделениях</dc:title>
  <dc:subject/>
  <dc:creator>ДЕЖУРНЫЙ 76864</dc:creator>
  <cp:keywords/>
  <dc:description/>
  <cp:lastModifiedBy>Ченчерова Г.Р.</cp:lastModifiedBy>
  <cp:revision>2</cp:revision>
  <cp:lastPrinted>2022-07-22T10:35:00Z</cp:lastPrinted>
  <dcterms:created xsi:type="dcterms:W3CDTF">2022-07-25T04:00:00Z</dcterms:created>
  <dcterms:modified xsi:type="dcterms:W3CDTF">2022-07-25T04:00:00Z</dcterms:modified>
</cp:coreProperties>
</file>