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F1" w:rsidRDefault="005873F1" w:rsidP="007F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АДМИНИСТРАЦИЯ КРЕМЛЕВСКОГО  СЕЛЬСОВЕТА</w:t>
      </w:r>
    </w:p>
    <w:p w:rsidR="005873F1" w:rsidRDefault="005873F1" w:rsidP="007F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КОЧЕНЕВСКОГО  РАЙОНА  НОВОСИБИРСКОЙ  ОБЛАСТИ</w:t>
      </w:r>
    </w:p>
    <w:p w:rsidR="005873F1" w:rsidRDefault="005873F1" w:rsidP="007F0802">
      <w:pPr>
        <w:widowControl w:val="0"/>
        <w:tabs>
          <w:tab w:val="left" w:pos="266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62.6pt;margin-top:4.05pt;width:99pt;height:16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" stroked="f">
            <v:textbox inset="0,0,0,0">
              <w:txbxContent>
                <w:p w:rsidR="005873F1" w:rsidRDefault="005873F1" w:rsidP="007F0802">
                  <w:pPr>
                    <w:rPr>
                      <w:sz w:val="28"/>
                    </w:rPr>
                  </w:pPr>
                  <w:r>
                    <w:t xml:space="preserve">    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547.2pt;margin-top:12pt;width:28.5pt;height:17.5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" stroked="f">
            <v:textbox inset="0,0,0,0">
              <w:txbxContent>
                <w:p w:rsidR="005873F1" w:rsidRDefault="005873F1" w:rsidP="007F080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от 1-р/к</w:t>
                  </w:r>
                </w:p>
              </w:txbxContent>
            </v:textbox>
          </v:shape>
        </w:pict>
      </w:r>
    </w:p>
    <w:p w:rsidR="005873F1" w:rsidRDefault="005873F1" w:rsidP="007F08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5873F1" w:rsidRDefault="005873F1" w:rsidP="007F0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873F1" w:rsidRDefault="005873F1" w:rsidP="007F0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оле 2" o:spid="_x0000_s1028" type="#_x0000_t202" style="position:absolute;left:0;text-align:left;margin-left:4in;margin-top:2.1pt;width:106.65pt;height:18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" stroked="f">
            <v:textbox inset="0,0,0,0">
              <w:txbxContent>
                <w:p w:rsidR="005873F1" w:rsidRDefault="005873F1" w:rsidP="007F0802"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№  12  -р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9" type="#_x0000_t202" style="position:absolute;left:0;text-align:left;margin-left:130.65pt;margin-top:3.7pt;width:157.35pt;height:1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" stroked="f">
            <v:textbox inset="0,0,0,0">
              <w:txbxContent>
                <w:p w:rsidR="005873F1" w:rsidRDefault="005873F1" w:rsidP="007F080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          20.02.2017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8"/>
          <w:szCs w:val="28"/>
          <w:lang w:eastAsia="ru-RU"/>
        </w:rPr>
        <w:t>______</w:t>
      </w:r>
    </w:p>
    <w:p w:rsidR="005873F1" w:rsidRDefault="005873F1" w:rsidP="00C06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3F1" w:rsidRPr="00C06CF9" w:rsidRDefault="005873F1" w:rsidP="00C06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3F1" w:rsidRDefault="005873F1" w:rsidP="00C0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О подготов</w:t>
      </w:r>
      <w:r>
        <w:rPr>
          <w:rFonts w:ascii="Times New Roman" w:hAnsi="Times New Roman"/>
          <w:sz w:val="28"/>
          <w:szCs w:val="28"/>
        </w:rPr>
        <w:t xml:space="preserve">ке территории  и населения Кремлевского сельсовета </w:t>
      </w:r>
    </w:p>
    <w:p w:rsidR="005873F1" w:rsidRPr="00404ABA" w:rsidRDefault="005873F1" w:rsidP="00C0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5873F1" w:rsidRPr="00404ABA" w:rsidRDefault="005873F1" w:rsidP="00C0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к весеннему паводку 2017 года</w:t>
      </w: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         </w:t>
      </w:r>
    </w:p>
    <w:p w:rsidR="005873F1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Во исполнение распоряжения Губернатора Новосибирской области от 30.12.2016 № 236-р «О мероприятиях по организации пропуска паводковых вод на территории Новосибирской области в 2017 году», а также в целях снижения риска возникновения чрезвычайных ситуаций, связанных с весенним половодьем, и уменьшения последствий при их возникновении, обеспечения защиты</w:t>
      </w:r>
      <w:r>
        <w:rPr>
          <w:rFonts w:ascii="Times New Roman" w:hAnsi="Times New Roman"/>
          <w:sz w:val="28"/>
          <w:szCs w:val="28"/>
        </w:rPr>
        <w:t xml:space="preserve"> населения </w:t>
      </w:r>
      <w:r w:rsidRPr="00404ABA">
        <w:rPr>
          <w:rFonts w:ascii="Times New Roman" w:hAnsi="Times New Roman"/>
          <w:sz w:val="28"/>
          <w:szCs w:val="28"/>
        </w:rPr>
        <w:t xml:space="preserve"> от весеннего паводка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</w:t>
      </w:r>
      <w:r w:rsidRPr="00404ABA">
        <w:rPr>
          <w:rFonts w:ascii="Times New Roman" w:hAnsi="Times New Roman"/>
          <w:sz w:val="28"/>
          <w:szCs w:val="28"/>
        </w:rPr>
        <w:t xml:space="preserve"> Коченевского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404ABA">
        <w:rPr>
          <w:rFonts w:ascii="Times New Roman" w:hAnsi="Times New Roman"/>
          <w:sz w:val="28"/>
          <w:szCs w:val="28"/>
        </w:rPr>
        <w:t xml:space="preserve">в 2017 году: 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1.Для координации дейст</w:t>
      </w:r>
      <w:r>
        <w:rPr>
          <w:rFonts w:ascii="Times New Roman" w:hAnsi="Times New Roman"/>
          <w:sz w:val="28"/>
          <w:szCs w:val="28"/>
        </w:rPr>
        <w:t xml:space="preserve">вий на территории Кремлевского сельсовета Коченевского района Новосибирской области </w:t>
      </w:r>
      <w:r w:rsidRPr="00404ABA">
        <w:rPr>
          <w:rFonts w:ascii="Times New Roman" w:hAnsi="Times New Roman"/>
          <w:sz w:val="28"/>
          <w:szCs w:val="28"/>
        </w:rPr>
        <w:t>утвердить:</w:t>
      </w:r>
    </w:p>
    <w:p w:rsidR="005873F1" w:rsidRPr="00404ABA" w:rsidRDefault="005873F1" w:rsidP="003D1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1.1.Состав </w:t>
      </w:r>
      <w:r w:rsidRPr="00404ABA">
        <w:rPr>
          <w:rFonts w:ascii="Times New Roman" w:hAnsi="Times New Roman"/>
          <w:sz w:val="28"/>
          <w:szCs w:val="28"/>
        </w:rPr>
        <w:t xml:space="preserve"> противопаводковой комиссии (приложение № 1);</w:t>
      </w:r>
    </w:p>
    <w:p w:rsidR="005873F1" w:rsidRPr="00404ABA" w:rsidRDefault="005873F1" w:rsidP="003D1A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404ABA">
        <w:rPr>
          <w:rFonts w:ascii="Times New Roman" w:hAnsi="Times New Roman"/>
          <w:sz w:val="28"/>
          <w:szCs w:val="28"/>
        </w:rPr>
        <w:t xml:space="preserve">.Комплексный план основных организационно-технических и профилактических мероприятий по защите населения и территорий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04ABA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04ABA">
        <w:rPr>
          <w:rFonts w:ascii="Times New Roman" w:hAnsi="Times New Roman"/>
          <w:sz w:val="28"/>
          <w:szCs w:val="28"/>
        </w:rPr>
        <w:t xml:space="preserve"> в период прохождения весеннего пол</w:t>
      </w:r>
      <w:r>
        <w:rPr>
          <w:rFonts w:ascii="Times New Roman" w:hAnsi="Times New Roman"/>
          <w:sz w:val="28"/>
          <w:szCs w:val="28"/>
        </w:rPr>
        <w:t>оводья 2017 года (приложение № 2</w:t>
      </w:r>
      <w:r w:rsidRPr="00404ABA">
        <w:rPr>
          <w:rFonts w:ascii="Times New Roman" w:hAnsi="Times New Roman"/>
          <w:sz w:val="28"/>
          <w:szCs w:val="28"/>
        </w:rPr>
        <w:t>).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04ABA">
        <w:rPr>
          <w:rFonts w:ascii="Times New Roman" w:hAnsi="Times New Roman"/>
          <w:sz w:val="28"/>
          <w:szCs w:val="28"/>
        </w:rPr>
        <w:t>.Организовать выполнение мероприятий по: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проведению обследования </w:t>
      </w:r>
      <w:r w:rsidRPr="00404ABA">
        <w:rPr>
          <w:rFonts w:ascii="Times New Roman" w:hAnsi="Times New Roman"/>
          <w:sz w:val="28"/>
          <w:szCs w:val="28"/>
        </w:rPr>
        <w:t xml:space="preserve"> дорог, водопропускных труб, кюветов, крыш  зданий и территорий жилых, социально-бытовых и производственных объектов;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- своевременной очистке объектов от снежных заносов;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- наблюдению за состоянием мест вероятн</w:t>
      </w:r>
      <w:r>
        <w:rPr>
          <w:rFonts w:ascii="Times New Roman" w:hAnsi="Times New Roman"/>
          <w:sz w:val="28"/>
          <w:szCs w:val="28"/>
        </w:rPr>
        <w:t xml:space="preserve">ого размывания </w:t>
      </w:r>
      <w:r w:rsidRPr="00404ABA">
        <w:rPr>
          <w:rFonts w:ascii="Times New Roman" w:hAnsi="Times New Roman"/>
          <w:sz w:val="28"/>
          <w:szCs w:val="28"/>
        </w:rPr>
        <w:t xml:space="preserve"> плотин;</w:t>
      </w:r>
    </w:p>
    <w:p w:rsidR="005873F1" w:rsidRPr="00404ABA" w:rsidRDefault="005873F1" w:rsidP="00613B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- контр</w:t>
      </w:r>
      <w:r>
        <w:rPr>
          <w:rFonts w:ascii="Times New Roman" w:hAnsi="Times New Roman"/>
          <w:sz w:val="28"/>
          <w:szCs w:val="28"/>
        </w:rPr>
        <w:t>олю за качеством питьевой воды;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- снижению травматизма людей, связанного с гололедицей на дорогах населенных пунктов;</w:t>
      </w:r>
    </w:p>
    <w:p w:rsidR="005873F1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4ABA">
        <w:rPr>
          <w:rFonts w:ascii="Times New Roman" w:hAnsi="Times New Roman"/>
          <w:sz w:val="28"/>
          <w:szCs w:val="28"/>
        </w:rPr>
        <w:t>очистке крыш, козырьков зданий и сооружений, особенно  большепролетных, от снега и ледяных образований (сосулек), обеспечить меры безопасности  при выполнении работ;</w:t>
      </w:r>
    </w:p>
    <w:p w:rsidR="005873F1" w:rsidRPr="00404ABA" w:rsidRDefault="005873F1" w:rsidP="007268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обеспечению бесперебойной телефонной связи со всеми населенными пунктами Кремлевского сельсовета;</w:t>
      </w:r>
    </w:p>
    <w:p w:rsidR="005873F1" w:rsidRPr="00404ABA" w:rsidRDefault="005873F1" w:rsidP="00C06C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- проведению разъяснительной работы с населением о правилах поведения  на весеннем льду;</w:t>
      </w:r>
    </w:p>
    <w:p w:rsidR="005873F1" w:rsidRPr="007F0802" w:rsidRDefault="005873F1" w:rsidP="0061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О</w:t>
      </w:r>
      <w:r w:rsidRPr="00404ABA">
        <w:rPr>
          <w:rFonts w:ascii="Times New Roman" w:hAnsi="Times New Roman"/>
          <w:sz w:val="28"/>
          <w:szCs w:val="28"/>
        </w:rPr>
        <w:t xml:space="preserve"> складывающейся гидрологической обстановке сообщать в единую дежурно-диспетчерскую службу (ЕДДС) </w:t>
      </w:r>
      <w:r>
        <w:rPr>
          <w:rFonts w:ascii="Times New Roman" w:hAnsi="Times New Roman"/>
          <w:sz w:val="28"/>
          <w:szCs w:val="28"/>
        </w:rPr>
        <w:t xml:space="preserve">Коченевского </w:t>
      </w:r>
      <w:r w:rsidRPr="00404ABA">
        <w:rPr>
          <w:rFonts w:ascii="Times New Roman" w:hAnsi="Times New Roman"/>
          <w:sz w:val="28"/>
          <w:szCs w:val="28"/>
        </w:rPr>
        <w:t xml:space="preserve">района </w:t>
      </w:r>
      <w:r w:rsidRPr="007F0802">
        <w:rPr>
          <w:rFonts w:ascii="Times New Roman" w:hAnsi="Times New Roman"/>
          <w:sz w:val="28"/>
          <w:szCs w:val="28"/>
        </w:rPr>
        <w:t>ежедневно.</w:t>
      </w:r>
    </w:p>
    <w:p w:rsidR="005873F1" w:rsidRDefault="005873F1" w:rsidP="00613B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613B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613B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04ABA">
        <w:rPr>
          <w:rFonts w:ascii="Times New Roman" w:hAnsi="Times New Roman"/>
          <w:sz w:val="28"/>
          <w:szCs w:val="28"/>
        </w:rPr>
        <w:t>.Контроль за исполнением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Pr="00404ABA">
        <w:rPr>
          <w:rFonts w:ascii="Times New Roman" w:hAnsi="Times New Roman"/>
          <w:sz w:val="28"/>
          <w:szCs w:val="28"/>
        </w:rPr>
        <w:t xml:space="preserve">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3F1" w:rsidRDefault="005873F1" w:rsidP="00C06CF9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Врио.Главы Кремлевского сельсовета</w:t>
      </w:r>
    </w:p>
    <w:p w:rsidR="005873F1" w:rsidRPr="00404ABA" w:rsidRDefault="005873F1" w:rsidP="00C06CF9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Коченевского района  Новосибирской области</w:t>
      </w:r>
      <w:r w:rsidRPr="00404ABA">
        <w:rPr>
          <w:b w:val="0"/>
          <w:sz w:val="28"/>
          <w:szCs w:val="28"/>
        </w:rPr>
        <w:t xml:space="preserve">                       </w:t>
      </w:r>
      <w:r>
        <w:rPr>
          <w:b w:val="0"/>
          <w:sz w:val="28"/>
          <w:szCs w:val="28"/>
        </w:rPr>
        <w:t xml:space="preserve">   Е.А.  Просвирнова</w:t>
      </w: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3F1" w:rsidRPr="00C06CF9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CF9">
        <w:rPr>
          <w:rFonts w:ascii="Times New Roman" w:hAnsi="Times New Roman"/>
          <w:sz w:val="24"/>
          <w:szCs w:val="24"/>
        </w:rPr>
        <w:t xml:space="preserve"> </w:t>
      </w: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C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873F1" w:rsidRDefault="005873F1" w:rsidP="00A8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3F1" w:rsidRPr="00404ABA" w:rsidRDefault="005873F1" w:rsidP="00A86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404ABA">
        <w:rPr>
          <w:rFonts w:ascii="Times New Roman" w:hAnsi="Times New Roman"/>
          <w:sz w:val="28"/>
          <w:szCs w:val="28"/>
        </w:rPr>
        <w:t>Приложение № 1</w:t>
      </w:r>
    </w:p>
    <w:p w:rsidR="005873F1" w:rsidRPr="00404ABA" w:rsidRDefault="005873F1" w:rsidP="00A86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04ABA">
        <w:rPr>
          <w:rFonts w:ascii="Times New Roman" w:hAnsi="Times New Roman"/>
          <w:sz w:val="28"/>
          <w:szCs w:val="28"/>
        </w:rPr>
        <w:t xml:space="preserve">утверждено распоряжением  </w:t>
      </w:r>
    </w:p>
    <w:p w:rsidR="005873F1" w:rsidRDefault="005873F1" w:rsidP="006F3B1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                                              Коченевского </w:t>
      </w:r>
      <w:r w:rsidRPr="00404AB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73F1" w:rsidRPr="00404ABA" w:rsidRDefault="005873F1" w:rsidP="006F3B13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873F1" w:rsidRPr="00404ABA" w:rsidRDefault="005873F1" w:rsidP="00A86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04A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404ABA">
        <w:rPr>
          <w:rFonts w:ascii="Times New Roman" w:hAnsi="Times New Roman"/>
          <w:sz w:val="28"/>
          <w:szCs w:val="28"/>
        </w:rPr>
        <w:t xml:space="preserve">.02.2017 № </w:t>
      </w:r>
      <w:r>
        <w:rPr>
          <w:rFonts w:ascii="Times New Roman" w:hAnsi="Times New Roman"/>
          <w:sz w:val="28"/>
          <w:szCs w:val="28"/>
        </w:rPr>
        <w:t>12</w:t>
      </w:r>
      <w:r w:rsidRPr="00404ABA">
        <w:rPr>
          <w:rFonts w:ascii="Times New Roman" w:hAnsi="Times New Roman"/>
          <w:sz w:val="28"/>
          <w:szCs w:val="28"/>
        </w:rPr>
        <w:t>-р</w:t>
      </w:r>
    </w:p>
    <w:p w:rsidR="005873F1" w:rsidRPr="00404ABA" w:rsidRDefault="005873F1" w:rsidP="00C06CF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C06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ABA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873F1" w:rsidRDefault="005873F1" w:rsidP="00C0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>противопаводковой комиссии,</w:t>
      </w:r>
      <w:r>
        <w:rPr>
          <w:rFonts w:ascii="Times New Roman" w:hAnsi="Times New Roman"/>
          <w:sz w:val="28"/>
          <w:szCs w:val="28"/>
        </w:rPr>
        <w:t xml:space="preserve"> состоящий из должностных лиц администрации Кремлевского сельсовета Коченевского района Новосибирской области</w:t>
      </w:r>
    </w:p>
    <w:p w:rsidR="005873F1" w:rsidRDefault="005873F1" w:rsidP="00C0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F1" w:rsidRDefault="005873F1" w:rsidP="0075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1.Ладисов Н.Н. - Глава  Кремлевского сельсовета Коченевского района Новосибирской области , председатель комиссии,</w:t>
      </w:r>
    </w:p>
    <w:p w:rsidR="005873F1" w:rsidRPr="00404ABA" w:rsidRDefault="005873F1" w:rsidP="0075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2.Сидоров В.Н.  -директор МУП Кремлевский комхоз,  заместитель председателя комиссии,</w:t>
      </w:r>
    </w:p>
    <w:p w:rsidR="005873F1" w:rsidRPr="00404ABA" w:rsidRDefault="005873F1" w:rsidP="00757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3.Шинкоренко А.Б.  - мастер котельной МУП «Кремлевский комхоз, член                             комиссии.</w:t>
      </w: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404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873F1" w:rsidRPr="00404ABA" w:rsidSect="00DB6022">
          <w:pgSz w:w="11906" w:h="16838"/>
          <w:pgMar w:top="811" w:right="851" w:bottom="737" w:left="1428" w:header="709" w:footer="709" w:gutter="0"/>
          <w:cols w:space="720"/>
        </w:sectPr>
      </w:pPr>
      <w:bookmarkStart w:id="0" w:name="_GoBack"/>
      <w:bookmarkEnd w:id="0"/>
    </w:p>
    <w:p w:rsidR="005873F1" w:rsidRPr="00404ABA" w:rsidRDefault="005873F1" w:rsidP="007D5924">
      <w:pPr>
        <w:spacing w:after="0" w:line="240" w:lineRule="auto"/>
        <w:ind w:right="126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5873F1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Pr="00404ABA">
        <w:rPr>
          <w:rFonts w:ascii="Times New Roman" w:hAnsi="Times New Roman"/>
          <w:sz w:val="28"/>
          <w:szCs w:val="28"/>
        </w:rPr>
        <w:t xml:space="preserve">утверждено </w:t>
      </w:r>
    </w:p>
    <w:p w:rsidR="005873F1" w:rsidRDefault="005873F1" w:rsidP="007D5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04ABA">
        <w:rPr>
          <w:rFonts w:ascii="Times New Roman" w:hAnsi="Times New Roman"/>
          <w:sz w:val="28"/>
          <w:szCs w:val="28"/>
        </w:rPr>
        <w:t xml:space="preserve">распоряжением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873F1" w:rsidRDefault="005873F1" w:rsidP="007D5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Кремлевского сельсовета                                                                                      </w:t>
      </w:r>
    </w:p>
    <w:p w:rsidR="005873F1" w:rsidRDefault="005873F1" w:rsidP="007D5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Коченевского </w:t>
      </w:r>
      <w:r w:rsidRPr="00404ABA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73F1" w:rsidRPr="00404ABA" w:rsidRDefault="005873F1" w:rsidP="003D1AD9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Новосибирской области</w:t>
      </w:r>
    </w:p>
    <w:p w:rsidR="005873F1" w:rsidRPr="00404ABA" w:rsidRDefault="005873F1" w:rsidP="003D1A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ABA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404A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404ABA">
        <w:rPr>
          <w:rFonts w:ascii="Times New Roman" w:hAnsi="Times New Roman"/>
          <w:sz w:val="28"/>
          <w:szCs w:val="28"/>
        </w:rPr>
        <w:t xml:space="preserve">.02.2017 № </w:t>
      </w:r>
      <w:r>
        <w:rPr>
          <w:rFonts w:ascii="Times New Roman" w:hAnsi="Times New Roman"/>
          <w:sz w:val="28"/>
          <w:szCs w:val="28"/>
        </w:rPr>
        <w:t>12</w:t>
      </w:r>
      <w:r w:rsidRPr="00404ABA">
        <w:rPr>
          <w:rFonts w:ascii="Times New Roman" w:hAnsi="Times New Roman"/>
          <w:sz w:val="28"/>
          <w:szCs w:val="28"/>
        </w:rPr>
        <w:t>-р</w:t>
      </w:r>
    </w:p>
    <w:p w:rsidR="005873F1" w:rsidRPr="00404ABA" w:rsidRDefault="005873F1" w:rsidP="003D1AD9">
      <w:pPr>
        <w:spacing w:after="0" w:line="240" w:lineRule="auto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5873F1" w:rsidRPr="00404ABA" w:rsidRDefault="005873F1" w:rsidP="00C06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ABA">
        <w:rPr>
          <w:rFonts w:ascii="Times New Roman" w:hAnsi="Times New Roman"/>
          <w:b/>
          <w:sz w:val="28"/>
          <w:szCs w:val="28"/>
        </w:rPr>
        <w:t>КОМПЛЕКСНЫЙ  ПЛАН</w:t>
      </w:r>
    </w:p>
    <w:p w:rsidR="005873F1" w:rsidRPr="00404ABA" w:rsidRDefault="005873F1" w:rsidP="00C06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ABA">
        <w:rPr>
          <w:rFonts w:ascii="Times New Roman" w:hAnsi="Times New Roman"/>
          <w:b/>
          <w:sz w:val="28"/>
          <w:szCs w:val="28"/>
        </w:rPr>
        <w:t xml:space="preserve">основных организационно-технических и профилактических мероприятий по защите населения и территорий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04ABA">
        <w:rPr>
          <w:rFonts w:ascii="Times New Roman" w:hAnsi="Times New Roman"/>
          <w:b/>
          <w:sz w:val="28"/>
          <w:szCs w:val="28"/>
        </w:rPr>
        <w:t>Коченевского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  <w:r w:rsidRPr="00404ABA">
        <w:rPr>
          <w:rFonts w:ascii="Times New Roman" w:hAnsi="Times New Roman"/>
          <w:b/>
          <w:sz w:val="28"/>
          <w:szCs w:val="28"/>
        </w:rPr>
        <w:t xml:space="preserve"> в период прохождения весеннего половодья 2017 года</w:t>
      </w:r>
    </w:p>
    <w:p w:rsidR="005873F1" w:rsidRPr="00404ABA" w:rsidRDefault="005873F1" w:rsidP="00C06C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49"/>
        <w:gridCol w:w="8613"/>
        <w:gridCol w:w="1800"/>
        <w:gridCol w:w="3060"/>
        <w:gridCol w:w="2472"/>
      </w:tblGrid>
      <w:tr w:rsidR="005873F1" w:rsidRPr="007D5924" w:rsidTr="00604332">
        <w:tc>
          <w:tcPr>
            <w:tcW w:w="518" w:type="dxa"/>
            <w:vAlign w:val="center"/>
          </w:tcPr>
          <w:p w:rsidR="005873F1" w:rsidRPr="007D5924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sz w:val="24"/>
                <w:szCs w:val="24"/>
              </w:rPr>
              <w:t>№ п.п</w:t>
            </w:r>
          </w:p>
        </w:tc>
        <w:tc>
          <w:tcPr>
            <w:tcW w:w="8662" w:type="dxa"/>
            <w:gridSpan w:val="2"/>
            <w:vAlign w:val="center"/>
          </w:tcPr>
          <w:p w:rsidR="005873F1" w:rsidRPr="007D5924" w:rsidRDefault="005873F1" w:rsidP="00C06CF9">
            <w:pPr>
              <w:pStyle w:val="Heading5"/>
              <w:spacing w:before="0" w:line="240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color w:val="auto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00" w:type="dxa"/>
            <w:vAlign w:val="center"/>
          </w:tcPr>
          <w:p w:rsidR="005873F1" w:rsidRPr="007D5924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60" w:type="dxa"/>
            <w:vAlign w:val="center"/>
          </w:tcPr>
          <w:p w:rsidR="005873F1" w:rsidRPr="007D5924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5873F1" w:rsidRPr="007D5924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2472" w:type="dxa"/>
            <w:vAlign w:val="center"/>
          </w:tcPr>
          <w:p w:rsidR="005873F1" w:rsidRPr="007D5924" w:rsidRDefault="005873F1" w:rsidP="007D5924">
            <w:pPr>
              <w:spacing w:after="0" w:line="240" w:lineRule="auto"/>
              <w:ind w:left="-66" w:right="-66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  <w:p w:rsidR="005873F1" w:rsidRPr="007D5924" w:rsidRDefault="005873F1" w:rsidP="007D5924">
            <w:pPr>
              <w:spacing w:after="0" w:line="240" w:lineRule="auto"/>
              <w:ind w:left="-66" w:right="-66"/>
              <w:rPr>
                <w:rFonts w:ascii="Times New Roman" w:hAnsi="Times New Roman"/>
                <w:sz w:val="24"/>
                <w:szCs w:val="24"/>
              </w:rPr>
            </w:pPr>
            <w:r w:rsidRPr="007D5924">
              <w:rPr>
                <w:rFonts w:ascii="Times New Roman" w:hAnsi="Times New Roman"/>
                <w:sz w:val="24"/>
                <w:szCs w:val="24"/>
              </w:rPr>
              <w:t xml:space="preserve"> о выполнении</w:t>
            </w: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2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6043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873F1" w:rsidRPr="00404ABA" w:rsidTr="00604332">
        <w:tc>
          <w:tcPr>
            <w:tcW w:w="16512" w:type="dxa"/>
            <w:gridSpan w:val="6"/>
            <w:vAlign w:val="center"/>
          </w:tcPr>
          <w:p w:rsidR="005873F1" w:rsidRPr="00404ABA" w:rsidRDefault="005873F1" w:rsidP="00C06CF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04ABA">
              <w:rPr>
                <w:rFonts w:ascii="Times New Roman" w:hAnsi="Times New Roman"/>
                <w:b/>
                <w:sz w:val="28"/>
                <w:szCs w:val="28"/>
              </w:rPr>
              <w:t>Основные организационные мероприятия</w:t>
            </w:r>
          </w:p>
        </w:tc>
      </w:tr>
      <w:tr w:rsidR="005873F1" w:rsidRPr="00404ABA" w:rsidTr="00604332">
        <w:tc>
          <w:tcPr>
            <w:tcW w:w="567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3" w:type="dxa"/>
          </w:tcPr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Корректировка планов действий по предупреждению и ликвидации последствий чрезвычайных ситуаций в период прохождения весеннего половодья в 2017 году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до</w:t>
            </w:r>
            <w:r w:rsidRPr="00404AB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22.02.2017 </w:t>
            </w:r>
          </w:p>
        </w:tc>
        <w:tc>
          <w:tcPr>
            <w:tcW w:w="3060" w:type="dxa"/>
          </w:tcPr>
          <w:p w:rsidR="005873F1" w:rsidRDefault="005873F1" w:rsidP="00C06CF9">
            <w:pPr>
              <w:spacing w:after="0" w:line="240" w:lineRule="auto"/>
              <w:ind w:left="-38" w:right="-20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Специалист, специально уполномоченный на решение задач по ГОЧС администрации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67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3" w:type="dxa"/>
          </w:tcPr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заседания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КЧС и ПБ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по вопросу подготовки и проведения противопаводковых мероприятий в 2017  году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01.03.2017 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67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13" w:type="dxa"/>
          </w:tcPr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Представление актов гото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вности Кремлевского сельсовета Коченевского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>к предупреждению и ликвидации возможных ЧС в паводковый период 2017 года в КЧС и ПБ администрации района.</w:t>
            </w:r>
          </w:p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17.03.2017 </w:t>
            </w:r>
          </w:p>
        </w:tc>
        <w:tc>
          <w:tcPr>
            <w:tcW w:w="3060" w:type="dxa"/>
          </w:tcPr>
          <w:p w:rsidR="005873F1" w:rsidRPr="00404ABA" w:rsidRDefault="005873F1" w:rsidP="007120FA">
            <w:pPr>
              <w:pStyle w:val="Title"/>
              <w:spacing w:before="0" w:after="0"/>
              <w:ind w:right="-2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67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3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Проведение информационной работы с населением, проживающим в зоне подверженной воздействию паводковых вод (по вопросу страхования имущества, поведение в зонах затопления и т.д.)</w:t>
            </w:r>
          </w:p>
        </w:tc>
        <w:tc>
          <w:tcPr>
            <w:tcW w:w="180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ind w:left="-38" w:right="-52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3060" w:type="dxa"/>
            <w:vAlign w:val="center"/>
          </w:tcPr>
          <w:p w:rsidR="005873F1" w:rsidRDefault="005873F1" w:rsidP="00C06CF9">
            <w:pPr>
              <w:spacing w:after="0" w:line="240" w:lineRule="auto"/>
              <w:ind w:left="-38" w:right="-20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5873F1" w:rsidRPr="00404ABA" w:rsidRDefault="005873F1" w:rsidP="00C06CF9">
            <w:pPr>
              <w:spacing w:after="0" w:line="240" w:lineRule="auto"/>
              <w:ind w:left="-38" w:right="-20" w:firstLine="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Специалист, специально уполномоченный на решение задач по ГОЧС администрации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604332" w:rsidTr="00604332">
        <w:tc>
          <w:tcPr>
            <w:tcW w:w="16512" w:type="dxa"/>
            <w:gridSpan w:val="6"/>
            <w:vAlign w:val="center"/>
          </w:tcPr>
          <w:p w:rsidR="005873F1" w:rsidRPr="00604332" w:rsidRDefault="005873F1" w:rsidP="00C06CF9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332">
              <w:rPr>
                <w:rFonts w:ascii="Times New Roman" w:hAnsi="Times New Roman"/>
                <w:b/>
                <w:sz w:val="24"/>
                <w:szCs w:val="24"/>
              </w:rPr>
              <w:t>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Выполнение мероприятий по обеспечению быстрого и полного стока поверхностных вод, особенно с участков с высоким уровнем залегания грунтовых вод и перегороженных искусственными сооруже</w:t>
            </w:r>
            <w:r>
              <w:rPr>
                <w:rFonts w:ascii="Times New Roman" w:hAnsi="Times New Roman"/>
                <w:sz w:val="28"/>
                <w:szCs w:val="28"/>
              </w:rPr>
              <w:t>ниями (дорогами, дамбами), организация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комплекса мероприятий по пропуску вод на подтапли</w:t>
            </w:r>
            <w:r>
              <w:rPr>
                <w:rFonts w:ascii="Times New Roman" w:hAnsi="Times New Roman"/>
                <w:sz w:val="28"/>
                <w:szCs w:val="28"/>
              </w:rPr>
              <w:t>ваемых улицах Кремлевского сельсовета Коченевского района Новосибирской области.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до окончания схода снежного покрова 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pStyle w:val="Title"/>
              <w:spacing w:before="0" w:after="0"/>
              <w:ind w:left="-24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Глава сельсовета</w:t>
            </w:r>
          </w:p>
          <w:p w:rsidR="005873F1" w:rsidRPr="00404ABA" w:rsidRDefault="005873F1" w:rsidP="00C06CF9">
            <w:pPr>
              <w:pStyle w:val="Title"/>
              <w:spacing w:before="0" w:after="0"/>
              <w:ind w:left="-24" w:right="-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-24" w:right="-20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Очистка от снега и льда крыш зданий жилого фонда, социального и производственного назначения, особенно большепр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олетных, на территории Кремлевского сельсовета Коченевского района Новосибирской области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73F1" w:rsidRPr="00404ABA" w:rsidRDefault="005873F1" w:rsidP="00C06CF9">
            <w:pPr>
              <w:spacing w:after="0" w:line="240" w:lineRule="auto"/>
              <w:ind w:left="-24" w:right="-20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до окончания схода снежного покрова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pStyle w:val="Title"/>
              <w:spacing w:before="0" w:after="0"/>
              <w:ind w:left="-24" w:right="-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2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Провести работы по раскрытию автомобильных дорог от снега, освободив откосы от снега не менее чем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404ABA">
                <w:rPr>
                  <w:rFonts w:ascii="Times New Roman" w:hAnsi="Times New Roman"/>
                  <w:sz w:val="28"/>
                  <w:szCs w:val="28"/>
                </w:rPr>
                <w:t>1 метр</w:t>
              </w:r>
            </w:smartTag>
            <w:r w:rsidRPr="00404ABA">
              <w:rPr>
                <w:rFonts w:ascii="Times New Roman" w:hAnsi="Times New Roman"/>
                <w:sz w:val="28"/>
                <w:szCs w:val="28"/>
              </w:rPr>
              <w:t xml:space="preserve"> от бровки земляного полотна. На участках автодорог подверженных пучению, прорезать дренажные канавы и заготовить необходимое количество дорожно-строительных материалов для восстановления дорожного покрытия.</w:t>
            </w:r>
          </w:p>
          <w:p w:rsidR="005873F1" w:rsidRPr="00404ABA" w:rsidRDefault="005873F1" w:rsidP="00C06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17.03.2017</w:t>
            </w:r>
          </w:p>
        </w:tc>
        <w:tc>
          <w:tcPr>
            <w:tcW w:w="306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Merge w:val="restart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Обследование и принятие мер по ремонту и обеспечению надёжности работы:</w:t>
            </w:r>
          </w:p>
        </w:tc>
        <w:tc>
          <w:tcPr>
            <w:tcW w:w="1800" w:type="dxa"/>
            <w:vMerge w:val="restart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73F1" w:rsidRPr="00236567" w:rsidRDefault="005873F1" w:rsidP="00C06CF9">
            <w:pPr>
              <w:pStyle w:val="Heading5"/>
              <w:spacing w:before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73F1" w:rsidRPr="00236567" w:rsidRDefault="005873F1" w:rsidP="00C06CF9">
            <w:pPr>
              <w:pStyle w:val="Heading5"/>
              <w:spacing w:before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73F1" w:rsidRPr="00236567" w:rsidRDefault="005873F1" w:rsidP="00C06CF9">
            <w:pPr>
              <w:pStyle w:val="Heading5"/>
              <w:spacing w:before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567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873F1" w:rsidRPr="00236567" w:rsidRDefault="005873F1" w:rsidP="00C06CF9">
            <w:pPr>
              <w:pStyle w:val="Heading5"/>
              <w:spacing w:before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6567">
              <w:rPr>
                <w:rFonts w:ascii="Times New Roman" w:hAnsi="Times New Roman"/>
                <w:sz w:val="28"/>
                <w:szCs w:val="28"/>
              </w:rPr>
              <w:t>17.03.2017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Merge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- сооружений и сетей водоснабжения</w:t>
            </w:r>
          </w:p>
          <w:p w:rsidR="005873F1" w:rsidRPr="00404ABA" w:rsidRDefault="005873F1" w:rsidP="00C06CF9">
            <w:pPr>
              <w:spacing w:after="0" w:line="240" w:lineRule="auto"/>
              <w:ind w:left="116" w:right="-20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Завершить подготовку водопроводов и артезианских скважин к прохождению паводка, исключить попадание талых вод в линии водозабора.</w:t>
            </w:r>
          </w:p>
        </w:tc>
        <w:tc>
          <w:tcPr>
            <w:tcW w:w="1800" w:type="dxa"/>
            <w:vMerge/>
            <w:vAlign w:val="center"/>
          </w:tcPr>
          <w:p w:rsidR="005873F1" w:rsidRPr="00236567" w:rsidRDefault="005873F1" w:rsidP="00C06CF9">
            <w:pPr>
              <w:pStyle w:val="Heading5"/>
              <w:spacing w:before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5873F1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МУП «Кремлевский комхоз»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Создание запасов ГСМ для привлечения сил и средств по предупреждению и ликвидации возможных чрезвычайных ситуаций в период весеннего половодья. 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17.03.2017  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rPr>
          <w:trHeight w:val="731"/>
        </w:trPr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Создание запасов материалов и оборудования (мешки с песком, водооткачивающие насосы/мотопомпы и др.) для исключения возможности подтопления социально значимых объектов и жилых домов частного сектора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17.03.2017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spacing w:after="0" w:line="240" w:lineRule="auto"/>
              <w:ind w:left="-24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62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Не допустить загрязнения местности органическими удобрениями, отходами животноводческих ферм, розливами ГСМ, сточными водами.</w:t>
            </w:r>
          </w:p>
        </w:tc>
        <w:tc>
          <w:tcPr>
            <w:tcW w:w="180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ind w:left="-56" w:right="-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06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604332" w:rsidTr="00604332">
        <w:tc>
          <w:tcPr>
            <w:tcW w:w="16512" w:type="dxa"/>
            <w:gridSpan w:val="6"/>
            <w:vAlign w:val="center"/>
          </w:tcPr>
          <w:p w:rsidR="005873F1" w:rsidRPr="00604332" w:rsidRDefault="005873F1" w:rsidP="00C06CF9">
            <w:pPr>
              <w:numPr>
                <w:ilvl w:val="0"/>
                <w:numId w:val="14"/>
              </w:numPr>
              <w:spacing w:after="0" w:line="240" w:lineRule="auto"/>
              <w:ind w:left="-28" w:right="-10" w:hanging="2"/>
              <w:rPr>
                <w:rFonts w:ascii="Times New Roman" w:hAnsi="Times New Roman"/>
                <w:b/>
                <w:sz w:val="24"/>
                <w:szCs w:val="24"/>
              </w:rPr>
            </w:pPr>
            <w:r w:rsidRPr="00604332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 по обеспечению готовности сил и средств, предназначенных для предупреждения и ликвидации ЧС</w:t>
            </w: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2" w:type="dxa"/>
            <w:gridSpan w:val="2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Организовать постоянн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наблюдение за состоянием 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 xml:space="preserve"> плотин, </w:t>
            </w:r>
            <w:r>
              <w:rPr>
                <w:rFonts w:ascii="Times New Roman" w:hAnsi="Times New Roman"/>
                <w:sz w:val="28"/>
                <w:szCs w:val="28"/>
              </w:rPr>
              <w:t>расположенных на территории Кремлевского сельсовета Коченевского района Новосибирской области</w:t>
            </w:r>
          </w:p>
        </w:tc>
        <w:tc>
          <w:tcPr>
            <w:tcW w:w="1800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постоянно в ходе паводка</w:t>
            </w:r>
          </w:p>
        </w:tc>
        <w:tc>
          <w:tcPr>
            <w:tcW w:w="3060" w:type="dxa"/>
            <w:vAlign w:val="center"/>
          </w:tcPr>
          <w:p w:rsidR="005873F1" w:rsidRPr="00404ABA" w:rsidRDefault="005873F1" w:rsidP="00EB3DAA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16512" w:type="dxa"/>
            <w:gridSpan w:val="6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Доклад в ФКУ «ЦУКС ГУ МЧС России по Новосибирской области» об угрозе или возникновении чрезвычайной ситуации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56"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немедленно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3F1" w:rsidRPr="00404ABA" w:rsidTr="00604332">
        <w:tc>
          <w:tcPr>
            <w:tcW w:w="518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62" w:type="dxa"/>
            <w:gridSpan w:val="2"/>
          </w:tcPr>
          <w:p w:rsidR="005873F1" w:rsidRPr="00404ABA" w:rsidRDefault="005873F1" w:rsidP="00C06CF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информирования и немедленного оповещения 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Кремлевского сельсовета Коченевского района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Новосибирской области </w:t>
            </w:r>
            <w:r w:rsidRPr="00404ABA">
              <w:rPr>
                <w:rFonts w:ascii="Times New Roman" w:hAnsi="Times New Roman"/>
                <w:sz w:val="28"/>
                <w:szCs w:val="28"/>
              </w:rPr>
              <w:t>об угрозе или возникновении чрезвычайных ситуаций че</w:t>
            </w:r>
            <w:r>
              <w:rPr>
                <w:rFonts w:ascii="Times New Roman" w:hAnsi="Times New Roman"/>
                <w:sz w:val="28"/>
                <w:szCs w:val="28"/>
              </w:rPr>
              <w:t>рез систему оповещения</w:t>
            </w:r>
          </w:p>
        </w:tc>
        <w:tc>
          <w:tcPr>
            <w:tcW w:w="1800" w:type="dxa"/>
          </w:tcPr>
          <w:p w:rsidR="005873F1" w:rsidRPr="00404ABA" w:rsidRDefault="005873F1" w:rsidP="00C06CF9">
            <w:pPr>
              <w:spacing w:after="0" w:line="240" w:lineRule="auto"/>
              <w:ind w:left="-56"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873F1" w:rsidRPr="00404ABA" w:rsidRDefault="005873F1" w:rsidP="00C06CF9">
            <w:pPr>
              <w:spacing w:after="0" w:line="240" w:lineRule="auto"/>
              <w:ind w:left="-56" w:right="-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4ABA">
              <w:rPr>
                <w:rFonts w:ascii="Times New Roman" w:hAnsi="Times New Roman"/>
                <w:sz w:val="28"/>
                <w:szCs w:val="28"/>
              </w:rPr>
              <w:t>с 17.03.2017</w:t>
            </w:r>
          </w:p>
        </w:tc>
        <w:tc>
          <w:tcPr>
            <w:tcW w:w="3060" w:type="dxa"/>
          </w:tcPr>
          <w:p w:rsidR="005873F1" w:rsidRPr="00404ABA" w:rsidRDefault="005873F1" w:rsidP="00C06C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2472" w:type="dxa"/>
            <w:vAlign w:val="center"/>
          </w:tcPr>
          <w:p w:rsidR="005873F1" w:rsidRPr="00404ABA" w:rsidRDefault="005873F1" w:rsidP="00C06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3F1" w:rsidRPr="00404ABA" w:rsidRDefault="005873F1" w:rsidP="00C06C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873F1" w:rsidRPr="00404ABA" w:rsidSect="007D5924">
      <w:pgSz w:w="16838" w:h="11906" w:orient="landscape"/>
      <w:pgMar w:top="1134" w:right="189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1AD"/>
    <w:multiLevelType w:val="hybridMultilevel"/>
    <w:tmpl w:val="7AE29DC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A2735"/>
    <w:multiLevelType w:val="hybridMultilevel"/>
    <w:tmpl w:val="2D2C52CA"/>
    <w:lvl w:ilvl="0" w:tplc="82186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9E9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280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E8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6ED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C0B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D10E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F038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C68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85C7B35"/>
    <w:multiLevelType w:val="hybridMultilevel"/>
    <w:tmpl w:val="9DC8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2A6F63"/>
    <w:multiLevelType w:val="hybridMultilevel"/>
    <w:tmpl w:val="4CDC1956"/>
    <w:lvl w:ilvl="0" w:tplc="F75AD66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5358EC"/>
    <w:multiLevelType w:val="hybridMultilevel"/>
    <w:tmpl w:val="2EC239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F3C6A8E"/>
    <w:multiLevelType w:val="hybridMultilevel"/>
    <w:tmpl w:val="E3DAE200"/>
    <w:lvl w:ilvl="0" w:tplc="2B04A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187D47"/>
    <w:multiLevelType w:val="singleLevel"/>
    <w:tmpl w:val="A7C6FACE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57BC1414"/>
    <w:multiLevelType w:val="singleLevel"/>
    <w:tmpl w:val="C412704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63300790"/>
    <w:multiLevelType w:val="hybridMultilevel"/>
    <w:tmpl w:val="9858F59C"/>
    <w:lvl w:ilvl="0" w:tplc="36A0F5AE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720CEB"/>
    <w:multiLevelType w:val="singleLevel"/>
    <w:tmpl w:val="826AAC6C"/>
    <w:lvl w:ilvl="0">
      <w:start w:val="3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0">
    <w:nsid w:val="6CC33241"/>
    <w:multiLevelType w:val="hybridMultilevel"/>
    <w:tmpl w:val="5D3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4047CB"/>
    <w:multiLevelType w:val="hybridMultilevel"/>
    <w:tmpl w:val="F5A2D936"/>
    <w:lvl w:ilvl="0" w:tplc="3ACC087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26424A5"/>
    <w:multiLevelType w:val="hybridMultilevel"/>
    <w:tmpl w:val="BF2A5DC8"/>
    <w:lvl w:ilvl="0" w:tplc="36A0F5AE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D7C3EF8"/>
    <w:multiLevelType w:val="hybridMultilevel"/>
    <w:tmpl w:val="FAB0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4F5"/>
    <w:rsid w:val="0000686C"/>
    <w:rsid w:val="0004318D"/>
    <w:rsid w:val="00075230"/>
    <w:rsid w:val="00076180"/>
    <w:rsid w:val="000D173F"/>
    <w:rsid w:val="000F0D09"/>
    <w:rsid w:val="00120541"/>
    <w:rsid w:val="001232A7"/>
    <w:rsid w:val="0012640E"/>
    <w:rsid w:val="001357AE"/>
    <w:rsid w:val="00146567"/>
    <w:rsid w:val="001A16AE"/>
    <w:rsid w:val="001B1212"/>
    <w:rsid w:val="001F15EA"/>
    <w:rsid w:val="00224097"/>
    <w:rsid w:val="00236567"/>
    <w:rsid w:val="002631AC"/>
    <w:rsid w:val="00264F95"/>
    <w:rsid w:val="00301807"/>
    <w:rsid w:val="00341611"/>
    <w:rsid w:val="00355363"/>
    <w:rsid w:val="00356190"/>
    <w:rsid w:val="003568B2"/>
    <w:rsid w:val="00371817"/>
    <w:rsid w:val="003C7AB0"/>
    <w:rsid w:val="003D1AD9"/>
    <w:rsid w:val="00404ABA"/>
    <w:rsid w:val="004133B4"/>
    <w:rsid w:val="00433238"/>
    <w:rsid w:val="00433FB9"/>
    <w:rsid w:val="00435824"/>
    <w:rsid w:val="00444BBF"/>
    <w:rsid w:val="004B246D"/>
    <w:rsid w:val="004B3B27"/>
    <w:rsid w:val="004B474D"/>
    <w:rsid w:val="004B7956"/>
    <w:rsid w:val="004F11A2"/>
    <w:rsid w:val="00500E23"/>
    <w:rsid w:val="00513DD3"/>
    <w:rsid w:val="00526D21"/>
    <w:rsid w:val="005351AC"/>
    <w:rsid w:val="00553ACD"/>
    <w:rsid w:val="0057409D"/>
    <w:rsid w:val="0058570F"/>
    <w:rsid w:val="005873F1"/>
    <w:rsid w:val="00592294"/>
    <w:rsid w:val="005A40EF"/>
    <w:rsid w:val="00604332"/>
    <w:rsid w:val="00613B86"/>
    <w:rsid w:val="00647886"/>
    <w:rsid w:val="00684BDC"/>
    <w:rsid w:val="00691A2A"/>
    <w:rsid w:val="006B59FD"/>
    <w:rsid w:val="006C64F7"/>
    <w:rsid w:val="006C76D3"/>
    <w:rsid w:val="006E5EDF"/>
    <w:rsid w:val="006F3B13"/>
    <w:rsid w:val="007120FA"/>
    <w:rsid w:val="00720BC1"/>
    <w:rsid w:val="0072688F"/>
    <w:rsid w:val="00732450"/>
    <w:rsid w:val="007549E3"/>
    <w:rsid w:val="0075730E"/>
    <w:rsid w:val="00765A13"/>
    <w:rsid w:val="007754F5"/>
    <w:rsid w:val="00792FF3"/>
    <w:rsid w:val="007A1E90"/>
    <w:rsid w:val="007A366C"/>
    <w:rsid w:val="007A7361"/>
    <w:rsid w:val="007D1583"/>
    <w:rsid w:val="007D5924"/>
    <w:rsid w:val="007D6DFE"/>
    <w:rsid w:val="007F0802"/>
    <w:rsid w:val="00802398"/>
    <w:rsid w:val="008510FE"/>
    <w:rsid w:val="00866780"/>
    <w:rsid w:val="00883049"/>
    <w:rsid w:val="00892D21"/>
    <w:rsid w:val="00893EAF"/>
    <w:rsid w:val="008977B9"/>
    <w:rsid w:val="008B1043"/>
    <w:rsid w:val="009006BB"/>
    <w:rsid w:val="0090646A"/>
    <w:rsid w:val="009221DE"/>
    <w:rsid w:val="0094600E"/>
    <w:rsid w:val="00952245"/>
    <w:rsid w:val="009927F7"/>
    <w:rsid w:val="009B1FCE"/>
    <w:rsid w:val="009B7282"/>
    <w:rsid w:val="009D1B8E"/>
    <w:rsid w:val="009D6428"/>
    <w:rsid w:val="00A12EA9"/>
    <w:rsid w:val="00A25C74"/>
    <w:rsid w:val="00A45B54"/>
    <w:rsid w:val="00A5257D"/>
    <w:rsid w:val="00A62F70"/>
    <w:rsid w:val="00A71A82"/>
    <w:rsid w:val="00A71AF4"/>
    <w:rsid w:val="00A8624C"/>
    <w:rsid w:val="00AB0E50"/>
    <w:rsid w:val="00AE3C63"/>
    <w:rsid w:val="00B155A9"/>
    <w:rsid w:val="00B33B74"/>
    <w:rsid w:val="00B44FCD"/>
    <w:rsid w:val="00B46448"/>
    <w:rsid w:val="00BC5D79"/>
    <w:rsid w:val="00C06CF9"/>
    <w:rsid w:val="00C30976"/>
    <w:rsid w:val="00C3404E"/>
    <w:rsid w:val="00C47294"/>
    <w:rsid w:val="00C738F1"/>
    <w:rsid w:val="00CB0341"/>
    <w:rsid w:val="00CB3E12"/>
    <w:rsid w:val="00CC5159"/>
    <w:rsid w:val="00CD588D"/>
    <w:rsid w:val="00D804F9"/>
    <w:rsid w:val="00DA180D"/>
    <w:rsid w:val="00DB6022"/>
    <w:rsid w:val="00DB6455"/>
    <w:rsid w:val="00DC1173"/>
    <w:rsid w:val="00DF1A06"/>
    <w:rsid w:val="00E000F3"/>
    <w:rsid w:val="00E12099"/>
    <w:rsid w:val="00E86326"/>
    <w:rsid w:val="00EA1ABA"/>
    <w:rsid w:val="00EB3DAA"/>
    <w:rsid w:val="00EC24B5"/>
    <w:rsid w:val="00EF0D14"/>
    <w:rsid w:val="00EF6B14"/>
    <w:rsid w:val="00F27536"/>
    <w:rsid w:val="00FA62B9"/>
    <w:rsid w:val="00FA65D2"/>
    <w:rsid w:val="00FC3528"/>
    <w:rsid w:val="00FC3D42"/>
    <w:rsid w:val="00FC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D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5B5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6C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6CF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B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CF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6CF9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851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10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0FE"/>
    <w:pPr>
      <w:ind w:left="720"/>
      <w:contextualSpacing/>
    </w:pPr>
  </w:style>
  <w:style w:type="table" w:styleId="TableGrid">
    <w:name w:val="Table Grid"/>
    <w:basedOn w:val="TableNormal"/>
    <w:uiPriority w:val="99"/>
    <w:rsid w:val="008510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71A82"/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rsid w:val="00C06CF9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06CF9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C06CF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06CF9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6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7</Pages>
  <Words>1312</Words>
  <Characters>7485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 СЕЛЬСОВЕТА</dc:title>
  <dc:subject/>
  <dc:creator>Ольга Павлова</dc:creator>
  <cp:keywords/>
  <dc:description/>
  <cp:lastModifiedBy>Ченчерова Г.Р.</cp:lastModifiedBy>
  <cp:revision>2</cp:revision>
  <cp:lastPrinted>2017-02-10T07:06:00Z</cp:lastPrinted>
  <dcterms:created xsi:type="dcterms:W3CDTF">2017-02-27T02:49:00Z</dcterms:created>
  <dcterms:modified xsi:type="dcterms:W3CDTF">2017-02-27T02:49:00Z</dcterms:modified>
</cp:coreProperties>
</file>