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E5" w:rsidRPr="00C31493" w:rsidRDefault="00E100E5" w:rsidP="00253F2F">
      <w:pPr>
        <w:jc w:val="center"/>
        <w:rPr>
          <w:b/>
          <w:sz w:val="28"/>
          <w:szCs w:val="28"/>
        </w:rPr>
      </w:pPr>
      <w:r w:rsidRPr="00C31493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КРЕМЛЕВСКО</w:t>
      </w:r>
      <w:r w:rsidRPr="00C31493">
        <w:rPr>
          <w:b/>
          <w:sz w:val="28"/>
          <w:szCs w:val="28"/>
        </w:rPr>
        <w:t>ГО СЕЛЬСОВЕТА</w:t>
      </w:r>
    </w:p>
    <w:p w:rsidR="00E100E5" w:rsidRPr="00C31493" w:rsidRDefault="00E100E5" w:rsidP="00253F2F">
      <w:pPr>
        <w:jc w:val="center"/>
        <w:rPr>
          <w:b/>
        </w:rPr>
      </w:pPr>
      <w:r w:rsidRPr="00C31493">
        <w:rPr>
          <w:b/>
          <w:sz w:val="28"/>
          <w:szCs w:val="28"/>
        </w:rPr>
        <w:t>КОЧЕНЕВСКОГО РАЙОНА НОВОСИБИРСКОЙ ОБЛАСТИ</w:t>
      </w:r>
    </w:p>
    <w:p w:rsidR="00E100E5" w:rsidRDefault="00E100E5" w:rsidP="00253F2F"/>
    <w:p w:rsidR="00E100E5" w:rsidRPr="00AA243A" w:rsidRDefault="00E100E5" w:rsidP="00253F2F">
      <w:pPr>
        <w:jc w:val="center"/>
        <w:rPr>
          <w:b/>
          <w:sz w:val="32"/>
          <w:szCs w:val="32"/>
        </w:rPr>
      </w:pPr>
      <w:r w:rsidRPr="00AA243A">
        <w:rPr>
          <w:b/>
          <w:sz w:val="32"/>
          <w:szCs w:val="32"/>
        </w:rPr>
        <w:t>ПОСТАНОВЛЕНИЕ</w:t>
      </w:r>
    </w:p>
    <w:p w:rsidR="00E100E5" w:rsidRDefault="00E100E5" w:rsidP="00253F2F">
      <w:pPr>
        <w:jc w:val="center"/>
        <w:rPr>
          <w:sz w:val="28"/>
          <w:szCs w:val="28"/>
        </w:rPr>
      </w:pPr>
    </w:p>
    <w:p w:rsidR="00E100E5" w:rsidRPr="00750E7D" w:rsidRDefault="00E100E5" w:rsidP="00AA243A">
      <w:pPr>
        <w:tabs>
          <w:tab w:val="left" w:pos="28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от        30.08.2013       № 60</w:t>
      </w:r>
    </w:p>
    <w:p w:rsidR="00E100E5" w:rsidRPr="00FC4CBA" w:rsidRDefault="00E100E5"/>
    <w:p w:rsidR="00E100E5" w:rsidRPr="00742D2B" w:rsidRDefault="00E100E5" w:rsidP="00742D2B">
      <w:pPr>
        <w:jc w:val="center"/>
        <w:rPr>
          <w:sz w:val="28"/>
          <w:szCs w:val="28"/>
        </w:rPr>
      </w:pPr>
      <w:r w:rsidRPr="00742D2B">
        <w:rPr>
          <w:sz w:val="28"/>
          <w:szCs w:val="28"/>
        </w:rPr>
        <w:t xml:space="preserve">Об утверждении перечня должностных лиц, уполномоченных  осуществлять муниципальный жилищный контроль на территории </w:t>
      </w:r>
      <w:r>
        <w:rPr>
          <w:sz w:val="28"/>
          <w:szCs w:val="28"/>
        </w:rPr>
        <w:t>Кремлевск</w:t>
      </w:r>
      <w:r w:rsidRPr="00742D2B">
        <w:rPr>
          <w:sz w:val="28"/>
          <w:szCs w:val="28"/>
        </w:rPr>
        <w:t>ого сельсовета  Коченевского района Новосибирской области</w:t>
      </w:r>
    </w:p>
    <w:p w:rsidR="00E100E5" w:rsidRDefault="00E100E5" w:rsidP="007961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100E5" w:rsidRDefault="00E100E5" w:rsidP="005F63E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63EA">
        <w:rPr>
          <w:rFonts w:ascii="Times New Roman" w:hAnsi="Times New Roman"/>
          <w:sz w:val="28"/>
          <w:szCs w:val="28"/>
        </w:rPr>
        <w:t>В соответствии с законом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  <w:r w:rsidRPr="005F63EA">
        <w:rPr>
          <w:sz w:val="28"/>
          <w:szCs w:val="28"/>
        </w:rPr>
        <w:t xml:space="preserve"> </w:t>
      </w:r>
      <w:r w:rsidRPr="005F63EA">
        <w:rPr>
          <w:rFonts w:ascii="Times New Roman" w:hAnsi="Times New Roman"/>
          <w:sz w:val="28"/>
          <w:szCs w:val="28"/>
        </w:rPr>
        <w:t xml:space="preserve">(в ред.Закона Новосибирской области от 05.03.2013 </w:t>
      </w:r>
    </w:p>
    <w:p w:rsidR="00E100E5" w:rsidRPr="005F63EA" w:rsidRDefault="00E100E5" w:rsidP="005F63E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F63E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3EA">
        <w:rPr>
          <w:rFonts w:ascii="Times New Roman" w:hAnsi="Times New Roman"/>
          <w:sz w:val="28"/>
          <w:szCs w:val="28"/>
        </w:rPr>
        <w:t>311-ОЗ) (далее- Закон о муниципальном жилищном контроле)</w:t>
      </w:r>
    </w:p>
    <w:p w:rsidR="00E100E5" w:rsidRPr="00AF34D8" w:rsidRDefault="00E100E5" w:rsidP="005F63EA">
      <w:pPr>
        <w:jc w:val="both"/>
      </w:pPr>
    </w:p>
    <w:p w:rsidR="00E100E5" w:rsidRPr="004B01B1" w:rsidRDefault="00E100E5" w:rsidP="005F63EA">
      <w:pPr>
        <w:jc w:val="both"/>
        <w:rPr>
          <w:b/>
          <w:sz w:val="28"/>
          <w:szCs w:val="28"/>
        </w:rPr>
      </w:pPr>
      <w:r w:rsidRPr="004B01B1">
        <w:rPr>
          <w:b/>
          <w:sz w:val="28"/>
          <w:szCs w:val="28"/>
        </w:rPr>
        <w:t>ПОСТАНОВЛЯЮ:</w:t>
      </w:r>
      <w:r>
        <w:rPr>
          <w:b/>
          <w:sz w:val="28"/>
          <w:szCs w:val="28"/>
        </w:rPr>
        <w:tab/>
      </w:r>
    </w:p>
    <w:p w:rsidR="00E100E5" w:rsidRDefault="00E100E5" w:rsidP="00C9406D">
      <w:pPr>
        <w:ind w:left="708"/>
        <w:jc w:val="both"/>
        <w:rPr>
          <w:sz w:val="28"/>
          <w:szCs w:val="28"/>
        </w:rPr>
      </w:pPr>
      <w:r w:rsidRPr="005F63EA">
        <w:rPr>
          <w:sz w:val="28"/>
          <w:szCs w:val="28"/>
        </w:rPr>
        <w:t xml:space="preserve">1. Утвердить перечень должностных лиц администрации </w:t>
      </w:r>
      <w:r>
        <w:rPr>
          <w:sz w:val="28"/>
          <w:szCs w:val="28"/>
        </w:rPr>
        <w:t>Кремлевск</w:t>
      </w:r>
      <w:r w:rsidRPr="005F63EA">
        <w:rPr>
          <w:sz w:val="28"/>
          <w:szCs w:val="28"/>
        </w:rPr>
        <w:t xml:space="preserve">ого </w:t>
      </w:r>
    </w:p>
    <w:p w:rsidR="00E100E5" w:rsidRPr="005F63EA" w:rsidRDefault="00E100E5" w:rsidP="00C9406D">
      <w:pPr>
        <w:jc w:val="both"/>
        <w:rPr>
          <w:sz w:val="28"/>
          <w:szCs w:val="28"/>
        </w:rPr>
      </w:pPr>
      <w:r w:rsidRPr="005F63EA">
        <w:rPr>
          <w:sz w:val="28"/>
          <w:szCs w:val="28"/>
        </w:rPr>
        <w:t xml:space="preserve">сельсовета Коченевского района Новосибирской области, уполномоченных осуществлять муниципальный жилищный контроль на территории </w:t>
      </w:r>
      <w:r>
        <w:rPr>
          <w:sz w:val="28"/>
          <w:szCs w:val="28"/>
        </w:rPr>
        <w:t>Кремлевск</w:t>
      </w:r>
      <w:r w:rsidRPr="005F63EA">
        <w:rPr>
          <w:sz w:val="28"/>
          <w:szCs w:val="28"/>
        </w:rPr>
        <w:t>ого сельсовета  Коченевского района Новосибирской области</w:t>
      </w:r>
      <w:r>
        <w:rPr>
          <w:sz w:val="28"/>
          <w:szCs w:val="28"/>
        </w:rPr>
        <w:t xml:space="preserve"> (Приложение 1).</w:t>
      </w:r>
    </w:p>
    <w:p w:rsidR="00E100E5" w:rsidRPr="003008A0" w:rsidRDefault="00E100E5" w:rsidP="00C9406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08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08A0">
        <w:rPr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E100E5" w:rsidRPr="003008A0" w:rsidRDefault="00E100E5" w:rsidP="00253F2F">
      <w:pPr>
        <w:ind w:left="1276" w:hanging="567"/>
        <w:jc w:val="both"/>
        <w:rPr>
          <w:sz w:val="28"/>
          <w:szCs w:val="28"/>
        </w:rPr>
      </w:pPr>
    </w:p>
    <w:p w:rsidR="00E100E5" w:rsidRPr="00AD17AE" w:rsidRDefault="00E100E5" w:rsidP="00253F2F">
      <w:pPr>
        <w:jc w:val="both"/>
        <w:rPr>
          <w:sz w:val="28"/>
          <w:szCs w:val="28"/>
        </w:rPr>
      </w:pPr>
    </w:p>
    <w:p w:rsidR="00E100E5" w:rsidRPr="00AD17AE" w:rsidRDefault="00E100E5" w:rsidP="00253F2F">
      <w:pPr>
        <w:jc w:val="both"/>
        <w:rPr>
          <w:sz w:val="28"/>
          <w:szCs w:val="28"/>
        </w:rPr>
      </w:pPr>
    </w:p>
    <w:p w:rsidR="00E100E5" w:rsidRPr="00AD17AE" w:rsidRDefault="00E100E5" w:rsidP="00253F2F">
      <w:pPr>
        <w:jc w:val="both"/>
        <w:rPr>
          <w:sz w:val="28"/>
          <w:szCs w:val="28"/>
        </w:rPr>
      </w:pPr>
    </w:p>
    <w:p w:rsidR="00E100E5" w:rsidRDefault="00E100E5" w:rsidP="00253F2F">
      <w:pPr>
        <w:rPr>
          <w:sz w:val="28"/>
          <w:szCs w:val="28"/>
        </w:rPr>
      </w:pPr>
      <w:r w:rsidRPr="00AD17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Кремлевского</w:t>
      </w:r>
      <w:r w:rsidRPr="00AD17AE">
        <w:rPr>
          <w:sz w:val="28"/>
          <w:szCs w:val="28"/>
        </w:rPr>
        <w:t xml:space="preserve"> сельсовета  </w:t>
      </w:r>
    </w:p>
    <w:p w:rsidR="00E100E5" w:rsidRPr="00AD17AE" w:rsidRDefault="00E100E5" w:rsidP="00253F2F">
      <w:pPr>
        <w:rPr>
          <w:sz w:val="28"/>
          <w:szCs w:val="28"/>
        </w:rPr>
      </w:pPr>
      <w:r>
        <w:rPr>
          <w:sz w:val="28"/>
          <w:szCs w:val="28"/>
        </w:rPr>
        <w:t xml:space="preserve">Коченевского района Новосибирской области </w:t>
      </w:r>
      <w:r w:rsidRPr="00AD17A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Н.Н.Ладисов</w:t>
      </w:r>
    </w:p>
    <w:p w:rsidR="00E100E5" w:rsidRPr="00AD17AE" w:rsidRDefault="00E100E5" w:rsidP="00253F2F">
      <w:pPr>
        <w:jc w:val="both"/>
        <w:rPr>
          <w:sz w:val="28"/>
          <w:szCs w:val="28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Default="00E100E5" w:rsidP="007961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100E5" w:rsidRDefault="00E100E5" w:rsidP="00796127">
      <w:pPr>
        <w:jc w:val="right"/>
        <w:rPr>
          <w:sz w:val="22"/>
          <w:szCs w:val="22"/>
        </w:rPr>
      </w:pPr>
    </w:p>
    <w:p w:rsidR="00E100E5" w:rsidRPr="00645AD1" w:rsidRDefault="00E100E5" w:rsidP="00C9406D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</w:t>
      </w:r>
      <w:r w:rsidRPr="00645AD1">
        <w:rPr>
          <w:sz w:val="28"/>
          <w:szCs w:val="28"/>
        </w:rPr>
        <w:t xml:space="preserve">Приложение </w:t>
      </w:r>
    </w:p>
    <w:p w:rsidR="00E100E5" w:rsidRDefault="00E100E5" w:rsidP="00EE1E09">
      <w:pPr>
        <w:tabs>
          <w:tab w:val="left" w:pos="654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45AD1">
        <w:rPr>
          <w:sz w:val="28"/>
          <w:szCs w:val="28"/>
        </w:rPr>
        <w:t xml:space="preserve">утверждено </w:t>
      </w:r>
    </w:p>
    <w:p w:rsidR="00E100E5" w:rsidRDefault="00E100E5" w:rsidP="00EE1E09">
      <w:pPr>
        <w:tabs>
          <w:tab w:val="left" w:pos="654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</w:t>
      </w:r>
      <w:r w:rsidRPr="00645AD1">
        <w:rPr>
          <w:sz w:val="28"/>
          <w:szCs w:val="28"/>
        </w:rPr>
        <w:t>остановлением администрации</w:t>
      </w:r>
    </w:p>
    <w:p w:rsidR="00E100E5" w:rsidRPr="00645AD1" w:rsidRDefault="00E100E5" w:rsidP="00EE1E09">
      <w:pPr>
        <w:tabs>
          <w:tab w:val="left" w:pos="654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45AD1">
        <w:rPr>
          <w:sz w:val="28"/>
          <w:szCs w:val="28"/>
        </w:rPr>
        <w:t xml:space="preserve">Кремлевского сельсовета         </w:t>
      </w:r>
    </w:p>
    <w:p w:rsidR="00E100E5" w:rsidRPr="00645AD1" w:rsidRDefault="00E100E5" w:rsidP="00EE1E09">
      <w:pPr>
        <w:jc w:val="center"/>
        <w:rPr>
          <w:sz w:val="28"/>
          <w:szCs w:val="28"/>
        </w:rPr>
      </w:pPr>
      <w:r w:rsidRPr="00645AD1">
        <w:rPr>
          <w:sz w:val="28"/>
          <w:szCs w:val="28"/>
        </w:rPr>
        <w:t xml:space="preserve">                                                            Коченевксого района </w:t>
      </w:r>
    </w:p>
    <w:p w:rsidR="00E100E5" w:rsidRPr="00645AD1" w:rsidRDefault="00E100E5" w:rsidP="00645AD1">
      <w:pPr>
        <w:jc w:val="center"/>
        <w:rPr>
          <w:sz w:val="28"/>
          <w:szCs w:val="28"/>
        </w:rPr>
      </w:pPr>
      <w:r w:rsidRPr="00645AD1">
        <w:rPr>
          <w:sz w:val="28"/>
          <w:szCs w:val="28"/>
        </w:rPr>
        <w:t xml:space="preserve">                                                                 Новосибирской области </w:t>
      </w:r>
    </w:p>
    <w:p w:rsidR="00E100E5" w:rsidRPr="00645AD1" w:rsidRDefault="00E100E5" w:rsidP="00645AD1">
      <w:pPr>
        <w:jc w:val="center"/>
        <w:rPr>
          <w:sz w:val="28"/>
          <w:szCs w:val="28"/>
        </w:rPr>
      </w:pPr>
      <w:r w:rsidRPr="00645AD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Pr="00645AD1">
        <w:rPr>
          <w:sz w:val="28"/>
          <w:szCs w:val="28"/>
        </w:rPr>
        <w:t xml:space="preserve">     от 30.08.2013 № 60</w:t>
      </w:r>
    </w:p>
    <w:p w:rsidR="00E100E5" w:rsidRDefault="00E100E5" w:rsidP="00796127">
      <w:pPr>
        <w:jc w:val="center"/>
      </w:pPr>
    </w:p>
    <w:p w:rsidR="00E100E5" w:rsidRDefault="00E100E5" w:rsidP="00796127">
      <w:pPr>
        <w:jc w:val="center"/>
      </w:pPr>
    </w:p>
    <w:p w:rsidR="00E100E5" w:rsidRPr="005F63EA" w:rsidRDefault="00E100E5" w:rsidP="00796127">
      <w:pPr>
        <w:jc w:val="center"/>
        <w:rPr>
          <w:b/>
        </w:rPr>
      </w:pPr>
      <w:r w:rsidRPr="005F63EA">
        <w:rPr>
          <w:b/>
        </w:rPr>
        <w:t>ПЕРЕЧЕНЬ</w:t>
      </w:r>
    </w:p>
    <w:p w:rsidR="00E100E5" w:rsidRPr="005F63EA" w:rsidRDefault="00E100E5" w:rsidP="00796127">
      <w:pPr>
        <w:jc w:val="center"/>
        <w:rPr>
          <w:b/>
        </w:rPr>
      </w:pPr>
    </w:p>
    <w:p w:rsidR="00E100E5" w:rsidRDefault="00E100E5" w:rsidP="00796127">
      <w:pPr>
        <w:jc w:val="center"/>
        <w:rPr>
          <w:sz w:val="28"/>
          <w:szCs w:val="28"/>
        </w:rPr>
      </w:pPr>
      <w:r w:rsidRPr="00645AD1"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Кремлевск</w:t>
      </w:r>
      <w:r w:rsidRPr="00645AD1">
        <w:rPr>
          <w:sz w:val="28"/>
          <w:szCs w:val="28"/>
        </w:rPr>
        <w:t xml:space="preserve">ого сельсовета Коченевского района Новосибирской области, уполномоченных осуществлять муниципальный жилищный контроль на территории </w:t>
      </w:r>
      <w:r>
        <w:rPr>
          <w:sz w:val="28"/>
          <w:szCs w:val="28"/>
        </w:rPr>
        <w:t>Кремлевск</w:t>
      </w:r>
      <w:r w:rsidRPr="00645AD1">
        <w:rPr>
          <w:sz w:val="28"/>
          <w:szCs w:val="28"/>
        </w:rPr>
        <w:t xml:space="preserve">ого сельсовета  </w:t>
      </w:r>
    </w:p>
    <w:p w:rsidR="00E100E5" w:rsidRPr="00645AD1" w:rsidRDefault="00E100E5" w:rsidP="00796127">
      <w:pPr>
        <w:jc w:val="center"/>
        <w:rPr>
          <w:sz w:val="28"/>
          <w:szCs w:val="28"/>
        </w:rPr>
      </w:pPr>
      <w:r w:rsidRPr="00645AD1">
        <w:rPr>
          <w:sz w:val="28"/>
          <w:szCs w:val="28"/>
        </w:rPr>
        <w:t>Коченевского района Новосибирской области</w:t>
      </w:r>
    </w:p>
    <w:p w:rsidR="00E100E5" w:rsidRDefault="00E100E5" w:rsidP="005F63EA">
      <w:pPr>
        <w:jc w:val="both"/>
        <w:rPr>
          <w:sz w:val="28"/>
          <w:szCs w:val="28"/>
        </w:rPr>
      </w:pPr>
    </w:p>
    <w:p w:rsidR="00E100E5" w:rsidRPr="005F63EA" w:rsidRDefault="00E100E5" w:rsidP="00645AD1">
      <w:pPr>
        <w:rPr>
          <w:sz w:val="28"/>
          <w:szCs w:val="28"/>
        </w:rPr>
      </w:pPr>
      <w:r>
        <w:rPr>
          <w:sz w:val="28"/>
          <w:szCs w:val="28"/>
        </w:rPr>
        <w:t>Ладисов Н.Н.</w:t>
      </w:r>
      <w:r w:rsidRPr="005F63EA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5F63EA">
        <w:rPr>
          <w:sz w:val="28"/>
          <w:szCs w:val="28"/>
        </w:rPr>
        <w:t xml:space="preserve">лава </w:t>
      </w:r>
      <w:r>
        <w:rPr>
          <w:sz w:val="28"/>
          <w:szCs w:val="28"/>
        </w:rPr>
        <w:t>Кремлевск</w:t>
      </w:r>
      <w:r w:rsidRPr="005F63EA">
        <w:rPr>
          <w:sz w:val="28"/>
          <w:szCs w:val="28"/>
        </w:rPr>
        <w:t>ого сельсовета Коченевского района Новосибирской области</w:t>
      </w:r>
    </w:p>
    <w:p w:rsidR="00E100E5" w:rsidRDefault="00E100E5" w:rsidP="00645AD1">
      <w:pPr>
        <w:rPr>
          <w:sz w:val="28"/>
          <w:szCs w:val="28"/>
        </w:rPr>
      </w:pPr>
    </w:p>
    <w:p w:rsidR="00E100E5" w:rsidRPr="005F63EA" w:rsidRDefault="00E100E5" w:rsidP="00645AD1">
      <w:pPr>
        <w:rPr>
          <w:sz w:val="28"/>
          <w:szCs w:val="28"/>
        </w:rPr>
      </w:pPr>
      <w:r>
        <w:rPr>
          <w:sz w:val="28"/>
          <w:szCs w:val="28"/>
        </w:rPr>
        <w:t>Баранова Е.В.</w:t>
      </w:r>
      <w:r w:rsidRPr="005F63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5F63E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F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Кремлевского </w:t>
      </w:r>
      <w:r w:rsidRPr="005F63EA">
        <w:rPr>
          <w:sz w:val="28"/>
          <w:szCs w:val="28"/>
        </w:rPr>
        <w:t>сельсовета Коченевского района Новосибирской области</w:t>
      </w:r>
    </w:p>
    <w:p w:rsidR="00E100E5" w:rsidRPr="005F63EA" w:rsidRDefault="00E100E5" w:rsidP="00645AD1">
      <w:pPr>
        <w:rPr>
          <w:sz w:val="28"/>
          <w:szCs w:val="28"/>
        </w:rPr>
      </w:pPr>
      <w:r w:rsidRPr="005F63EA">
        <w:rPr>
          <w:sz w:val="28"/>
          <w:szCs w:val="28"/>
        </w:rPr>
        <w:tab/>
      </w:r>
    </w:p>
    <w:p w:rsidR="00E100E5" w:rsidRPr="005F63EA" w:rsidRDefault="00E100E5" w:rsidP="00645AD1">
      <w:pPr>
        <w:rPr>
          <w:sz w:val="28"/>
          <w:szCs w:val="28"/>
        </w:rPr>
      </w:pPr>
      <w:r>
        <w:rPr>
          <w:sz w:val="28"/>
          <w:szCs w:val="28"/>
        </w:rPr>
        <w:t>Просвирнова Е.А.</w:t>
      </w:r>
      <w:r w:rsidRPr="005F63EA">
        <w:rPr>
          <w:sz w:val="28"/>
          <w:szCs w:val="28"/>
        </w:rPr>
        <w:t xml:space="preserve"> - специалист </w:t>
      </w:r>
      <w:r>
        <w:rPr>
          <w:sz w:val="28"/>
          <w:szCs w:val="28"/>
        </w:rPr>
        <w:t xml:space="preserve">1-ой категории </w:t>
      </w:r>
      <w:r w:rsidRPr="005F63EA">
        <w:rPr>
          <w:sz w:val="28"/>
          <w:szCs w:val="28"/>
        </w:rPr>
        <w:t xml:space="preserve">администрации   </w:t>
      </w:r>
      <w:r>
        <w:rPr>
          <w:sz w:val="28"/>
          <w:szCs w:val="28"/>
        </w:rPr>
        <w:t>Кремлевск</w:t>
      </w:r>
      <w:r w:rsidRPr="005F63EA">
        <w:rPr>
          <w:sz w:val="28"/>
          <w:szCs w:val="28"/>
        </w:rPr>
        <w:t>ого сельсовета</w:t>
      </w:r>
      <w:r w:rsidRPr="005F63EA">
        <w:rPr>
          <w:sz w:val="28"/>
          <w:szCs w:val="28"/>
        </w:rPr>
        <w:tab/>
        <w:t>Коченевского района Новосибирской области</w:t>
      </w:r>
    </w:p>
    <w:p w:rsidR="00E100E5" w:rsidRPr="005F63EA" w:rsidRDefault="00E100E5" w:rsidP="005F63EA">
      <w:pPr>
        <w:jc w:val="both"/>
        <w:rPr>
          <w:sz w:val="28"/>
          <w:szCs w:val="28"/>
        </w:rPr>
      </w:pPr>
    </w:p>
    <w:p w:rsidR="00E100E5" w:rsidRPr="005F63EA" w:rsidRDefault="00E100E5" w:rsidP="005F63EA">
      <w:pPr>
        <w:jc w:val="both"/>
        <w:rPr>
          <w:sz w:val="28"/>
          <w:szCs w:val="28"/>
        </w:rPr>
      </w:pPr>
    </w:p>
    <w:p w:rsidR="00E100E5" w:rsidRDefault="00E100E5" w:rsidP="00796127">
      <w:pPr>
        <w:jc w:val="center"/>
      </w:pPr>
    </w:p>
    <w:p w:rsidR="00E100E5" w:rsidRDefault="00E100E5" w:rsidP="00796127">
      <w:pPr>
        <w:jc w:val="center"/>
      </w:pPr>
    </w:p>
    <w:p w:rsidR="00E100E5" w:rsidRDefault="00E100E5" w:rsidP="00796127">
      <w:pPr>
        <w:jc w:val="both"/>
      </w:pPr>
    </w:p>
    <w:p w:rsidR="00E100E5" w:rsidRPr="00253F2F" w:rsidRDefault="00E100E5"/>
    <w:sectPr w:rsidR="00E100E5" w:rsidRPr="00253F2F" w:rsidSect="00AA2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70C"/>
    <w:multiLevelType w:val="hybridMultilevel"/>
    <w:tmpl w:val="CB12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2F"/>
    <w:rsid w:val="000003C3"/>
    <w:rsid w:val="0000049C"/>
    <w:rsid w:val="000006FC"/>
    <w:rsid w:val="00000D33"/>
    <w:rsid w:val="0000135C"/>
    <w:rsid w:val="00001CAC"/>
    <w:rsid w:val="00001EE7"/>
    <w:rsid w:val="0000203B"/>
    <w:rsid w:val="00002646"/>
    <w:rsid w:val="00002D30"/>
    <w:rsid w:val="00002EAB"/>
    <w:rsid w:val="000031EF"/>
    <w:rsid w:val="00003381"/>
    <w:rsid w:val="00003A51"/>
    <w:rsid w:val="00003D1C"/>
    <w:rsid w:val="00003FAD"/>
    <w:rsid w:val="00004445"/>
    <w:rsid w:val="00004C21"/>
    <w:rsid w:val="00004C3D"/>
    <w:rsid w:val="000058B6"/>
    <w:rsid w:val="00005BE8"/>
    <w:rsid w:val="00006089"/>
    <w:rsid w:val="00006129"/>
    <w:rsid w:val="000063FC"/>
    <w:rsid w:val="000067B7"/>
    <w:rsid w:val="00007249"/>
    <w:rsid w:val="00007665"/>
    <w:rsid w:val="00007BDB"/>
    <w:rsid w:val="000103A6"/>
    <w:rsid w:val="00010507"/>
    <w:rsid w:val="00010878"/>
    <w:rsid w:val="000111D5"/>
    <w:rsid w:val="0001125C"/>
    <w:rsid w:val="00011DB6"/>
    <w:rsid w:val="00012006"/>
    <w:rsid w:val="00012140"/>
    <w:rsid w:val="00012509"/>
    <w:rsid w:val="00012679"/>
    <w:rsid w:val="000126A8"/>
    <w:rsid w:val="00012D68"/>
    <w:rsid w:val="00012FC1"/>
    <w:rsid w:val="00012FC5"/>
    <w:rsid w:val="00013332"/>
    <w:rsid w:val="00013430"/>
    <w:rsid w:val="00013795"/>
    <w:rsid w:val="00013AA8"/>
    <w:rsid w:val="00014282"/>
    <w:rsid w:val="000146A4"/>
    <w:rsid w:val="000146D7"/>
    <w:rsid w:val="00015ACF"/>
    <w:rsid w:val="00015B59"/>
    <w:rsid w:val="00015D66"/>
    <w:rsid w:val="00015ECD"/>
    <w:rsid w:val="00015F11"/>
    <w:rsid w:val="0001603C"/>
    <w:rsid w:val="000167F6"/>
    <w:rsid w:val="00016838"/>
    <w:rsid w:val="00016970"/>
    <w:rsid w:val="0001793F"/>
    <w:rsid w:val="00020080"/>
    <w:rsid w:val="000202F3"/>
    <w:rsid w:val="00020907"/>
    <w:rsid w:val="00020958"/>
    <w:rsid w:val="00020966"/>
    <w:rsid w:val="00020C96"/>
    <w:rsid w:val="00020F91"/>
    <w:rsid w:val="00021CBF"/>
    <w:rsid w:val="00021E84"/>
    <w:rsid w:val="000221EC"/>
    <w:rsid w:val="00022DDF"/>
    <w:rsid w:val="00023064"/>
    <w:rsid w:val="000238B4"/>
    <w:rsid w:val="00023E0A"/>
    <w:rsid w:val="000243DB"/>
    <w:rsid w:val="00024635"/>
    <w:rsid w:val="00024675"/>
    <w:rsid w:val="0002470E"/>
    <w:rsid w:val="00024F60"/>
    <w:rsid w:val="00025496"/>
    <w:rsid w:val="00025F4F"/>
    <w:rsid w:val="00026135"/>
    <w:rsid w:val="000261D1"/>
    <w:rsid w:val="000264CE"/>
    <w:rsid w:val="00026A13"/>
    <w:rsid w:val="00026AC5"/>
    <w:rsid w:val="00026C50"/>
    <w:rsid w:val="000271FB"/>
    <w:rsid w:val="00027222"/>
    <w:rsid w:val="00027362"/>
    <w:rsid w:val="0002773E"/>
    <w:rsid w:val="000279D2"/>
    <w:rsid w:val="00027EC2"/>
    <w:rsid w:val="000302B7"/>
    <w:rsid w:val="00030A7B"/>
    <w:rsid w:val="000311AE"/>
    <w:rsid w:val="000314B3"/>
    <w:rsid w:val="0003175F"/>
    <w:rsid w:val="00031BDD"/>
    <w:rsid w:val="00032452"/>
    <w:rsid w:val="00032457"/>
    <w:rsid w:val="0003249C"/>
    <w:rsid w:val="000336BA"/>
    <w:rsid w:val="00033F87"/>
    <w:rsid w:val="00034324"/>
    <w:rsid w:val="0003456A"/>
    <w:rsid w:val="00034926"/>
    <w:rsid w:val="00034953"/>
    <w:rsid w:val="0003513D"/>
    <w:rsid w:val="00035899"/>
    <w:rsid w:val="00036036"/>
    <w:rsid w:val="00036485"/>
    <w:rsid w:val="00036A08"/>
    <w:rsid w:val="00036D8B"/>
    <w:rsid w:val="0003746B"/>
    <w:rsid w:val="0003790D"/>
    <w:rsid w:val="00037E7A"/>
    <w:rsid w:val="00037F84"/>
    <w:rsid w:val="0004028E"/>
    <w:rsid w:val="00040D77"/>
    <w:rsid w:val="00040EC5"/>
    <w:rsid w:val="000422F8"/>
    <w:rsid w:val="000428EF"/>
    <w:rsid w:val="0004322C"/>
    <w:rsid w:val="00043538"/>
    <w:rsid w:val="000437A0"/>
    <w:rsid w:val="00044853"/>
    <w:rsid w:val="00044BFE"/>
    <w:rsid w:val="00044C5D"/>
    <w:rsid w:val="00044C9D"/>
    <w:rsid w:val="00045401"/>
    <w:rsid w:val="000457CB"/>
    <w:rsid w:val="000459A5"/>
    <w:rsid w:val="0004656D"/>
    <w:rsid w:val="000465AD"/>
    <w:rsid w:val="00047284"/>
    <w:rsid w:val="00050076"/>
    <w:rsid w:val="0005019D"/>
    <w:rsid w:val="00050ECF"/>
    <w:rsid w:val="00050EE1"/>
    <w:rsid w:val="0005155D"/>
    <w:rsid w:val="00051697"/>
    <w:rsid w:val="0005186B"/>
    <w:rsid w:val="00051877"/>
    <w:rsid w:val="00051C93"/>
    <w:rsid w:val="00052A6F"/>
    <w:rsid w:val="00052C91"/>
    <w:rsid w:val="00052E64"/>
    <w:rsid w:val="00053555"/>
    <w:rsid w:val="00053806"/>
    <w:rsid w:val="0005387D"/>
    <w:rsid w:val="00053B14"/>
    <w:rsid w:val="00053D4D"/>
    <w:rsid w:val="00053E43"/>
    <w:rsid w:val="0005417E"/>
    <w:rsid w:val="000541FB"/>
    <w:rsid w:val="000543A2"/>
    <w:rsid w:val="00055803"/>
    <w:rsid w:val="00055914"/>
    <w:rsid w:val="000565A1"/>
    <w:rsid w:val="0005685B"/>
    <w:rsid w:val="00056A2C"/>
    <w:rsid w:val="00057190"/>
    <w:rsid w:val="0005757F"/>
    <w:rsid w:val="00057CC9"/>
    <w:rsid w:val="00057D7B"/>
    <w:rsid w:val="0006190E"/>
    <w:rsid w:val="00063598"/>
    <w:rsid w:val="000647B7"/>
    <w:rsid w:val="00064E73"/>
    <w:rsid w:val="000652F8"/>
    <w:rsid w:val="00065528"/>
    <w:rsid w:val="0006566A"/>
    <w:rsid w:val="00065A0C"/>
    <w:rsid w:val="00065B83"/>
    <w:rsid w:val="00065D73"/>
    <w:rsid w:val="00065DBB"/>
    <w:rsid w:val="00066353"/>
    <w:rsid w:val="00066768"/>
    <w:rsid w:val="000675A7"/>
    <w:rsid w:val="00070210"/>
    <w:rsid w:val="000703E6"/>
    <w:rsid w:val="00071242"/>
    <w:rsid w:val="000713CD"/>
    <w:rsid w:val="00071429"/>
    <w:rsid w:val="00071A87"/>
    <w:rsid w:val="00071DA9"/>
    <w:rsid w:val="000726B0"/>
    <w:rsid w:val="000727F0"/>
    <w:rsid w:val="0007295C"/>
    <w:rsid w:val="00072C76"/>
    <w:rsid w:val="00073B10"/>
    <w:rsid w:val="0007429F"/>
    <w:rsid w:val="00074B98"/>
    <w:rsid w:val="0007506F"/>
    <w:rsid w:val="0007521B"/>
    <w:rsid w:val="000753BF"/>
    <w:rsid w:val="0007554C"/>
    <w:rsid w:val="000757E7"/>
    <w:rsid w:val="00075928"/>
    <w:rsid w:val="00075CA2"/>
    <w:rsid w:val="00075F16"/>
    <w:rsid w:val="000762E6"/>
    <w:rsid w:val="0007639B"/>
    <w:rsid w:val="00076488"/>
    <w:rsid w:val="00076A96"/>
    <w:rsid w:val="00076D6E"/>
    <w:rsid w:val="000778A1"/>
    <w:rsid w:val="00077A32"/>
    <w:rsid w:val="000804B0"/>
    <w:rsid w:val="00080F6B"/>
    <w:rsid w:val="000810D6"/>
    <w:rsid w:val="00081460"/>
    <w:rsid w:val="0008156D"/>
    <w:rsid w:val="00081A95"/>
    <w:rsid w:val="00082060"/>
    <w:rsid w:val="00082308"/>
    <w:rsid w:val="000825E0"/>
    <w:rsid w:val="00082709"/>
    <w:rsid w:val="000829E1"/>
    <w:rsid w:val="00082F54"/>
    <w:rsid w:val="000832E0"/>
    <w:rsid w:val="00083463"/>
    <w:rsid w:val="0008352F"/>
    <w:rsid w:val="000835E2"/>
    <w:rsid w:val="00083CE1"/>
    <w:rsid w:val="00084057"/>
    <w:rsid w:val="00084319"/>
    <w:rsid w:val="00084723"/>
    <w:rsid w:val="00084779"/>
    <w:rsid w:val="000858A0"/>
    <w:rsid w:val="00085F87"/>
    <w:rsid w:val="00086259"/>
    <w:rsid w:val="0008643D"/>
    <w:rsid w:val="000864E9"/>
    <w:rsid w:val="00086E72"/>
    <w:rsid w:val="00086ED0"/>
    <w:rsid w:val="00086F7E"/>
    <w:rsid w:val="000873E9"/>
    <w:rsid w:val="00087DE7"/>
    <w:rsid w:val="000900BE"/>
    <w:rsid w:val="0009154A"/>
    <w:rsid w:val="000918E8"/>
    <w:rsid w:val="00091B8A"/>
    <w:rsid w:val="000922DA"/>
    <w:rsid w:val="00093FC2"/>
    <w:rsid w:val="0009465E"/>
    <w:rsid w:val="0009497D"/>
    <w:rsid w:val="00094C65"/>
    <w:rsid w:val="000952AA"/>
    <w:rsid w:val="000953F7"/>
    <w:rsid w:val="00095872"/>
    <w:rsid w:val="00095CC1"/>
    <w:rsid w:val="00096243"/>
    <w:rsid w:val="00096368"/>
    <w:rsid w:val="00096A1E"/>
    <w:rsid w:val="00096A27"/>
    <w:rsid w:val="0009731E"/>
    <w:rsid w:val="000A07C1"/>
    <w:rsid w:val="000A0A48"/>
    <w:rsid w:val="000A0B2F"/>
    <w:rsid w:val="000A1334"/>
    <w:rsid w:val="000A1A9D"/>
    <w:rsid w:val="000A1B83"/>
    <w:rsid w:val="000A2090"/>
    <w:rsid w:val="000A2312"/>
    <w:rsid w:val="000A25E5"/>
    <w:rsid w:val="000A2CEE"/>
    <w:rsid w:val="000A39C1"/>
    <w:rsid w:val="000A3C0B"/>
    <w:rsid w:val="000A3C2C"/>
    <w:rsid w:val="000A4D9B"/>
    <w:rsid w:val="000A4F9D"/>
    <w:rsid w:val="000A5130"/>
    <w:rsid w:val="000A542C"/>
    <w:rsid w:val="000A5789"/>
    <w:rsid w:val="000A599B"/>
    <w:rsid w:val="000A6272"/>
    <w:rsid w:val="000A64A5"/>
    <w:rsid w:val="000A69E5"/>
    <w:rsid w:val="000A7C70"/>
    <w:rsid w:val="000B06AF"/>
    <w:rsid w:val="000B0783"/>
    <w:rsid w:val="000B0D52"/>
    <w:rsid w:val="000B1344"/>
    <w:rsid w:val="000B1539"/>
    <w:rsid w:val="000B277B"/>
    <w:rsid w:val="000B2938"/>
    <w:rsid w:val="000B2F50"/>
    <w:rsid w:val="000B3594"/>
    <w:rsid w:val="000B3C84"/>
    <w:rsid w:val="000B3FE2"/>
    <w:rsid w:val="000B4AC9"/>
    <w:rsid w:val="000B5659"/>
    <w:rsid w:val="000B5D77"/>
    <w:rsid w:val="000B63B2"/>
    <w:rsid w:val="000B63B9"/>
    <w:rsid w:val="000B6D1D"/>
    <w:rsid w:val="000B6E1C"/>
    <w:rsid w:val="000B717F"/>
    <w:rsid w:val="000B72EC"/>
    <w:rsid w:val="000B7D6B"/>
    <w:rsid w:val="000C0292"/>
    <w:rsid w:val="000C09AE"/>
    <w:rsid w:val="000C0C27"/>
    <w:rsid w:val="000C1964"/>
    <w:rsid w:val="000C2F4E"/>
    <w:rsid w:val="000C4271"/>
    <w:rsid w:val="000C437C"/>
    <w:rsid w:val="000C495E"/>
    <w:rsid w:val="000C5162"/>
    <w:rsid w:val="000C5194"/>
    <w:rsid w:val="000C526C"/>
    <w:rsid w:val="000C541A"/>
    <w:rsid w:val="000C5779"/>
    <w:rsid w:val="000C5DB3"/>
    <w:rsid w:val="000C678F"/>
    <w:rsid w:val="000C693B"/>
    <w:rsid w:val="000C6B84"/>
    <w:rsid w:val="000C6E99"/>
    <w:rsid w:val="000C7123"/>
    <w:rsid w:val="000D00FB"/>
    <w:rsid w:val="000D06F9"/>
    <w:rsid w:val="000D080E"/>
    <w:rsid w:val="000D0EED"/>
    <w:rsid w:val="000D1579"/>
    <w:rsid w:val="000D1635"/>
    <w:rsid w:val="000D1BAA"/>
    <w:rsid w:val="000D244C"/>
    <w:rsid w:val="000D2995"/>
    <w:rsid w:val="000D2BE0"/>
    <w:rsid w:val="000D31F5"/>
    <w:rsid w:val="000D3331"/>
    <w:rsid w:val="000D34F4"/>
    <w:rsid w:val="000D407E"/>
    <w:rsid w:val="000D4122"/>
    <w:rsid w:val="000D48DC"/>
    <w:rsid w:val="000D4A94"/>
    <w:rsid w:val="000D6525"/>
    <w:rsid w:val="000D680A"/>
    <w:rsid w:val="000D682D"/>
    <w:rsid w:val="000D6B5E"/>
    <w:rsid w:val="000D6D51"/>
    <w:rsid w:val="000D6E9F"/>
    <w:rsid w:val="000D700F"/>
    <w:rsid w:val="000D7021"/>
    <w:rsid w:val="000E0026"/>
    <w:rsid w:val="000E07EA"/>
    <w:rsid w:val="000E1313"/>
    <w:rsid w:val="000E152C"/>
    <w:rsid w:val="000E1DC5"/>
    <w:rsid w:val="000E2002"/>
    <w:rsid w:val="000E2AB1"/>
    <w:rsid w:val="000E34F4"/>
    <w:rsid w:val="000E39D8"/>
    <w:rsid w:val="000E3EC7"/>
    <w:rsid w:val="000E44E8"/>
    <w:rsid w:val="000E4A1C"/>
    <w:rsid w:val="000E4E0D"/>
    <w:rsid w:val="000E50FC"/>
    <w:rsid w:val="000E5C3A"/>
    <w:rsid w:val="000E5FD0"/>
    <w:rsid w:val="000E64B4"/>
    <w:rsid w:val="000E681E"/>
    <w:rsid w:val="000E6A73"/>
    <w:rsid w:val="000E6A94"/>
    <w:rsid w:val="000E6C12"/>
    <w:rsid w:val="000E73AF"/>
    <w:rsid w:val="000E7676"/>
    <w:rsid w:val="000E7FBC"/>
    <w:rsid w:val="000F0CCD"/>
    <w:rsid w:val="000F0EA8"/>
    <w:rsid w:val="000F1193"/>
    <w:rsid w:val="000F17B6"/>
    <w:rsid w:val="000F1E0C"/>
    <w:rsid w:val="000F1FB9"/>
    <w:rsid w:val="000F2279"/>
    <w:rsid w:val="000F2B8B"/>
    <w:rsid w:val="000F2FC8"/>
    <w:rsid w:val="000F33D6"/>
    <w:rsid w:val="000F3743"/>
    <w:rsid w:val="000F37ED"/>
    <w:rsid w:val="000F38B3"/>
    <w:rsid w:val="000F3EB6"/>
    <w:rsid w:val="000F4608"/>
    <w:rsid w:val="000F4F63"/>
    <w:rsid w:val="000F50F7"/>
    <w:rsid w:val="000F5CE9"/>
    <w:rsid w:val="000F609A"/>
    <w:rsid w:val="000F63B3"/>
    <w:rsid w:val="000F6492"/>
    <w:rsid w:val="000F6B10"/>
    <w:rsid w:val="000F6F09"/>
    <w:rsid w:val="000F71F4"/>
    <w:rsid w:val="000F7EAC"/>
    <w:rsid w:val="001006AA"/>
    <w:rsid w:val="001006E8"/>
    <w:rsid w:val="001009AF"/>
    <w:rsid w:val="001013C0"/>
    <w:rsid w:val="00101642"/>
    <w:rsid w:val="001016E6"/>
    <w:rsid w:val="00101E8C"/>
    <w:rsid w:val="00101FC6"/>
    <w:rsid w:val="00101FE6"/>
    <w:rsid w:val="001022EB"/>
    <w:rsid w:val="001024F4"/>
    <w:rsid w:val="00102B40"/>
    <w:rsid w:val="00102BBA"/>
    <w:rsid w:val="001037FF"/>
    <w:rsid w:val="00103919"/>
    <w:rsid w:val="00103AEF"/>
    <w:rsid w:val="00103EAA"/>
    <w:rsid w:val="00104792"/>
    <w:rsid w:val="00104A6D"/>
    <w:rsid w:val="00104E55"/>
    <w:rsid w:val="001050E1"/>
    <w:rsid w:val="00105A17"/>
    <w:rsid w:val="001065A9"/>
    <w:rsid w:val="00106F84"/>
    <w:rsid w:val="0010701C"/>
    <w:rsid w:val="00107196"/>
    <w:rsid w:val="00107A98"/>
    <w:rsid w:val="00107AF9"/>
    <w:rsid w:val="001102FA"/>
    <w:rsid w:val="001110F0"/>
    <w:rsid w:val="0011188C"/>
    <w:rsid w:val="00111990"/>
    <w:rsid w:val="001121C7"/>
    <w:rsid w:val="0011277E"/>
    <w:rsid w:val="001129F2"/>
    <w:rsid w:val="00112E58"/>
    <w:rsid w:val="0011318A"/>
    <w:rsid w:val="00113A44"/>
    <w:rsid w:val="00113C01"/>
    <w:rsid w:val="001142E1"/>
    <w:rsid w:val="00114BC7"/>
    <w:rsid w:val="00115494"/>
    <w:rsid w:val="00116B4A"/>
    <w:rsid w:val="00117480"/>
    <w:rsid w:val="00117AD3"/>
    <w:rsid w:val="00117C3B"/>
    <w:rsid w:val="00117CD1"/>
    <w:rsid w:val="00117F6A"/>
    <w:rsid w:val="00120002"/>
    <w:rsid w:val="001204E0"/>
    <w:rsid w:val="00120971"/>
    <w:rsid w:val="001211E7"/>
    <w:rsid w:val="00122876"/>
    <w:rsid w:val="001229E5"/>
    <w:rsid w:val="00122C26"/>
    <w:rsid w:val="00123212"/>
    <w:rsid w:val="0012390E"/>
    <w:rsid w:val="00123DC0"/>
    <w:rsid w:val="00123FF5"/>
    <w:rsid w:val="001246B5"/>
    <w:rsid w:val="00124792"/>
    <w:rsid w:val="001248A1"/>
    <w:rsid w:val="001248A7"/>
    <w:rsid w:val="001253D8"/>
    <w:rsid w:val="00125B53"/>
    <w:rsid w:val="00125E98"/>
    <w:rsid w:val="0012660C"/>
    <w:rsid w:val="00126E74"/>
    <w:rsid w:val="001272B1"/>
    <w:rsid w:val="00127A30"/>
    <w:rsid w:val="00127A50"/>
    <w:rsid w:val="00130007"/>
    <w:rsid w:val="0013004D"/>
    <w:rsid w:val="0013035E"/>
    <w:rsid w:val="001303EF"/>
    <w:rsid w:val="0013072D"/>
    <w:rsid w:val="00131381"/>
    <w:rsid w:val="00131524"/>
    <w:rsid w:val="00131632"/>
    <w:rsid w:val="0013178D"/>
    <w:rsid w:val="00131C61"/>
    <w:rsid w:val="00132250"/>
    <w:rsid w:val="00132334"/>
    <w:rsid w:val="00132EEE"/>
    <w:rsid w:val="00133048"/>
    <w:rsid w:val="0013313E"/>
    <w:rsid w:val="00133279"/>
    <w:rsid w:val="00133A4C"/>
    <w:rsid w:val="00133B07"/>
    <w:rsid w:val="00133F45"/>
    <w:rsid w:val="00133F59"/>
    <w:rsid w:val="0013482A"/>
    <w:rsid w:val="00134F51"/>
    <w:rsid w:val="00135730"/>
    <w:rsid w:val="00135957"/>
    <w:rsid w:val="00135C3C"/>
    <w:rsid w:val="00136465"/>
    <w:rsid w:val="00136C82"/>
    <w:rsid w:val="00136E05"/>
    <w:rsid w:val="00136EAF"/>
    <w:rsid w:val="00137BE7"/>
    <w:rsid w:val="00140453"/>
    <w:rsid w:val="001406F4"/>
    <w:rsid w:val="00140991"/>
    <w:rsid w:val="001409E2"/>
    <w:rsid w:val="00140E74"/>
    <w:rsid w:val="00142121"/>
    <w:rsid w:val="001428AD"/>
    <w:rsid w:val="00143C62"/>
    <w:rsid w:val="0014422D"/>
    <w:rsid w:val="001447AA"/>
    <w:rsid w:val="00144CF7"/>
    <w:rsid w:val="00144E20"/>
    <w:rsid w:val="001452A7"/>
    <w:rsid w:val="00145747"/>
    <w:rsid w:val="00145CD4"/>
    <w:rsid w:val="0014659C"/>
    <w:rsid w:val="00147168"/>
    <w:rsid w:val="001471FF"/>
    <w:rsid w:val="001473A4"/>
    <w:rsid w:val="00147A78"/>
    <w:rsid w:val="001503FE"/>
    <w:rsid w:val="0015069F"/>
    <w:rsid w:val="00150F7C"/>
    <w:rsid w:val="0015121F"/>
    <w:rsid w:val="001512D7"/>
    <w:rsid w:val="00151375"/>
    <w:rsid w:val="0015173D"/>
    <w:rsid w:val="00151ACC"/>
    <w:rsid w:val="00151AE7"/>
    <w:rsid w:val="00151CED"/>
    <w:rsid w:val="00151FD3"/>
    <w:rsid w:val="00153711"/>
    <w:rsid w:val="00153B0B"/>
    <w:rsid w:val="0015434C"/>
    <w:rsid w:val="00154A7B"/>
    <w:rsid w:val="00155426"/>
    <w:rsid w:val="00155467"/>
    <w:rsid w:val="00155AB9"/>
    <w:rsid w:val="00155B1E"/>
    <w:rsid w:val="00155F3A"/>
    <w:rsid w:val="0015670F"/>
    <w:rsid w:val="00156A7D"/>
    <w:rsid w:val="00156DC8"/>
    <w:rsid w:val="00157076"/>
    <w:rsid w:val="001576B0"/>
    <w:rsid w:val="001578E8"/>
    <w:rsid w:val="00157CB3"/>
    <w:rsid w:val="0016016F"/>
    <w:rsid w:val="0016020C"/>
    <w:rsid w:val="00160524"/>
    <w:rsid w:val="0016067E"/>
    <w:rsid w:val="00160F02"/>
    <w:rsid w:val="001617BB"/>
    <w:rsid w:val="001619CB"/>
    <w:rsid w:val="00161AA7"/>
    <w:rsid w:val="00161D10"/>
    <w:rsid w:val="00162860"/>
    <w:rsid w:val="001632B6"/>
    <w:rsid w:val="00163480"/>
    <w:rsid w:val="0016397A"/>
    <w:rsid w:val="00163C73"/>
    <w:rsid w:val="0016467A"/>
    <w:rsid w:val="001653A6"/>
    <w:rsid w:val="001655AD"/>
    <w:rsid w:val="00165937"/>
    <w:rsid w:val="00165DCC"/>
    <w:rsid w:val="00166142"/>
    <w:rsid w:val="00166790"/>
    <w:rsid w:val="00167236"/>
    <w:rsid w:val="001679B1"/>
    <w:rsid w:val="00167A57"/>
    <w:rsid w:val="001706AA"/>
    <w:rsid w:val="001709B2"/>
    <w:rsid w:val="001711B6"/>
    <w:rsid w:val="0017148F"/>
    <w:rsid w:val="00171CD6"/>
    <w:rsid w:val="001724B2"/>
    <w:rsid w:val="001729F4"/>
    <w:rsid w:val="00172DBE"/>
    <w:rsid w:val="00173444"/>
    <w:rsid w:val="0017345B"/>
    <w:rsid w:val="0017381E"/>
    <w:rsid w:val="00173C17"/>
    <w:rsid w:val="00174411"/>
    <w:rsid w:val="00174424"/>
    <w:rsid w:val="00174779"/>
    <w:rsid w:val="00174EFA"/>
    <w:rsid w:val="00175415"/>
    <w:rsid w:val="00175AF0"/>
    <w:rsid w:val="00175D3F"/>
    <w:rsid w:val="001762F2"/>
    <w:rsid w:val="001763E6"/>
    <w:rsid w:val="00176C33"/>
    <w:rsid w:val="00176E25"/>
    <w:rsid w:val="0017757B"/>
    <w:rsid w:val="00177B09"/>
    <w:rsid w:val="001807ED"/>
    <w:rsid w:val="00180944"/>
    <w:rsid w:val="00181CF6"/>
    <w:rsid w:val="001826BC"/>
    <w:rsid w:val="0018291C"/>
    <w:rsid w:val="00182F0C"/>
    <w:rsid w:val="0018330E"/>
    <w:rsid w:val="00183B49"/>
    <w:rsid w:val="001848D6"/>
    <w:rsid w:val="00184A60"/>
    <w:rsid w:val="00184A75"/>
    <w:rsid w:val="00184D45"/>
    <w:rsid w:val="00184E2C"/>
    <w:rsid w:val="001850E2"/>
    <w:rsid w:val="00185152"/>
    <w:rsid w:val="0018569D"/>
    <w:rsid w:val="0018598C"/>
    <w:rsid w:val="00185AEA"/>
    <w:rsid w:val="00185F2A"/>
    <w:rsid w:val="00186251"/>
    <w:rsid w:val="00186407"/>
    <w:rsid w:val="0018756C"/>
    <w:rsid w:val="001878A3"/>
    <w:rsid w:val="00187B1D"/>
    <w:rsid w:val="00187F40"/>
    <w:rsid w:val="00187F6F"/>
    <w:rsid w:val="00187FD0"/>
    <w:rsid w:val="00190097"/>
    <w:rsid w:val="0019023F"/>
    <w:rsid w:val="0019058A"/>
    <w:rsid w:val="00190BBB"/>
    <w:rsid w:val="00190ED6"/>
    <w:rsid w:val="001910D0"/>
    <w:rsid w:val="001912C9"/>
    <w:rsid w:val="00191A1E"/>
    <w:rsid w:val="001925E7"/>
    <w:rsid w:val="00193CB9"/>
    <w:rsid w:val="00193CC1"/>
    <w:rsid w:val="00194104"/>
    <w:rsid w:val="001948C3"/>
    <w:rsid w:val="0019553D"/>
    <w:rsid w:val="001959AF"/>
    <w:rsid w:val="001962F1"/>
    <w:rsid w:val="00196725"/>
    <w:rsid w:val="001967CC"/>
    <w:rsid w:val="00196A15"/>
    <w:rsid w:val="0019729A"/>
    <w:rsid w:val="001976FB"/>
    <w:rsid w:val="00197E8A"/>
    <w:rsid w:val="001A0B0B"/>
    <w:rsid w:val="001A0D87"/>
    <w:rsid w:val="001A0DE5"/>
    <w:rsid w:val="001A0F6D"/>
    <w:rsid w:val="001A1939"/>
    <w:rsid w:val="001A1949"/>
    <w:rsid w:val="001A1C86"/>
    <w:rsid w:val="001A20E2"/>
    <w:rsid w:val="001A2110"/>
    <w:rsid w:val="001A2F45"/>
    <w:rsid w:val="001A3326"/>
    <w:rsid w:val="001A445A"/>
    <w:rsid w:val="001A44B4"/>
    <w:rsid w:val="001A467B"/>
    <w:rsid w:val="001A4A0D"/>
    <w:rsid w:val="001A4E12"/>
    <w:rsid w:val="001A4FB6"/>
    <w:rsid w:val="001A5D2F"/>
    <w:rsid w:val="001A6B1D"/>
    <w:rsid w:val="001A6F73"/>
    <w:rsid w:val="001A723D"/>
    <w:rsid w:val="001A7359"/>
    <w:rsid w:val="001A7C4D"/>
    <w:rsid w:val="001A7E71"/>
    <w:rsid w:val="001B06ED"/>
    <w:rsid w:val="001B17BA"/>
    <w:rsid w:val="001B187F"/>
    <w:rsid w:val="001B1E9C"/>
    <w:rsid w:val="001B1F6C"/>
    <w:rsid w:val="001B2073"/>
    <w:rsid w:val="001B2179"/>
    <w:rsid w:val="001B2AC7"/>
    <w:rsid w:val="001B3206"/>
    <w:rsid w:val="001B3584"/>
    <w:rsid w:val="001B3798"/>
    <w:rsid w:val="001B4081"/>
    <w:rsid w:val="001B43BD"/>
    <w:rsid w:val="001B493D"/>
    <w:rsid w:val="001B5803"/>
    <w:rsid w:val="001B5831"/>
    <w:rsid w:val="001B6C19"/>
    <w:rsid w:val="001B6DA8"/>
    <w:rsid w:val="001B6E44"/>
    <w:rsid w:val="001B7013"/>
    <w:rsid w:val="001B7409"/>
    <w:rsid w:val="001B757B"/>
    <w:rsid w:val="001B7B8B"/>
    <w:rsid w:val="001B7C4A"/>
    <w:rsid w:val="001C0588"/>
    <w:rsid w:val="001C0B63"/>
    <w:rsid w:val="001C0D54"/>
    <w:rsid w:val="001C1442"/>
    <w:rsid w:val="001C1DCA"/>
    <w:rsid w:val="001C1FD1"/>
    <w:rsid w:val="001C2166"/>
    <w:rsid w:val="001C21B7"/>
    <w:rsid w:val="001C258D"/>
    <w:rsid w:val="001C30AF"/>
    <w:rsid w:val="001C30EE"/>
    <w:rsid w:val="001C3998"/>
    <w:rsid w:val="001C3C45"/>
    <w:rsid w:val="001C3EE7"/>
    <w:rsid w:val="001C46E0"/>
    <w:rsid w:val="001C4EB6"/>
    <w:rsid w:val="001C5140"/>
    <w:rsid w:val="001C5146"/>
    <w:rsid w:val="001C58C5"/>
    <w:rsid w:val="001C5C78"/>
    <w:rsid w:val="001C5FD2"/>
    <w:rsid w:val="001C6402"/>
    <w:rsid w:val="001C6503"/>
    <w:rsid w:val="001C67F8"/>
    <w:rsid w:val="001C6993"/>
    <w:rsid w:val="001D0662"/>
    <w:rsid w:val="001D0746"/>
    <w:rsid w:val="001D1636"/>
    <w:rsid w:val="001D1682"/>
    <w:rsid w:val="001D1C49"/>
    <w:rsid w:val="001D1D4F"/>
    <w:rsid w:val="001D274A"/>
    <w:rsid w:val="001D328E"/>
    <w:rsid w:val="001D336F"/>
    <w:rsid w:val="001D3484"/>
    <w:rsid w:val="001D35A4"/>
    <w:rsid w:val="001D383D"/>
    <w:rsid w:val="001D3957"/>
    <w:rsid w:val="001D3EDF"/>
    <w:rsid w:val="001D409C"/>
    <w:rsid w:val="001D4460"/>
    <w:rsid w:val="001D4936"/>
    <w:rsid w:val="001D49FE"/>
    <w:rsid w:val="001D4F1A"/>
    <w:rsid w:val="001D51F4"/>
    <w:rsid w:val="001D5BDC"/>
    <w:rsid w:val="001D7090"/>
    <w:rsid w:val="001D75AA"/>
    <w:rsid w:val="001D76FA"/>
    <w:rsid w:val="001E002E"/>
    <w:rsid w:val="001E0046"/>
    <w:rsid w:val="001E011D"/>
    <w:rsid w:val="001E0121"/>
    <w:rsid w:val="001E02A5"/>
    <w:rsid w:val="001E0733"/>
    <w:rsid w:val="001E0B4D"/>
    <w:rsid w:val="001E0E07"/>
    <w:rsid w:val="001E10EB"/>
    <w:rsid w:val="001E114D"/>
    <w:rsid w:val="001E1240"/>
    <w:rsid w:val="001E1E34"/>
    <w:rsid w:val="001E328B"/>
    <w:rsid w:val="001E3DF6"/>
    <w:rsid w:val="001E4790"/>
    <w:rsid w:val="001E47BD"/>
    <w:rsid w:val="001E4C35"/>
    <w:rsid w:val="001E54CA"/>
    <w:rsid w:val="001E6CF5"/>
    <w:rsid w:val="001E6D7C"/>
    <w:rsid w:val="001E74DE"/>
    <w:rsid w:val="001E7CAF"/>
    <w:rsid w:val="001E7ED4"/>
    <w:rsid w:val="001F08E9"/>
    <w:rsid w:val="001F09EB"/>
    <w:rsid w:val="001F0C40"/>
    <w:rsid w:val="001F2257"/>
    <w:rsid w:val="001F334D"/>
    <w:rsid w:val="001F3B53"/>
    <w:rsid w:val="001F3C31"/>
    <w:rsid w:val="001F3C4A"/>
    <w:rsid w:val="001F41A9"/>
    <w:rsid w:val="001F4201"/>
    <w:rsid w:val="001F4405"/>
    <w:rsid w:val="001F4604"/>
    <w:rsid w:val="001F4CFD"/>
    <w:rsid w:val="001F58B5"/>
    <w:rsid w:val="001F5E37"/>
    <w:rsid w:val="001F5EC9"/>
    <w:rsid w:val="001F65D0"/>
    <w:rsid w:val="001F6643"/>
    <w:rsid w:val="001F6939"/>
    <w:rsid w:val="001F69B5"/>
    <w:rsid w:val="001F69DC"/>
    <w:rsid w:val="001F6B68"/>
    <w:rsid w:val="001F71FA"/>
    <w:rsid w:val="001F74FB"/>
    <w:rsid w:val="001F74FE"/>
    <w:rsid w:val="001F77B4"/>
    <w:rsid w:val="001F77F2"/>
    <w:rsid w:val="001F78C7"/>
    <w:rsid w:val="001F7C5F"/>
    <w:rsid w:val="001F7FD5"/>
    <w:rsid w:val="00201541"/>
    <w:rsid w:val="00201ED0"/>
    <w:rsid w:val="002025E3"/>
    <w:rsid w:val="00202BA1"/>
    <w:rsid w:val="002034FE"/>
    <w:rsid w:val="002037AF"/>
    <w:rsid w:val="002047B5"/>
    <w:rsid w:val="00204CA0"/>
    <w:rsid w:val="0020505E"/>
    <w:rsid w:val="00205150"/>
    <w:rsid w:val="00205348"/>
    <w:rsid w:val="00205893"/>
    <w:rsid w:val="00205958"/>
    <w:rsid w:val="00205AA8"/>
    <w:rsid w:val="00205E92"/>
    <w:rsid w:val="002065AC"/>
    <w:rsid w:val="0020668D"/>
    <w:rsid w:val="00206792"/>
    <w:rsid w:val="00206CBF"/>
    <w:rsid w:val="002076F6"/>
    <w:rsid w:val="00207AB9"/>
    <w:rsid w:val="00210006"/>
    <w:rsid w:val="00210214"/>
    <w:rsid w:val="00211728"/>
    <w:rsid w:val="002119D6"/>
    <w:rsid w:val="00211DA7"/>
    <w:rsid w:val="00212108"/>
    <w:rsid w:val="002134BB"/>
    <w:rsid w:val="002139BD"/>
    <w:rsid w:val="00214591"/>
    <w:rsid w:val="00214A9D"/>
    <w:rsid w:val="00214EF5"/>
    <w:rsid w:val="0021544C"/>
    <w:rsid w:val="00215A18"/>
    <w:rsid w:val="00216B47"/>
    <w:rsid w:val="00217016"/>
    <w:rsid w:val="00217660"/>
    <w:rsid w:val="00217AFD"/>
    <w:rsid w:val="00217F35"/>
    <w:rsid w:val="002204DA"/>
    <w:rsid w:val="00220579"/>
    <w:rsid w:val="00220B99"/>
    <w:rsid w:val="00221386"/>
    <w:rsid w:val="00221460"/>
    <w:rsid w:val="002215DA"/>
    <w:rsid w:val="0022233A"/>
    <w:rsid w:val="002225B5"/>
    <w:rsid w:val="0022294B"/>
    <w:rsid w:val="00222959"/>
    <w:rsid w:val="00222E5A"/>
    <w:rsid w:val="00223087"/>
    <w:rsid w:val="00223510"/>
    <w:rsid w:val="00224205"/>
    <w:rsid w:val="00224DBA"/>
    <w:rsid w:val="00225185"/>
    <w:rsid w:val="00225F10"/>
    <w:rsid w:val="00225F44"/>
    <w:rsid w:val="00225FF8"/>
    <w:rsid w:val="00226134"/>
    <w:rsid w:val="00226231"/>
    <w:rsid w:val="0022630F"/>
    <w:rsid w:val="0022633C"/>
    <w:rsid w:val="00226C31"/>
    <w:rsid w:val="00226DAD"/>
    <w:rsid w:val="002301FE"/>
    <w:rsid w:val="00230228"/>
    <w:rsid w:val="0023024F"/>
    <w:rsid w:val="00231346"/>
    <w:rsid w:val="00231CB0"/>
    <w:rsid w:val="00231DDF"/>
    <w:rsid w:val="0023217C"/>
    <w:rsid w:val="00232B59"/>
    <w:rsid w:val="00232DC1"/>
    <w:rsid w:val="00232F7F"/>
    <w:rsid w:val="002334AC"/>
    <w:rsid w:val="00234211"/>
    <w:rsid w:val="00234850"/>
    <w:rsid w:val="00234C3E"/>
    <w:rsid w:val="00234E43"/>
    <w:rsid w:val="0023503C"/>
    <w:rsid w:val="0023546B"/>
    <w:rsid w:val="00235E09"/>
    <w:rsid w:val="00236638"/>
    <w:rsid w:val="00236C2F"/>
    <w:rsid w:val="00236F6F"/>
    <w:rsid w:val="0023735D"/>
    <w:rsid w:val="00237B20"/>
    <w:rsid w:val="00240BFC"/>
    <w:rsid w:val="00240E92"/>
    <w:rsid w:val="0024119C"/>
    <w:rsid w:val="002412CF"/>
    <w:rsid w:val="00241CF7"/>
    <w:rsid w:val="00242162"/>
    <w:rsid w:val="00242A80"/>
    <w:rsid w:val="00242BC0"/>
    <w:rsid w:val="00243B0B"/>
    <w:rsid w:val="00243B88"/>
    <w:rsid w:val="00243D43"/>
    <w:rsid w:val="00244455"/>
    <w:rsid w:val="00244839"/>
    <w:rsid w:val="00245119"/>
    <w:rsid w:val="0024619E"/>
    <w:rsid w:val="002461BF"/>
    <w:rsid w:val="002461CB"/>
    <w:rsid w:val="002463BE"/>
    <w:rsid w:val="00246971"/>
    <w:rsid w:val="00247818"/>
    <w:rsid w:val="00247970"/>
    <w:rsid w:val="002503D4"/>
    <w:rsid w:val="0025047B"/>
    <w:rsid w:val="00250A81"/>
    <w:rsid w:val="0025112A"/>
    <w:rsid w:val="00251289"/>
    <w:rsid w:val="00251347"/>
    <w:rsid w:val="002513ED"/>
    <w:rsid w:val="00251456"/>
    <w:rsid w:val="0025217B"/>
    <w:rsid w:val="002526AC"/>
    <w:rsid w:val="00252CFA"/>
    <w:rsid w:val="00253193"/>
    <w:rsid w:val="002539BE"/>
    <w:rsid w:val="00253B29"/>
    <w:rsid w:val="00253F2F"/>
    <w:rsid w:val="00254488"/>
    <w:rsid w:val="002544AB"/>
    <w:rsid w:val="0025538B"/>
    <w:rsid w:val="00255575"/>
    <w:rsid w:val="0025614F"/>
    <w:rsid w:val="0025660B"/>
    <w:rsid w:val="00256827"/>
    <w:rsid w:val="0025689F"/>
    <w:rsid w:val="00257865"/>
    <w:rsid w:val="00257A08"/>
    <w:rsid w:val="00257EAE"/>
    <w:rsid w:val="002600CF"/>
    <w:rsid w:val="0026064C"/>
    <w:rsid w:val="00260885"/>
    <w:rsid w:val="0026152C"/>
    <w:rsid w:val="00262371"/>
    <w:rsid w:val="00262A19"/>
    <w:rsid w:val="00262AB0"/>
    <w:rsid w:val="00262BC3"/>
    <w:rsid w:val="00262C69"/>
    <w:rsid w:val="00262E6B"/>
    <w:rsid w:val="00262F2B"/>
    <w:rsid w:val="0026336A"/>
    <w:rsid w:val="00263582"/>
    <w:rsid w:val="00263B61"/>
    <w:rsid w:val="002640E8"/>
    <w:rsid w:val="00264513"/>
    <w:rsid w:val="002645C2"/>
    <w:rsid w:val="00264726"/>
    <w:rsid w:val="0026538F"/>
    <w:rsid w:val="002654F9"/>
    <w:rsid w:val="00265626"/>
    <w:rsid w:val="002656BA"/>
    <w:rsid w:val="00265B81"/>
    <w:rsid w:val="00265EC1"/>
    <w:rsid w:val="002664CF"/>
    <w:rsid w:val="00266679"/>
    <w:rsid w:val="002669E4"/>
    <w:rsid w:val="00270633"/>
    <w:rsid w:val="00270E8C"/>
    <w:rsid w:val="002710A4"/>
    <w:rsid w:val="00271E25"/>
    <w:rsid w:val="00272004"/>
    <w:rsid w:val="00272101"/>
    <w:rsid w:val="00272141"/>
    <w:rsid w:val="00272271"/>
    <w:rsid w:val="00272CC9"/>
    <w:rsid w:val="00272E6B"/>
    <w:rsid w:val="00274A5C"/>
    <w:rsid w:val="002751A4"/>
    <w:rsid w:val="00275683"/>
    <w:rsid w:val="00275DD3"/>
    <w:rsid w:val="002761B5"/>
    <w:rsid w:val="00276642"/>
    <w:rsid w:val="00276AAC"/>
    <w:rsid w:val="00277138"/>
    <w:rsid w:val="0027728F"/>
    <w:rsid w:val="002773A2"/>
    <w:rsid w:val="00277718"/>
    <w:rsid w:val="0027789C"/>
    <w:rsid w:val="00277C14"/>
    <w:rsid w:val="00277E25"/>
    <w:rsid w:val="002804AC"/>
    <w:rsid w:val="00280636"/>
    <w:rsid w:val="00282410"/>
    <w:rsid w:val="00282961"/>
    <w:rsid w:val="00282A87"/>
    <w:rsid w:val="002830A4"/>
    <w:rsid w:val="00283295"/>
    <w:rsid w:val="002832A0"/>
    <w:rsid w:val="002833A9"/>
    <w:rsid w:val="0028342E"/>
    <w:rsid w:val="002834ED"/>
    <w:rsid w:val="0028381D"/>
    <w:rsid w:val="00283CFA"/>
    <w:rsid w:val="00283E7B"/>
    <w:rsid w:val="00284EB4"/>
    <w:rsid w:val="00285E0B"/>
    <w:rsid w:val="0028617E"/>
    <w:rsid w:val="00286238"/>
    <w:rsid w:val="002868C3"/>
    <w:rsid w:val="0028722F"/>
    <w:rsid w:val="002873F1"/>
    <w:rsid w:val="002875B3"/>
    <w:rsid w:val="00287864"/>
    <w:rsid w:val="002878B7"/>
    <w:rsid w:val="00287B11"/>
    <w:rsid w:val="00287E53"/>
    <w:rsid w:val="00290337"/>
    <w:rsid w:val="0029078D"/>
    <w:rsid w:val="00290994"/>
    <w:rsid w:val="00290B37"/>
    <w:rsid w:val="00290F58"/>
    <w:rsid w:val="00290FED"/>
    <w:rsid w:val="00291800"/>
    <w:rsid w:val="00291910"/>
    <w:rsid w:val="00291D1D"/>
    <w:rsid w:val="00291FC2"/>
    <w:rsid w:val="00292113"/>
    <w:rsid w:val="00292132"/>
    <w:rsid w:val="00292DBB"/>
    <w:rsid w:val="0029354E"/>
    <w:rsid w:val="00293CAE"/>
    <w:rsid w:val="0029477C"/>
    <w:rsid w:val="00294CD8"/>
    <w:rsid w:val="0029548D"/>
    <w:rsid w:val="002954D5"/>
    <w:rsid w:val="00295F44"/>
    <w:rsid w:val="002960A7"/>
    <w:rsid w:val="00296D5B"/>
    <w:rsid w:val="00297B64"/>
    <w:rsid w:val="002A032E"/>
    <w:rsid w:val="002A03CB"/>
    <w:rsid w:val="002A14EA"/>
    <w:rsid w:val="002A1C7A"/>
    <w:rsid w:val="002A1E41"/>
    <w:rsid w:val="002A1E4F"/>
    <w:rsid w:val="002A28FD"/>
    <w:rsid w:val="002A29C4"/>
    <w:rsid w:val="002A2BA4"/>
    <w:rsid w:val="002A2E77"/>
    <w:rsid w:val="002A2FEC"/>
    <w:rsid w:val="002A3077"/>
    <w:rsid w:val="002A334A"/>
    <w:rsid w:val="002A422C"/>
    <w:rsid w:val="002A49F8"/>
    <w:rsid w:val="002A4B6B"/>
    <w:rsid w:val="002A5903"/>
    <w:rsid w:val="002A5F45"/>
    <w:rsid w:val="002A623C"/>
    <w:rsid w:val="002A6660"/>
    <w:rsid w:val="002A698B"/>
    <w:rsid w:val="002B0038"/>
    <w:rsid w:val="002B06A6"/>
    <w:rsid w:val="002B07E9"/>
    <w:rsid w:val="002B0869"/>
    <w:rsid w:val="002B0F3F"/>
    <w:rsid w:val="002B1577"/>
    <w:rsid w:val="002B1A37"/>
    <w:rsid w:val="002B353F"/>
    <w:rsid w:val="002B4479"/>
    <w:rsid w:val="002B4542"/>
    <w:rsid w:val="002B46AF"/>
    <w:rsid w:val="002B474A"/>
    <w:rsid w:val="002B4DDD"/>
    <w:rsid w:val="002B4E07"/>
    <w:rsid w:val="002B5132"/>
    <w:rsid w:val="002B5478"/>
    <w:rsid w:val="002B5B12"/>
    <w:rsid w:val="002B5BBD"/>
    <w:rsid w:val="002B61F9"/>
    <w:rsid w:val="002B64D3"/>
    <w:rsid w:val="002B6868"/>
    <w:rsid w:val="002B747A"/>
    <w:rsid w:val="002B773E"/>
    <w:rsid w:val="002B7C39"/>
    <w:rsid w:val="002C03AA"/>
    <w:rsid w:val="002C04F4"/>
    <w:rsid w:val="002C0A5D"/>
    <w:rsid w:val="002C0A7D"/>
    <w:rsid w:val="002C0AD1"/>
    <w:rsid w:val="002C0B71"/>
    <w:rsid w:val="002C0E16"/>
    <w:rsid w:val="002C13B3"/>
    <w:rsid w:val="002C1406"/>
    <w:rsid w:val="002C1542"/>
    <w:rsid w:val="002C199A"/>
    <w:rsid w:val="002C1F88"/>
    <w:rsid w:val="002C1FC4"/>
    <w:rsid w:val="002C255D"/>
    <w:rsid w:val="002C26AD"/>
    <w:rsid w:val="002C31CE"/>
    <w:rsid w:val="002C3253"/>
    <w:rsid w:val="002C3475"/>
    <w:rsid w:val="002C4639"/>
    <w:rsid w:val="002C4EFA"/>
    <w:rsid w:val="002C53C8"/>
    <w:rsid w:val="002C57E1"/>
    <w:rsid w:val="002C58E4"/>
    <w:rsid w:val="002C599D"/>
    <w:rsid w:val="002C5AC8"/>
    <w:rsid w:val="002C61AB"/>
    <w:rsid w:val="002C6632"/>
    <w:rsid w:val="002C6C93"/>
    <w:rsid w:val="002C6E3D"/>
    <w:rsid w:val="002C7046"/>
    <w:rsid w:val="002C7841"/>
    <w:rsid w:val="002C79D5"/>
    <w:rsid w:val="002D033B"/>
    <w:rsid w:val="002D05F2"/>
    <w:rsid w:val="002D136E"/>
    <w:rsid w:val="002D1E7D"/>
    <w:rsid w:val="002D2AA8"/>
    <w:rsid w:val="002D2D00"/>
    <w:rsid w:val="002D2D70"/>
    <w:rsid w:val="002D2E01"/>
    <w:rsid w:val="002D32A1"/>
    <w:rsid w:val="002D33CD"/>
    <w:rsid w:val="002D34DC"/>
    <w:rsid w:val="002D3583"/>
    <w:rsid w:val="002D35A4"/>
    <w:rsid w:val="002D3D6E"/>
    <w:rsid w:val="002D479B"/>
    <w:rsid w:val="002D5501"/>
    <w:rsid w:val="002D57A9"/>
    <w:rsid w:val="002D5A00"/>
    <w:rsid w:val="002D5ABE"/>
    <w:rsid w:val="002D5DA3"/>
    <w:rsid w:val="002D5E72"/>
    <w:rsid w:val="002D5FA1"/>
    <w:rsid w:val="002D6629"/>
    <w:rsid w:val="002D68CD"/>
    <w:rsid w:val="002D6F12"/>
    <w:rsid w:val="002D7345"/>
    <w:rsid w:val="002D7732"/>
    <w:rsid w:val="002D7E1F"/>
    <w:rsid w:val="002D7FF8"/>
    <w:rsid w:val="002E0B91"/>
    <w:rsid w:val="002E13E8"/>
    <w:rsid w:val="002E154B"/>
    <w:rsid w:val="002E2790"/>
    <w:rsid w:val="002E29F5"/>
    <w:rsid w:val="002E2F96"/>
    <w:rsid w:val="002E37CD"/>
    <w:rsid w:val="002E3926"/>
    <w:rsid w:val="002E3C35"/>
    <w:rsid w:val="002E4929"/>
    <w:rsid w:val="002E4C37"/>
    <w:rsid w:val="002E5397"/>
    <w:rsid w:val="002E53ED"/>
    <w:rsid w:val="002E582C"/>
    <w:rsid w:val="002E62F4"/>
    <w:rsid w:val="002E6A71"/>
    <w:rsid w:val="002E7024"/>
    <w:rsid w:val="002E707A"/>
    <w:rsid w:val="002E73A8"/>
    <w:rsid w:val="002E765F"/>
    <w:rsid w:val="002E7A6C"/>
    <w:rsid w:val="002E7B63"/>
    <w:rsid w:val="002E7F13"/>
    <w:rsid w:val="002F0026"/>
    <w:rsid w:val="002F02AB"/>
    <w:rsid w:val="002F0378"/>
    <w:rsid w:val="002F0EF2"/>
    <w:rsid w:val="002F106A"/>
    <w:rsid w:val="002F18F7"/>
    <w:rsid w:val="002F1C94"/>
    <w:rsid w:val="002F2948"/>
    <w:rsid w:val="002F29C6"/>
    <w:rsid w:val="002F2D5F"/>
    <w:rsid w:val="002F3082"/>
    <w:rsid w:val="002F311C"/>
    <w:rsid w:val="002F3899"/>
    <w:rsid w:val="002F464C"/>
    <w:rsid w:val="002F4F0D"/>
    <w:rsid w:val="002F4FFB"/>
    <w:rsid w:val="002F5902"/>
    <w:rsid w:val="002F5E2A"/>
    <w:rsid w:val="002F6186"/>
    <w:rsid w:val="002F6523"/>
    <w:rsid w:val="002F6B71"/>
    <w:rsid w:val="002F70D0"/>
    <w:rsid w:val="003002BC"/>
    <w:rsid w:val="003005EC"/>
    <w:rsid w:val="003008A0"/>
    <w:rsid w:val="00300FE4"/>
    <w:rsid w:val="003012D0"/>
    <w:rsid w:val="003027A9"/>
    <w:rsid w:val="00302882"/>
    <w:rsid w:val="003029C0"/>
    <w:rsid w:val="00303A03"/>
    <w:rsid w:val="0030421A"/>
    <w:rsid w:val="0030435C"/>
    <w:rsid w:val="00304D46"/>
    <w:rsid w:val="003054AF"/>
    <w:rsid w:val="00305728"/>
    <w:rsid w:val="003057D0"/>
    <w:rsid w:val="00305A34"/>
    <w:rsid w:val="00306357"/>
    <w:rsid w:val="00306362"/>
    <w:rsid w:val="00306A8E"/>
    <w:rsid w:val="00307144"/>
    <w:rsid w:val="0030731A"/>
    <w:rsid w:val="003074DC"/>
    <w:rsid w:val="00307B5D"/>
    <w:rsid w:val="00310833"/>
    <w:rsid w:val="00310E1D"/>
    <w:rsid w:val="003116AC"/>
    <w:rsid w:val="003117CA"/>
    <w:rsid w:val="003117F7"/>
    <w:rsid w:val="00311957"/>
    <w:rsid w:val="00311CBC"/>
    <w:rsid w:val="00312176"/>
    <w:rsid w:val="003124B2"/>
    <w:rsid w:val="003130C8"/>
    <w:rsid w:val="00313388"/>
    <w:rsid w:val="00313692"/>
    <w:rsid w:val="00313A2D"/>
    <w:rsid w:val="003142AE"/>
    <w:rsid w:val="00314661"/>
    <w:rsid w:val="0031489E"/>
    <w:rsid w:val="00315109"/>
    <w:rsid w:val="003155A7"/>
    <w:rsid w:val="003156AF"/>
    <w:rsid w:val="00315C6F"/>
    <w:rsid w:val="00315DAC"/>
    <w:rsid w:val="00316369"/>
    <w:rsid w:val="003164A4"/>
    <w:rsid w:val="00316A51"/>
    <w:rsid w:val="00317081"/>
    <w:rsid w:val="003206BD"/>
    <w:rsid w:val="00320809"/>
    <w:rsid w:val="0032096E"/>
    <w:rsid w:val="00320AF4"/>
    <w:rsid w:val="00320B8E"/>
    <w:rsid w:val="00321157"/>
    <w:rsid w:val="00322907"/>
    <w:rsid w:val="00323073"/>
    <w:rsid w:val="003234FC"/>
    <w:rsid w:val="003240F7"/>
    <w:rsid w:val="00324183"/>
    <w:rsid w:val="0032459C"/>
    <w:rsid w:val="003246CD"/>
    <w:rsid w:val="00325254"/>
    <w:rsid w:val="0032530C"/>
    <w:rsid w:val="0032543C"/>
    <w:rsid w:val="00325539"/>
    <w:rsid w:val="00325A57"/>
    <w:rsid w:val="00325B16"/>
    <w:rsid w:val="00325CBF"/>
    <w:rsid w:val="00326A6E"/>
    <w:rsid w:val="00326D94"/>
    <w:rsid w:val="00326E72"/>
    <w:rsid w:val="00326F94"/>
    <w:rsid w:val="00327563"/>
    <w:rsid w:val="00327A16"/>
    <w:rsid w:val="00327EEE"/>
    <w:rsid w:val="0033070C"/>
    <w:rsid w:val="00330C73"/>
    <w:rsid w:val="00330D1F"/>
    <w:rsid w:val="00330F7E"/>
    <w:rsid w:val="0033173D"/>
    <w:rsid w:val="0033225D"/>
    <w:rsid w:val="00332306"/>
    <w:rsid w:val="00332673"/>
    <w:rsid w:val="00332819"/>
    <w:rsid w:val="00332A71"/>
    <w:rsid w:val="00332DB4"/>
    <w:rsid w:val="00332E7E"/>
    <w:rsid w:val="003337A6"/>
    <w:rsid w:val="003337B4"/>
    <w:rsid w:val="0033478B"/>
    <w:rsid w:val="003347F6"/>
    <w:rsid w:val="00334C2C"/>
    <w:rsid w:val="00334C45"/>
    <w:rsid w:val="00334E0C"/>
    <w:rsid w:val="00334E8D"/>
    <w:rsid w:val="00335930"/>
    <w:rsid w:val="00335B12"/>
    <w:rsid w:val="00335CD9"/>
    <w:rsid w:val="00336536"/>
    <w:rsid w:val="00336A66"/>
    <w:rsid w:val="00336BCB"/>
    <w:rsid w:val="00336C28"/>
    <w:rsid w:val="00336F12"/>
    <w:rsid w:val="00337D2F"/>
    <w:rsid w:val="00340849"/>
    <w:rsid w:val="003409A7"/>
    <w:rsid w:val="00340B2E"/>
    <w:rsid w:val="00340B70"/>
    <w:rsid w:val="00340BB6"/>
    <w:rsid w:val="003415CB"/>
    <w:rsid w:val="003415EE"/>
    <w:rsid w:val="00341A38"/>
    <w:rsid w:val="00341E43"/>
    <w:rsid w:val="0034256A"/>
    <w:rsid w:val="0034315F"/>
    <w:rsid w:val="00343DBB"/>
    <w:rsid w:val="0034451B"/>
    <w:rsid w:val="003445A0"/>
    <w:rsid w:val="00344C15"/>
    <w:rsid w:val="00344F73"/>
    <w:rsid w:val="003452D9"/>
    <w:rsid w:val="003452FD"/>
    <w:rsid w:val="003454B3"/>
    <w:rsid w:val="00345830"/>
    <w:rsid w:val="00345A63"/>
    <w:rsid w:val="00345C75"/>
    <w:rsid w:val="00346A04"/>
    <w:rsid w:val="00346D3D"/>
    <w:rsid w:val="003474A2"/>
    <w:rsid w:val="00347C33"/>
    <w:rsid w:val="00350166"/>
    <w:rsid w:val="00350602"/>
    <w:rsid w:val="00350AE0"/>
    <w:rsid w:val="00350B34"/>
    <w:rsid w:val="00350B37"/>
    <w:rsid w:val="00350BE9"/>
    <w:rsid w:val="00350E9B"/>
    <w:rsid w:val="00351BDF"/>
    <w:rsid w:val="00351C40"/>
    <w:rsid w:val="003530F2"/>
    <w:rsid w:val="003532A3"/>
    <w:rsid w:val="003532A6"/>
    <w:rsid w:val="003532D9"/>
    <w:rsid w:val="00353930"/>
    <w:rsid w:val="00353D87"/>
    <w:rsid w:val="00354B6A"/>
    <w:rsid w:val="00354D3D"/>
    <w:rsid w:val="00355016"/>
    <w:rsid w:val="0035606A"/>
    <w:rsid w:val="003560F8"/>
    <w:rsid w:val="00356103"/>
    <w:rsid w:val="0035657F"/>
    <w:rsid w:val="0035689A"/>
    <w:rsid w:val="003569B6"/>
    <w:rsid w:val="00356EC0"/>
    <w:rsid w:val="003578B7"/>
    <w:rsid w:val="003600EF"/>
    <w:rsid w:val="003602E5"/>
    <w:rsid w:val="00360A94"/>
    <w:rsid w:val="00360E54"/>
    <w:rsid w:val="00361EC4"/>
    <w:rsid w:val="00361F53"/>
    <w:rsid w:val="0036221D"/>
    <w:rsid w:val="00362A31"/>
    <w:rsid w:val="00362AC2"/>
    <w:rsid w:val="003636FF"/>
    <w:rsid w:val="0036375B"/>
    <w:rsid w:val="003637F7"/>
    <w:rsid w:val="0036391E"/>
    <w:rsid w:val="00363AC7"/>
    <w:rsid w:val="00363BF4"/>
    <w:rsid w:val="0036461D"/>
    <w:rsid w:val="00364B78"/>
    <w:rsid w:val="0036578E"/>
    <w:rsid w:val="00365A52"/>
    <w:rsid w:val="00365BAD"/>
    <w:rsid w:val="00365D0A"/>
    <w:rsid w:val="00365DBD"/>
    <w:rsid w:val="003662B6"/>
    <w:rsid w:val="0036703F"/>
    <w:rsid w:val="0036766A"/>
    <w:rsid w:val="003678CA"/>
    <w:rsid w:val="00367A81"/>
    <w:rsid w:val="00367F80"/>
    <w:rsid w:val="00370340"/>
    <w:rsid w:val="003705DA"/>
    <w:rsid w:val="00370B27"/>
    <w:rsid w:val="003714BA"/>
    <w:rsid w:val="00371BCB"/>
    <w:rsid w:val="00371D4E"/>
    <w:rsid w:val="00372864"/>
    <w:rsid w:val="00373094"/>
    <w:rsid w:val="00373215"/>
    <w:rsid w:val="003735CA"/>
    <w:rsid w:val="0037378E"/>
    <w:rsid w:val="00373809"/>
    <w:rsid w:val="00373D17"/>
    <w:rsid w:val="0037473C"/>
    <w:rsid w:val="00375137"/>
    <w:rsid w:val="0037514D"/>
    <w:rsid w:val="0037523B"/>
    <w:rsid w:val="003753E7"/>
    <w:rsid w:val="0037556D"/>
    <w:rsid w:val="00376180"/>
    <w:rsid w:val="003766E8"/>
    <w:rsid w:val="00376AAB"/>
    <w:rsid w:val="00376E41"/>
    <w:rsid w:val="00376FC5"/>
    <w:rsid w:val="00377D68"/>
    <w:rsid w:val="00377EB3"/>
    <w:rsid w:val="0038074B"/>
    <w:rsid w:val="00380AA5"/>
    <w:rsid w:val="00381459"/>
    <w:rsid w:val="0038166D"/>
    <w:rsid w:val="00382B54"/>
    <w:rsid w:val="00382BF4"/>
    <w:rsid w:val="00383100"/>
    <w:rsid w:val="00383639"/>
    <w:rsid w:val="00384227"/>
    <w:rsid w:val="003844CD"/>
    <w:rsid w:val="003849FC"/>
    <w:rsid w:val="00384C17"/>
    <w:rsid w:val="00384F3B"/>
    <w:rsid w:val="003853C0"/>
    <w:rsid w:val="0038564C"/>
    <w:rsid w:val="00386949"/>
    <w:rsid w:val="00386E2F"/>
    <w:rsid w:val="00386F23"/>
    <w:rsid w:val="003870AE"/>
    <w:rsid w:val="00387283"/>
    <w:rsid w:val="00387A1F"/>
    <w:rsid w:val="00387C3F"/>
    <w:rsid w:val="0039033F"/>
    <w:rsid w:val="003904E4"/>
    <w:rsid w:val="00390577"/>
    <w:rsid w:val="00390583"/>
    <w:rsid w:val="00390C8A"/>
    <w:rsid w:val="0039113F"/>
    <w:rsid w:val="00391238"/>
    <w:rsid w:val="0039133C"/>
    <w:rsid w:val="003914D8"/>
    <w:rsid w:val="00391800"/>
    <w:rsid w:val="003939CB"/>
    <w:rsid w:val="00393F41"/>
    <w:rsid w:val="00394954"/>
    <w:rsid w:val="003949A1"/>
    <w:rsid w:val="0039512E"/>
    <w:rsid w:val="00395813"/>
    <w:rsid w:val="00395BA4"/>
    <w:rsid w:val="00395DF9"/>
    <w:rsid w:val="0039608F"/>
    <w:rsid w:val="0039795F"/>
    <w:rsid w:val="00397DCD"/>
    <w:rsid w:val="003A06CD"/>
    <w:rsid w:val="003A0876"/>
    <w:rsid w:val="003A0943"/>
    <w:rsid w:val="003A09FE"/>
    <w:rsid w:val="003A0AFC"/>
    <w:rsid w:val="003A1906"/>
    <w:rsid w:val="003A22F5"/>
    <w:rsid w:val="003A29B9"/>
    <w:rsid w:val="003A2D94"/>
    <w:rsid w:val="003A319D"/>
    <w:rsid w:val="003A3526"/>
    <w:rsid w:val="003A3879"/>
    <w:rsid w:val="003A3B9D"/>
    <w:rsid w:val="003A42FE"/>
    <w:rsid w:val="003A4343"/>
    <w:rsid w:val="003A4347"/>
    <w:rsid w:val="003A4442"/>
    <w:rsid w:val="003A4618"/>
    <w:rsid w:val="003A5AD3"/>
    <w:rsid w:val="003A60D9"/>
    <w:rsid w:val="003A6118"/>
    <w:rsid w:val="003A664F"/>
    <w:rsid w:val="003A7579"/>
    <w:rsid w:val="003A7A65"/>
    <w:rsid w:val="003A7C1E"/>
    <w:rsid w:val="003A7DF1"/>
    <w:rsid w:val="003A7F09"/>
    <w:rsid w:val="003B021A"/>
    <w:rsid w:val="003B02C5"/>
    <w:rsid w:val="003B075E"/>
    <w:rsid w:val="003B0918"/>
    <w:rsid w:val="003B18E3"/>
    <w:rsid w:val="003B1BCA"/>
    <w:rsid w:val="003B2293"/>
    <w:rsid w:val="003B23DD"/>
    <w:rsid w:val="003B30D1"/>
    <w:rsid w:val="003B3878"/>
    <w:rsid w:val="003B3BA5"/>
    <w:rsid w:val="003B3BDC"/>
    <w:rsid w:val="003B3E10"/>
    <w:rsid w:val="003B4009"/>
    <w:rsid w:val="003B416A"/>
    <w:rsid w:val="003B41E3"/>
    <w:rsid w:val="003B4EDD"/>
    <w:rsid w:val="003B53DA"/>
    <w:rsid w:val="003B6CEA"/>
    <w:rsid w:val="003B6D4F"/>
    <w:rsid w:val="003C01A7"/>
    <w:rsid w:val="003C0C70"/>
    <w:rsid w:val="003C2603"/>
    <w:rsid w:val="003C345B"/>
    <w:rsid w:val="003C38ED"/>
    <w:rsid w:val="003C39CD"/>
    <w:rsid w:val="003C487B"/>
    <w:rsid w:val="003C49E8"/>
    <w:rsid w:val="003C4B13"/>
    <w:rsid w:val="003C538E"/>
    <w:rsid w:val="003C59B8"/>
    <w:rsid w:val="003C5E51"/>
    <w:rsid w:val="003C605E"/>
    <w:rsid w:val="003C614D"/>
    <w:rsid w:val="003C6B65"/>
    <w:rsid w:val="003C6EEF"/>
    <w:rsid w:val="003C719F"/>
    <w:rsid w:val="003C71A5"/>
    <w:rsid w:val="003C778A"/>
    <w:rsid w:val="003D0BFA"/>
    <w:rsid w:val="003D0C52"/>
    <w:rsid w:val="003D0CBD"/>
    <w:rsid w:val="003D245C"/>
    <w:rsid w:val="003D301B"/>
    <w:rsid w:val="003D3061"/>
    <w:rsid w:val="003D3959"/>
    <w:rsid w:val="003D437E"/>
    <w:rsid w:val="003D4511"/>
    <w:rsid w:val="003D45D0"/>
    <w:rsid w:val="003D46B3"/>
    <w:rsid w:val="003D529A"/>
    <w:rsid w:val="003D5EA0"/>
    <w:rsid w:val="003D6130"/>
    <w:rsid w:val="003D61DB"/>
    <w:rsid w:val="003D6D20"/>
    <w:rsid w:val="003D6F43"/>
    <w:rsid w:val="003D7021"/>
    <w:rsid w:val="003D78E6"/>
    <w:rsid w:val="003D7E31"/>
    <w:rsid w:val="003E0384"/>
    <w:rsid w:val="003E076C"/>
    <w:rsid w:val="003E1E53"/>
    <w:rsid w:val="003E271B"/>
    <w:rsid w:val="003E2AE8"/>
    <w:rsid w:val="003E2B2D"/>
    <w:rsid w:val="003E2B57"/>
    <w:rsid w:val="003E2F4C"/>
    <w:rsid w:val="003E3298"/>
    <w:rsid w:val="003E3615"/>
    <w:rsid w:val="003E3660"/>
    <w:rsid w:val="003E3A4B"/>
    <w:rsid w:val="003E3D11"/>
    <w:rsid w:val="003E46F0"/>
    <w:rsid w:val="003E4AE2"/>
    <w:rsid w:val="003E4B31"/>
    <w:rsid w:val="003E4CE4"/>
    <w:rsid w:val="003E5121"/>
    <w:rsid w:val="003E54E2"/>
    <w:rsid w:val="003E5EBA"/>
    <w:rsid w:val="003E70F5"/>
    <w:rsid w:val="003E73B3"/>
    <w:rsid w:val="003E77E7"/>
    <w:rsid w:val="003E7BD9"/>
    <w:rsid w:val="003E7FAE"/>
    <w:rsid w:val="003F0252"/>
    <w:rsid w:val="003F09F7"/>
    <w:rsid w:val="003F0E82"/>
    <w:rsid w:val="003F0EE9"/>
    <w:rsid w:val="003F107B"/>
    <w:rsid w:val="003F116C"/>
    <w:rsid w:val="003F1F18"/>
    <w:rsid w:val="003F2211"/>
    <w:rsid w:val="003F2C83"/>
    <w:rsid w:val="003F2F05"/>
    <w:rsid w:val="003F363A"/>
    <w:rsid w:val="003F38F2"/>
    <w:rsid w:val="003F3E5A"/>
    <w:rsid w:val="003F3FF3"/>
    <w:rsid w:val="003F4775"/>
    <w:rsid w:val="003F49C1"/>
    <w:rsid w:val="003F510E"/>
    <w:rsid w:val="003F571F"/>
    <w:rsid w:val="003F58B0"/>
    <w:rsid w:val="003F73F7"/>
    <w:rsid w:val="004010C7"/>
    <w:rsid w:val="004011B3"/>
    <w:rsid w:val="00401C3F"/>
    <w:rsid w:val="00401E71"/>
    <w:rsid w:val="0040221B"/>
    <w:rsid w:val="00402569"/>
    <w:rsid w:val="00402713"/>
    <w:rsid w:val="00402F3A"/>
    <w:rsid w:val="00402FE3"/>
    <w:rsid w:val="00403BC4"/>
    <w:rsid w:val="0040461F"/>
    <w:rsid w:val="004048C6"/>
    <w:rsid w:val="00404E72"/>
    <w:rsid w:val="0040506D"/>
    <w:rsid w:val="004056BE"/>
    <w:rsid w:val="00405806"/>
    <w:rsid w:val="00405A4A"/>
    <w:rsid w:val="00405DC5"/>
    <w:rsid w:val="00405F32"/>
    <w:rsid w:val="00406262"/>
    <w:rsid w:val="00406292"/>
    <w:rsid w:val="004062E4"/>
    <w:rsid w:val="004064CA"/>
    <w:rsid w:val="0040678D"/>
    <w:rsid w:val="004073E7"/>
    <w:rsid w:val="004077F1"/>
    <w:rsid w:val="00410519"/>
    <w:rsid w:val="00410590"/>
    <w:rsid w:val="004110A7"/>
    <w:rsid w:val="004113EF"/>
    <w:rsid w:val="004118B3"/>
    <w:rsid w:val="004120BF"/>
    <w:rsid w:val="004120F3"/>
    <w:rsid w:val="00412E6F"/>
    <w:rsid w:val="00413218"/>
    <w:rsid w:val="00413294"/>
    <w:rsid w:val="0041383F"/>
    <w:rsid w:val="004139D1"/>
    <w:rsid w:val="00413A86"/>
    <w:rsid w:val="00414376"/>
    <w:rsid w:val="00414804"/>
    <w:rsid w:val="0041516C"/>
    <w:rsid w:val="004154B9"/>
    <w:rsid w:val="0041562D"/>
    <w:rsid w:val="00415C16"/>
    <w:rsid w:val="00416523"/>
    <w:rsid w:val="00416C3A"/>
    <w:rsid w:val="00416FA4"/>
    <w:rsid w:val="004175F7"/>
    <w:rsid w:val="00420996"/>
    <w:rsid w:val="004215D2"/>
    <w:rsid w:val="00421EFD"/>
    <w:rsid w:val="00422868"/>
    <w:rsid w:val="004228C1"/>
    <w:rsid w:val="00422EB7"/>
    <w:rsid w:val="00422EC4"/>
    <w:rsid w:val="00422EFC"/>
    <w:rsid w:val="0042370B"/>
    <w:rsid w:val="004238DD"/>
    <w:rsid w:val="004246B5"/>
    <w:rsid w:val="00424752"/>
    <w:rsid w:val="00424A90"/>
    <w:rsid w:val="00424DD8"/>
    <w:rsid w:val="00425A25"/>
    <w:rsid w:val="0042613F"/>
    <w:rsid w:val="004269AB"/>
    <w:rsid w:val="00426FA2"/>
    <w:rsid w:val="00427637"/>
    <w:rsid w:val="00427D3B"/>
    <w:rsid w:val="0043001C"/>
    <w:rsid w:val="00430651"/>
    <w:rsid w:val="0043214F"/>
    <w:rsid w:val="0043223D"/>
    <w:rsid w:val="00432AE5"/>
    <w:rsid w:val="00432CF4"/>
    <w:rsid w:val="00432D87"/>
    <w:rsid w:val="004340AD"/>
    <w:rsid w:val="0043411E"/>
    <w:rsid w:val="00434185"/>
    <w:rsid w:val="00434372"/>
    <w:rsid w:val="00434491"/>
    <w:rsid w:val="004344EB"/>
    <w:rsid w:val="00434891"/>
    <w:rsid w:val="00435660"/>
    <w:rsid w:val="004357E3"/>
    <w:rsid w:val="00435BFD"/>
    <w:rsid w:val="0043623C"/>
    <w:rsid w:val="00436DF2"/>
    <w:rsid w:val="00436E2B"/>
    <w:rsid w:val="004374F9"/>
    <w:rsid w:val="00437521"/>
    <w:rsid w:val="0043752E"/>
    <w:rsid w:val="00440BFB"/>
    <w:rsid w:val="00440E75"/>
    <w:rsid w:val="00440F89"/>
    <w:rsid w:val="004414C3"/>
    <w:rsid w:val="00441649"/>
    <w:rsid w:val="00442323"/>
    <w:rsid w:val="00442524"/>
    <w:rsid w:val="0044272E"/>
    <w:rsid w:val="004428CD"/>
    <w:rsid w:val="00443445"/>
    <w:rsid w:val="00444267"/>
    <w:rsid w:val="004448D5"/>
    <w:rsid w:val="004448F0"/>
    <w:rsid w:val="00444A90"/>
    <w:rsid w:val="00444C2F"/>
    <w:rsid w:val="00444E0A"/>
    <w:rsid w:val="00444E8C"/>
    <w:rsid w:val="0044519D"/>
    <w:rsid w:val="004460CE"/>
    <w:rsid w:val="004466B3"/>
    <w:rsid w:val="00446979"/>
    <w:rsid w:val="00446FDA"/>
    <w:rsid w:val="004505CB"/>
    <w:rsid w:val="00450853"/>
    <w:rsid w:val="004509ED"/>
    <w:rsid w:val="00450E9B"/>
    <w:rsid w:val="0045106D"/>
    <w:rsid w:val="004515C9"/>
    <w:rsid w:val="004519DB"/>
    <w:rsid w:val="00451B07"/>
    <w:rsid w:val="00451E7C"/>
    <w:rsid w:val="00451F83"/>
    <w:rsid w:val="004527FA"/>
    <w:rsid w:val="00452E81"/>
    <w:rsid w:val="0045308F"/>
    <w:rsid w:val="004531B2"/>
    <w:rsid w:val="0045345F"/>
    <w:rsid w:val="0045465B"/>
    <w:rsid w:val="00454807"/>
    <w:rsid w:val="004550EC"/>
    <w:rsid w:val="00455CB5"/>
    <w:rsid w:val="004563CA"/>
    <w:rsid w:val="00457841"/>
    <w:rsid w:val="00460280"/>
    <w:rsid w:val="00460566"/>
    <w:rsid w:val="0046089F"/>
    <w:rsid w:val="00460991"/>
    <w:rsid w:val="004623FA"/>
    <w:rsid w:val="00462929"/>
    <w:rsid w:val="00462AA4"/>
    <w:rsid w:val="00462FC9"/>
    <w:rsid w:val="0046340B"/>
    <w:rsid w:val="00464280"/>
    <w:rsid w:val="004643F3"/>
    <w:rsid w:val="0046451D"/>
    <w:rsid w:val="00464575"/>
    <w:rsid w:val="00464866"/>
    <w:rsid w:val="0046495E"/>
    <w:rsid w:val="00464BCB"/>
    <w:rsid w:val="00464D03"/>
    <w:rsid w:val="00464F0A"/>
    <w:rsid w:val="0046502B"/>
    <w:rsid w:val="00465590"/>
    <w:rsid w:val="004658FD"/>
    <w:rsid w:val="00465D1E"/>
    <w:rsid w:val="00465D39"/>
    <w:rsid w:val="0046620F"/>
    <w:rsid w:val="004662B6"/>
    <w:rsid w:val="00467312"/>
    <w:rsid w:val="00467450"/>
    <w:rsid w:val="0046785E"/>
    <w:rsid w:val="00471606"/>
    <w:rsid w:val="00471BE8"/>
    <w:rsid w:val="0047201E"/>
    <w:rsid w:val="00472116"/>
    <w:rsid w:val="0047233E"/>
    <w:rsid w:val="00472F46"/>
    <w:rsid w:val="00473784"/>
    <w:rsid w:val="00473C87"/>
    <w:rsid w:val="004741D9"/>
    <w:rsid w:val="00474ADD"/>
    <w:rsid w:val="004751FB"/>
    <w:rsid w:val="004754CD"/>
    <w:rsid w:val="004755E9"/>
    <w:rsid w:val="004756D4"/>
    <w:rsid w:val="004763F3"/>
    <w:rsid w:val="00476B57"/>
    <w:rsid w:val="00476BDF"/>
    <w:rsid w:val="00476C58"/>
    <w:rsid w:val="00477460"/>
    <w:rsid w:val="004779D9"/>
    <w:rsid w:val="00477B4F"/>
    <w:rsid w:val="00477BC1"/>
    <w:rsid w:val="00477DE2"/>
    <w:rsid w:val="00480081"/>
    <w:rsid w:val="0048033E"/>
    <w:rsid w:val="0048073C"/>
    <w:rsid w:val="004807DD"/>
    <w:rsid w:val="00481270"/>
    <w:rsid w:val="00481299"/>
    <w:rsid w:val="004814F0"/>
    <w:rsid w:val="00481DFC"/>
    <w:rsid w:val="00482092"/>
    <w:rsid w:val="004827DE"/>
    <w:rsid w:val="00482852"/>
    <w:rsid w:val="00482B14"/>
    <w:rsid w:val="004834B0"/>
    <w:rsid w:val="0048374A"/>
    <w:rsid w:val="00483B9D"/>
    <w:rsid w:val="00484317"/>
    <w:rsid w:val="0048444E"/>
    <w:rsid w:val="00485CBB"/>
    <w:rsid w:val="00486076"/>
    <w:rsid w:val="00486AAD"/>
    <w:rsid w:val="00487574"/>
    <w:rsid w:val="0048792F"/>
    <w:rsid w:val="00487C71"/>
    <w:rsid w:val="00487CA8"/>
    <w:rsid w:val="0049085D"/>
    <w:rsid w:val="00490887"/>
    <w:rsid w:val="004915F1"/>
    <w:rsid w:val="00491DF4"/>
    <w:rsid w:val="004937A7"/>
    <w:rsid w:val="00493FC8"/>
    <w:rsid w:val="00494007"/>
    <w:rsid w:val="0049419D"/>
    <w:rsid w:val="00494F88"/>
    <w:rsid w:val="00495224"/>
    <w:rsid w:val="0049583A"/>
    <w:rsid w:val="004958AF"/>
    <w:rsid w:val="004958CB"/>
    <w:rsid w:val="00495938"/>
    <w:rsid w:val="00495E6C"/>
    <w:rsid w:val="00495E73"/>
    <w:rsid w:val="00496679"/>
    <w:rsid w:val="00496C42"/>
    <w:rsid w:val="00496E31"/>
    <w:rsid w:val="004974F7"/>
    <w:rsid w:val="004A00DC"/>
    <w:rsid w:val="004A017A"/>
    <w:rsid w:val="004A038A"/>
    <w:rsid w:val="004A0A8E"/>
    <w:rsid w:val="004A0BDC"/>
    <w:rsid w:val="004A19B9"/>
    <w:rsid w:val="004A1FD8"/>
    <w:rsid w:val="004A2290"/>
    <w:rsid w:val="004A237D"/>
    <w:rsid w:val="004A251C"/>
    <w:rsid w:val="004A2EC7"/>
    <w:rsid w:val="004A3581"/>
    <w:rsid w:val="004A394A"/>
    <w:rsid w:val="004A3B6B"/>
    <w:rsid w:val="004A3C59"/>
    <w:rsid w:val="004A41A4"/>
    <w:rsid w:val="004A46D3"/>
    <w:rsid w:val="004A4723"/>
    <w:rsid w:val="004A49B0"/>
    <w:rsid w:val="004A4ECE"/>
    <w:rsid w:val="004A51F4"/>
    <w:rsid w:val="004A5EBE"/>
    <w:rsid w:val="004A5EE3"/>
    <w:rsid w:val="004A6629"/>
    <w:rsid w:val="004A6933"/>
    <w:rsid w:val="004A6D4A"/>
    <w:rsid w:val="004A6E3B"/>
    <w:rsid w:val="004A76BA"/>
    <w:rsid w:val="004A7D67"/>
    <w:rsid w:val="004A7E45"/>
    <w:rsid w:val="004B0188"/>
    <w:rsid w:val="004B01B1"/>
    <w:rsid w:val="004B06D2"/>
    <w:rsid w:val="004B08A9"/>
    <w:rsid w:val="004B0F3B"/>
    <w:rsid w:val="004B129F"/>
    <w:rsid w:val="004B1354"/>
    <w:rsid w:val="004B1C13"/>
    <w:rsid w:val="004B1FE2"/>
    <w:rsid w:val="004B2016"/>
    <w:rsid w:val="004B2146"/>
    <w:rsid w:val="004B2453"/>
    <w:rsid w:val="004B2610"/>
    <w:rsid w:val="004B2F27"/>
    <w:rsid w:val="004B3739"/>
    <w:rsid w:val="004B5005"/>
    <w:rsid w:val="004B53BA"/>
    <w:rsid w:val="004B5734"/>
    <w:rsid w:val="004B66AB"/>
    <w:rsid w:val="004B7308"/>
    <w:rsid w:val="004B7A6A"/>
    <w:rsid w:val="004C0472"/>
    <w:rsid w:val="004C0F2B"/>
    <w:rsid w:val="004C10D4"/>
    <w:rsid w:val="004C27E8"/>
    <w:rsid w:val="004C3D08"/>
    <w:rsid w:val="004C3F39"/>
    <w:rsid w:val="004C41E1"/>
    <w:rsid w:val="004C496C"/>
    <w:rsid w:val="004C4ABD"/>
    <w:rsid w:val="004C4C74"/>
    <w:rsid w:val="004C4FA8"/>
    <w:rsid w:val="004C5128"/>
    <w:rsid w:val="004C5251"/>
    <w:rsid w:val="004C52AE"/>
    <w:rsid w:val="004C5721"/>
    <w:rsid w:val="004C5892"/>
    <w:rsid w:val="004C5C8C"/>
    <w:rsid w:val="004C62B8"/>
    <w:rsid w:val="004C643D"/>
    <w:rsid w:val="004C6806"/>
    <w:rsid w:val="004C7393"/>
    <w:rsid w:val="004C7A70"/>
    <w:rsid w:val="004C7B66"/>
    <w:rsid w:val="004D05C6"/>
    <w:rsid w:val="004D0B3C"/>
    <w:rsid w:val="004D0EE4"/>
    <w:rsid w:val="004D1356"/>
    <w:rsid w:val="004D1608"/>
    <w:rsid w:val="004D17A5"/>
    <w:rsid w:val="004D18D8"/>
    <w:rsid w:val="004D19FE"/>
    <w:rsid w:val="004D1C60"/>
    <w:rsid w:val="004D1FCE"/>
    <w:rsid w:val="004D226E"/>
    <w:rsid w:val="004D24ED"/>
    <w:rsid w:val="004D28F3"/>
    <w:rsid w:val="004D2A4E"/>
    <w:rsid w:val="004D36E4"/>
    <w:rsid w:val="004D37D3"/>
    <w:rsid w:val="004D37DB"/>
    <w:rsid w:val="004D38A6"/>
    <w:rsid w:val="004D402A"/>
    <w:rsid w:val="004D4178"/>
    <w:rsid w:val="004D4CE7"/>
    <w:rsid w:val="004D5077"/>
    <w:rsid w:val="004D5333"/>
    <w:rsid w:val="004D5AE0"/>
    <w:rsid w:val="004D5BA7"/>
    <w:rsid w:val="004D5FFC"/>
    <w:rsid w:val="004D6344"/>
    <w:rsid w:val="004D7198"/>
    <w:rsid w:val="004D735A"/>
    <w:rsid w:val="004E0928"/>
    <w:rsid w:val="004E0FF6"/>
    <w:rsid w:val="004E1014"/>
    <w:rsid w:val="004E166F"/>
    <w:rsid w:val="004E17AA"/>
    <w:rsid w:val="004E1CC1"/>
    <w:rsid w:val="004E2191"/>
    <w:rsid w:val="004E292C"/>
    <w:rsid w:val="004E2D09"/>
    <w:rsid w:val="004E33C3"/>
    <w:rsid w:val="004E3AF3"/>
    <w:rsid w:val="004E4018"/>
    <w:rsid w:val="004E4400"/>
    <w:rsid w:val="004E4657"/>
    <w:rsid w:val="004E4831"/>
    <w:rsid w:val="004E4BA5"/>
    <w:rsid w:val="004E4E4D"/>
    <w:rsid w:val="004E53F0"/>
    <w:rsid w:val="004E572D"/>
    <w:rsid w:val="004E5D74"/>
    <w:rsid w:val="004E5E48"/>
    <w:rsid w:val="004E5EAA"/>
    <w:rsid w:val="004E5F80"/>
    <w:rsid w:val="004E6C0A"/>
    <w:rsid w:val="004E7E6D"/>
    <w:rsid w:val="004F0175"/>
    <w:rsid w:val="004F0358"/>
    <w:rsid w:val="004F0393"/>
    <w:rsid w:val="004F0759"/>
    <w:rsid w:val="004F0FBA"/>
    <w:rsid w:val="004F1547"/>
    <w:rsid w:val="004F1963"/>
    <w:rsid w:val="004F1CF2"/>
    <w:rsid w:val="004F1EC6"/>
    <w:rsid w:val="004F2417"/>
    <w:rsid w:val="004F2E0B"/>
    <w:rsid w:val="004F30C2"/>
    <w:rsid w:val="004F31C1"/>
    <w:rsid w:val="004F37B0"/>
    <w:rsid w:val="004F38D3"/>
    <w:rsid w:val="004F48C4"/>
    <w:rsid w:val="004F4FF0"/>
    <w:rsid w:val="004F51AC"/>
    <w:rsid w:val="004F559B"/>
    <w:rsid w:val="004F55B8"/>
    <w:rsid w:val="004F624B"/>
    <w:rsid w:val="004F6920"/>
    <w:rsid w:val="004F6F85"/>
    <w:rsid w:val="004F7611"/>
    <w:rsid w:val="004F782A"/>
    <w:rsid w:val="0050001C"/>
    <w:rsid w:val="00500295"/>
    <w:rsid w:val="00500333"/>
    <w:rsid w:val="00500437"/>
    <w:rsid w:val="0050073B"/>
    <w:rsid w:val="00500856"/>
    <w:rsid w:val="00500B92"/>
    <w:rsid w:val="005024F5"/>
    <w:rsid w:val="00502593"/>
    <w:rsid w:val="00502876"/>
    <w:rsid w:val="00502E43"/>
    <w:rsid w:val="005034BB"/>
    <w:rsid w:val="00503D95"/>
    <w:rsid w:val="00503E5E"/>
    <w:rsid w:val="005045D4"/>
    <w:rsid w:val="00504775"/>
    <w:rsid w:val="005048B0"/>
    <w:rsid w:val="005049EA"/>
    <w:rsid w:val="00504ABD"/>
    <w:rsid w:val="005061B9"/>
    <w:rsid w:val="00507BBC"/>
    <w:rsid w:val="0051038A"/>
    <w:rsid w:val="00510AD8"/>
    <w:rsid w:val="00510AFF"/>
    <w:rsid w:val="00510E77"/>
    <w:rsid w:val="005110A0"/>
    <w:rsid w:val="005112D8"/>
    <w:rsid w:val="00511CA3"/>
    <w:rsid w:val="00511E71"/>
    <w:rsid w:val="00512B61"/>
    <w:rsid w:val="00512BF5"/>
    <w:rsid w:val="00512C13"/>
    <w:rsid w:val="00513FAD"/>
    <w:rsid w:val="00514749"/>
    <w:rsid w:val="00514937"/>
    <w:rsid w:val="00515142"/>
    <w:rsid w:val="005158D6"/>
    <w:rsid w:val="00516250"/>
    <w:rsid w:val="005162B4"/>
    <w:rsid w:val="00516377"/>
    <w:rsid w:val="00517D6B"/>
    <w:rsid w:val="005202C9"/>
    <w:rsid w:val="005215B2"/>
    <w:rsid w:val="00521CC4"/>
    <w:rsid w:val="00521CE6"/>
    <w:rsid w:val="00522001"/>
    <w:rsid w:val="00523132"/>
    <w:rsid w:val="005232C0"/>
    <w:rsid w:val="00523640"/>
    <w:rsid w:val="005236A5"/>
    <w:rsid w:val="0052371C"/>
    <w:rsid w:val="005241CF"/>
    <w:rsid w:val="005244CA"/>
    <w:rsid w:val="005248B2"/>
    <w:rsid w:val="00524BF0"/>
    <w:rsid w:val="0052537D"/>
    <w:rsid w:val="00525B6D"/>
    <w:rsid w:val="00525B88"/>
    <w:rsid w:val="00526100"/>
    <w:rsid w:val="005266FB"/>
    <w:rsid w:val="005271E2"/>
    <w:rsid w:val="0052735F"/>
    <w:rsid w:val="00527629"/>
    <w:rsid w:val="00527885"/>
    <w:rsid w:val="00527DF8"/>
    <w:rsid w:val="00527E68"/>
    <w:rsid w:val="00530221"/>
    <w:rsid w:val="00530D4A"/>
    <w:rsid w:val="00530E38"/>
    <w:rsid w:val="00530EC2"/>
    <w:rsid w:val="0053177F"/>
    <w:rsid w:val="00531A3B"/>
    <w:rsid w:val="00531AC9"/>
    <w:rsid w:val="00531C50"/>
    <w:rsid w:val="00532440"/>
    <w:rsid w:val="00532D14"/>
    <w:rsid w:val="00532D98"/>
    <w:rsid w:val="00532D9C"/>
    <w:rsid w:val="005340AD"/>
    <w:rsid w:val="005340BA"/>
    <w:rsid w:val="00534905"/>
    <w:rsid w:val="00534B8D"/>
    <w:rsid w:val="0053513E"/>
    <w:rsid w:val="0053594D"/>
    <w:rsid w:val="00535D0B"/>
    <w:rsid w:val="00536211"/>
    <w:rsid w:val="00536374"/>
    <w:rsid w:val="00536EB5"/>
    <w:rsid w:val="00536FFD"/>
    <w:rsid w:val="0053737C"/>
    <w:rsid w:val="00537BD6"/>
    <w:rsid w:val="00537DDD"/>
    <w:rsid w:val="00537EF8"/>
    <w:rsid w:val="00540BD9"/>
    <w:rsid w:val="00540FB1"/>
    <w:rsid w:val="0054103D"/>
    <w:rsid w:val="005412AB"/>
    <w:rsid w:val="005414CD"/>
    <w:rsid w:val="00541662"/>
    <w:rsid w:val="005419B7"/>
    <w:rsid w:val="00541E07"/>
    <w:rsid w:val="00542026"/>
    <w:rsid w:val="005420ED"/>
    <w:rsid w:val="00542E89"/>
    <w:rsid w:val="0054328F"/>
    <w:rsid w:val="00543379"/>
    <w:rsid w:val="0054347B"/>
    <w:rsid w:val="00543B86"/>
    <w:rsid w:val="00543BF8"/>
    <w:rsid w:val="00543F36"/>
    <w:rsid w:val="0054493B"/>
    <w:rsid w:val="00544A31"/>
    <w:rsid w:val="00544D27"/>
    <w:rsid w:val="005451AB"/>
    <w:rsid w:val="00545375"/>
    <w:rsid w:val="0054577E"/>
    <w:rsid w:val="00545B9C"/>
    <w:rsid w:val="00546393"/>
    <w:rsid w:val="00546907"/>
    <w:rsid w:val="0054716E"/>
    <w:rsid w:val="0054749E"/>
    <w:rsid w:val="005476D2"/>
    <w:rsid w:val="00547AE5"/>
    <w:rsid w:val="00547B19"/>
    <w:rsid w:val="00547CC3"/>
    <w:rsid w:val="00547D1A"/>
    <w:rsid w:val="005501B0"/>
    <w:rsid w:val="005503E5"/>
    <w:rsid w:val="00550524"/>
    <w:rsid w:val="0055060B"/>
    <w:rsid w:val="005508FE"/>
    <w:rsid w:val="00550E29"/>
    <w:rsid w:val="00550E89"/>
    <w:rsid w:val="0055128C"/>
    <w:rsid w:val="00551432"/>
    <w:rsid w:val="00552A56"/>
    <w:rsid w:val="00552B23"/>
    <w:rsid w:val="005530B2"/>
    <w:rsid w:val="00553683"/>
    <w:rsid w:val="00553F00"/>
    <w:rsid w:val="00553F32"/>
    <w:rsid w:val="005548E6"/>
    <w:rsid w:val="00554C86"/>
    <w:rsid w:val="00554DED"/>
    <w:rsid w:val="005550E2"/>
    <w:rsid w:val="005553D1"/>
    <w:rsid w:val="005558E5"/>
    <w:rsid w:val="00555E38"/>
    <w:rsid w:val="00555EDE"/>
    <w:rsid w:val="0055634E"/>
    <w:rsid w:val="00556803"/>
    <w:rsid w:val="00556AFA"/>
    <w:rsid w:val="00557225"/>
    <w:rsid w:val="005572ED"/>
    <w:rsid w:val="00557BA2"/>
    <w:rsid w:val="00557FD3"/>
    <w:rsid w:val="00560E68"/>
    <w:rsid w:val="0056248D"/>
    <w:rsid w:val="00562E34"/>
    <w:rsid w:val="00563090"/>
    <w:rsid w:val="00563720"/>
    <w:rsid w:val="00563C35"/>
    <w:rsid w:val="00563FE7"/>
    <w:rsid w:val="00564524"/>
    <w:rsid w:val="00564DEC"/>
    <w:rsid w:val="00564E5F"/>
    <w:rsid w:val="00565E33"/>
    <w:rsid w:val="005662FB"/>
    <w:rsid w:val="00566430"/>
    <w:rsid w:val="005668DC"/>
    <w:rsid w:val="00566B97"/>
    <w:rsid w:val="00566C68"/>
    <w:rsid w:val="005673D3"/>
    <w:rsid w:val="005675B8"/>
    <w:rsid w:val="005675F1"/>
    <w:rsid w:val="0056788D"/>
    <w:rsid w:val="005702FD"/>
    <w:rsid w:val="005704B5"/>
    <w:rsid w:val="00570BBF"/>
    <w:rsid w:val="00571775"/>
    <w:rsid w:val="005728E8"/>
    <w:rsid w:val="0057433E"/>
    <w:rsid w:val="005744C6"/>
    <w:rsid w:val="005746F4"/>
    <w:rsid w:val="005758DE"/>
    <w:rsid w:val="00575BC4"/>
    <w:rsid w:val="00575F01"/>
    <w:rsid w:val="005761BC"/>
    <w:rsid w:val="005763DF"/>
    <w:rsid w:val="00576860"/>
    <w:rsid w:val="00576C32"/>
    <w:rsid w:val="005774A6"/>
    <w:rsid w:val="005776BF"/>
    <w:rsid w:val="00577790"/>
    <w:rsid w:val="00577F0D"/>
    <w:rsid w:val="005815B0"/>
    <w:rsid w:val="00581EEA"/>
    <w:rsid w:val="0058239B"/>
    <w:rsid w:val="005823B5"/>
    <w:rsid w:val="00582629"/>
    <w:rsid w:val="0058273B"/>
    <w:rsid w:val="00582D30"/>
    <w:rsid w:val="005847DD"/>
    <w:rsid w:val="00584B07"/>
    <w:rsid w:val="00586D4C"/>
    <w:rsid w:val="0058709F"/>
    <w:rsid w:val="005871DA"/>
    <w:rsid w:val="005902A2"/>
    <w:rsid w:val="0059054B"/>
    <w:rsid w:val="00590B0E"/>
    <w:rsid w:val="00590D76"/>
    <w:rsid w:val="005913DB"/>
    <w:rsid w:val="00591C28"/>
    <w:rsid w:val="00592852"/>
    <w:rsid w:val="005928A1"/>
    <w:rsid w:val="00592925"/>
    <w:rsid w:val="0059292D"/>
    <w:rsid w:val="00592C2A"/>
    <w:rsid w:val="00592C81"/>
    <w:rsid w:val="00592D01"/>
    <w:rsid w:val="00592DD5"/>
    <w:rsid w:val="00593BE1"/>
    <w:rsid w:val="00593EA8"/>
    <w:rsid w:val="00594013"/>
    <w:rsid w:val="00594AB1"/>
    <w:rsid w:val="00595031"/>
    <w:rsid w:val="0059531F"/>
    <w:rsid w:val="0059678E"/>
    <w:rsid w:val="00596E0B"/>
    <w:rsid w:val="00597363"/>
    <w:rsid w:val="00597494"/>
    <w:rsid w:val="005977F5"/>
    <w:rsid w:val="00597DA8"/>
    <w:rsid w:val="005A0417"/>
    <w:rsid w:val="005A0CC7"/>
    <w:rsid w:val="005A1CBB"/>
    <w:rsid w:val="005A1EE2"/>
    <w:rsid w:val="005A2600"/>
    <w:rsid w:val="005A263D"/>
    <w:rsid w:val="005A3EF1"/>
    <w:rsid w:val="005A3FEE"/>
    <w:rsid w:val="005A40EB"/>
    <w:rsid w:val="005A5DFB"/>
    <w:rsid w:val="005A5E77"/>
    <w:rsid w:val="005A60A3"/>
    <w:rsid w:val="005A635A"/>
    <w:rsid w:val="005A6410"/>
    <w:rsid w:val="005A6829"/>
    <w:rsid w:val="005A7379"/>
    <w:rsid w:val="005A74F5"/>
    <w:rsid w:val="005A78E0"/>
    <w:rsid w:val="005B0194"/>
    <w:rsid w:val="005B0CA0"/>
    <w:rsid w:val="005B142A"/>
    <w:rsid w:val="005B1DC6"/>
    <w:rsid w:val="005B205C"/>
    <w:rsid w:val="005B21EA"/>
    <w:rsid w:val="005B2715"/>
    <w:rsid w:val="005B2BD2"/>
    <w:rsid w:val="005B2E91"/>
    <w:rsid w:val="005B2FD6"/>
    <w:rsid w:val="005B3192"/>
    <w:rsid w:val="005B41DA"/>
    <w:rsid w:val="005B4DE0"/>
    <w:rsid w:val="005B50B7"/>
    <w:rsid w:val="005B5130"/>
    <w:rsid w:val="005B5569"/>
    <w:rsid w:val="005B5578"/>
    <w:rsid w:val="005B66B9"/>
    <w:rsid w:val="005B6B90"/>
    <w:rsid w:val="005B6CDE"/>
    <w:rsid w:val="005B6F30"/>
    <w:rsid w:val="005B7309"/>
    <w:rsid w:val="005B7D28"/>
    <w:rsid w:val="005B7ED6"/>
    <w:rsid w:val="005C0138"/>
    <w:rsid w:val="005C04E7"/>
    <w:rsid w:val="005C05D4"/>
    <w:rsid w:val="005C0803"/>
    <w:rsid w:val="005C090F"/>
    <w:rsid w:val="005C14E5"/>
    <w:rsid w:val="005C191E"/>
    <w:rsid w:val="005C1C00"/>
    <w:rsid w:val="005C1DC8"/>
    <w:rsid w:val="005C20F0"/>
    <w:rsid w:val="005C2660"/>
    <w:rsid w:val="005C2A6A"/>
    <w:rsid w:val="005C30D3"/>
    <w:rsid w:val="005C34AA"/>
    <w:rsid w:val="005C384E"/>
    <w:rsid w:val="005C3959"/>
    <w:rsid w:val="005C41D9"/>
    <w:rsid w:val="005C4721"/>
    <w:rsid w:val="005C4B7B"/>
    <w:rsid w:val="005C4DC5"/>
    <w:rsid w:val="005C7071"/>
    <w:rsid w:val="005C713B"/>
    <w:rsid w:val="005C737A"/>
    <w:rsid w:val="005C7615"/>
    <w:rsid w:val="005C78CF"/>
    <w:rsid w:val="005C7941"/>
    <w:rsid w:val="005C7AAD"/>
    <w:rsid w:val="005C7BA4"/>
    <w:rsid w:val="005C7E6A"/>
    <w:rsid w:val="005D0238"/>
    <w:rsid w:val="005D0314"/>
    <w:rsid w:val="005D08FE"/>
    <w:rsid w:val="005D0FF7"/>
    <w:rsid w:val="005D18D4"/>
    <w:rsid w:val="005D1B84"/>
    <w:rsid w:val="005D2139"/>
    <w:rsid w:val="005D21A6"/>
    <w:rsid w:val="005D2359"/>
    <w:rsid w:val="005D2FDD"/>
    <w:rsid w:val="005D362D"/>
    <w:rsid w:val="005D3D07"/>
    <w:rsid w:val="005D3E5E"/>
    <w:rsid w:val="005D438B"/>
    <w:rsid w:val="005D4CFA"/>
    <w:rsid w:val="005D5803"/>
    <w:rsid w:val="005D58F9"/>
    <w:rsid w:val="005D5909"/>
    <w:rsid w:val="005D5EFB"/>
    <w:rsid w:val="005D6542"/>
    <w:rsid w:val="005D668D"/>
    <w:rsid w:val="005D7886"/>
    <w:rsid w:val="005D79D8"/>
    <w:rsid w:val="005D7D18"/>
    <w:rsid w:val="005D7FA7"/>
    <w:rsid w:val="005D7FD5"/>
    <w:rsid w:val="005E00E2"/>
    <w:rsid w:val="005E0197"/>
    <w:rsid w:val="005E01B1"/>
    <w:rsid w:val="005E04A2"/>
    <w:rsid w:val="005E0E2E"/>
    <w:rsid w:val="005E2217"/>
    <w:rsid w:val="005E2844"/>
    <w:rsid w:val="005E3265"/>
    <w:rsid w:val="005E4A2E"/>
    <w:rsid w:val="005E5D09"/>
    <w:rsid w:val="005E6004"/>
    <w:rsid w:val="005E65D9"/>
    <w:rsid w:val="005E76E7"/>
    <w:rsid w:val="005E78AE"/>
    <w:rsid w:val="005E7F56"/>
    <w:rsid w:val="005F041C"/>
    <w:rsid w:val="005F0C16"/>
    <w:rsid w:val="005F0C97"/>
    <w:rsid w:val="005F13DF"/>
    <w:rsid w:val="005F2133"/>
    <w:rsid w:val="005F23BA"/>
    <w:rsid w:val="005F23E4"/>
    <w:rsid w:val="005F29AB"/>
    <w:rsid w:val="005F2A7D"/>
    <w:rsid w:val="005F3779"/>
    <w:rsid w:val="005F43D2"/>
    <w:rsid w:val="005F4873"/>
    <w:rsid w:val="005F4AD7"/>
    <w:rsid w:val="005F4BB2"/>
    <w:rsid w:val="005F4C4A"/>
    <w:rsid w:val="005F4D37"/>
    <w:rsid w:val="005F51AF"/>
    <w:rsid w:val="005F589E"/>
    <w:rsid w:val="005F5A2F"/>
    <w:rsid w:val="005F5A95"/>
    <w:rsid w:val="005F5ECE"/>
    <w:rsid w:val="005F63EA"/>
    <w:rsid w:val="005F6497"/>
    <w:rsid w:val="005F6AC0"/>
    <w:rsid w:val="005F6C4F"/>
    <w:rsid w:val="005F7216"/>
    <w:rsid w:val="005F73C4"/>
    <w:rsid w:val="005F7AE6"/>
    <w:rsid w:val="005F7B55"/>
    <w:rsid w:val="00600247"/>
    <w:rsid w:val="00601B4E"/>
    <w:rsid w:val="00601C6C"/>
    <w:rsid w:val="00601ED6"/>
    <w:rsid w:val="0060204E"/>
    <w:rsid w:val="00602465"/>
    <w:rsid w:val="00602637"/>
    <w:rsid w:val="00602A64"/>
    <w:rsid w:val="00602E22"/>
    <w:rsid w:val="00603279"/>
    <w:rsid w:val="00603795"/>
    <w:rsid w:val="0060395D"/>
    <w:rsid w:val="00603ECD"/>
    <w:rsid w:val="00603F62"/>
    <w:rsid w:val="00604038"/>
    <w:rsid w:val="00604357"/>
    <w:rsid w:val="0060468D"/>
    <w:rsid w:val="006049A9"/>
    <w:rsid w:val="00604FBB"/>
    <w:rsid w:val="00605D86"/>
    <w:rsid w:val="00606376"/>
    <w:rsid w:val="006067AE"/>
    <w:rsid w:val="00607BE6"/>
    <w:rsid w:val="00607F81"/>
    <w:rsid w:val="00610028"/>
    <w:rsid w:val="006105AE"/>
    <w:rsid w:val="00610D6F"/>
    <w:rsid w:val="006112C8"/>
    <w:rsid w:val="00611C9C"/>
    <w:rsid w:val="00611E91"/>
    <w:rsid w:val="00612231"/>
    <w:rsid w:val="006126BD"/>
    <w:rsid w:val="00613037"/>
    <w:rsid w:val="00613788"/>
    <w:rsid w:val="00613B3B"/>
    <w:rsid w:val="00613CA2"/>
    <w:rsid w:val="00613F52"/>
    <w:rsid w:val="00613FA1"/>
    <w:rsid w:val="0061463E"/>
    <w:rsid w:val="006146C4"/>
    <w:rsid w:val="00614751"/>
    <w:rsid w:val="006147C1"/>
    <w:rsid w:val="006149F0"/>
    <w:rsid w:val="00614AD5"/>
    <w:rsid w:val="00614BFD"/>
    <w:rsid w:val="00614E0D"/>
    <w:rsid w:val="00614EC0"/>
    <w:rsid w:val="00615115"/>
    <w:rsid w:val="006151A7"/>
    <w:rsid w:val="0061533B"/>
    <w:rsid w:val="006153C0"/>
    <w:rsid w:val="00616041"/>
    <w:rsid w:val="006162E4"/>
    <w:rsid w:val="00616701"/>
    <w:rsid w:val="0061688A"/>
    <w:rsid w:val="006170DB"/>
    <w:rsid w:val="00617402"/>
    <w:rsid w:val="006179A6"/>
    <w:rsid w:val="006201EB"/>
    <w:rsid w:val="00620207"/>
    <w:rsid w:val="00620F6D"/>
    <w:rsid w:val="006218D4"/>
    <w:rsid w:val="00622816"/>
    <w:rsid w:val="00623109"/>
    <w:rsid w:val="00623125"/>
    <w:rsid w:val="006232D8"/>
    <w:rsid w:val="006236D0"/>
    <w:rsid w:val="00624C23"/>
    <w:rsid w:val="00625177"/>
    <w:rsid w:val="00625715"/>
    <w:rsid w:val="00625A84"/>
    <w:rsid w:val="00625CEF"/>
    <w:rsid w:val="006260B2"/>
    <w:rsid w:val="00626675"/>
    <w:rsid w:val="00626B01"/>
    <w:rsid w:val="00626F4D"/>
    <w:rsid w:val="00630B09"/>
    <w:rsid w:val="00630CB6"/>
    <w:rsid w:val="006310C9"/>
    <w:rsid w:val="0063130D"/>
    <w:rsid w:val="006317E4"/>
    <w:rsid w:val="00631BC0"/>
    <w:rsid w:val="00632014"/>
    <w:rsid w:val="006329BE"/>
    <w:rsid w:val="00633147"/>
    <w:rsid w:val="006346ED"/>
    <w:rsid w:val="0063583F"/>
    <w:rsid w:val="006366AD"/>
    <w:rsid w:val="00636DBA"/>
    <w:rsid w:val="006370E0"/>
    <w:rsid w:val="006371F5"/>
    <w:rsid w:val="00637BC7"/>
    <w:rsid w:val="00637F00"/>
    <w:rsid w:val="006400AA"/>
    <w:rsid w:val="006400AF"/>
    <w:rsid w:val="006403F2"/>
    <w:rsid w:val="00640428"/>
    <w:rsid w:val="00640798"/>
    <w:rsid w:val="006409BB"/>
    <w:rsid w:val="00640CB8"/>
    <w:rsid w:val="00640DF4"/>
    <w:rsid w:val="00640E43"/>
    <w:rsid w:val="00642179"/>
    <w:rsid w:val="00642448"/>
    <w:rsid w:val="00642B61"/>
    <w:rsid w:val="00642CD1"/>
    <w:rsid w:val="00642E40"/>
    <w:rsid w:val="00643462"/>
    <w:rsid w:val="006437F6"/>
    <w:rsid w:val="00643C82"/>
    <w:rsid w:val="006441D9"/>
    <w:rsid w:val="006442BC"/>
    <w:rsid w:val="00644474"/>
    <w:rsid w:val="00645987"/>
    <w:rsid w:val="00645AD1"/>
    <w:rsid w:val="00645CFC"/>
    <w:rsid w:val="00645E2B"/>
    <w:rsid w:val="006464E5"/>
    <w:rsid w:val="00646FFA"/>
    <w:rsid w:val="0064718B"/>
    <w:rsid w:val="006479ED"/>
    <w:rsid w:val="006479EE"/>
    <w:rsid w:val="00647CB2"/>
    <w:rsid w:val="006500BF"/>
    <w:rsid w:val="00650164"/>
    <w:rsid w:val="006504E6"/>
    <w:rsid w:val="0065096C"/>
    <w:rsid w:val="00650FA3"/>
    <w:rsid w:val="00651D30"/>
    <w:rsid w:val="0065227D"/>
    <w:rsid w:val="00652D13"/>
    <w:rsid w:val="00652DA8"/>
    <w:rsid w:val="00653433"/>
    <w:rsid w:val="006537AC"/>
    <w:rsid w:val="0065393D"/>
    <w:rsid w:val="00653AA8"/>
    <w:rsid w:val="00653E0B"/>
    <w:rsid w:val="006541C6"/>
    <w:rsid w:val="00654469"/>
    <w:rsid w:val="006548EB"/>
    <w:rsid w:val="00654C52"/>
    <w:rsid w:val="00655409"/>
    <w:rsid w:val="006554F1"/>
    <w:rsid w:val="00655913"/>
    <w:rsid w:val="00655973"/>
    <w:rsid w:val="006564A7"/>
    <w:rsid w:val="0065668E"/>
    <w:rsid w:val="00656984"/>
    <w:rsid w:val="006573BB"/>
    <w:rsid w:val="00657D5E"/>
    <w:rsid w:val="00660538"/>
    <w:rsid w:val="0066056F"/>
    <w:rsid w:val="006608C5"/>
    <w:rsid w:val="0066095B"/>
    <w:rsid w:val="0066101C"/>
    <w:rsid w:val="006617A1"/>
    <w:rsid w:val="00661A5A"/>
    <w:rsid w:val="00661C4D"/>
    <w:rsid w:val="00661D69"/>
    <w:rsid w:val="00661E63"/>
    <w:rsid w:val="006620D5"/>
    <w:rsid w:val="00662118"/>
    <w:rsid w:val="006623D9"/>
    <w:rsid w:val="00662B06"/>
    <w:rsid w:val="0066369E"/>
    <w:rsid w:val="0066373E"/>
    <w:rsid w:val="00663AB8"/>
    <w:rsid w:val="006641BF"/>
    <w:rsid w:val="00664237"/>
    <w:rsid w:val="006642D2"/>
    <w:rsid w:val="006643EB"/>
    <w:rsid w:val="00664AEF"/>
    <w:rsid w:val="006653D9"/>
    <w:rsid w:val="00665AEE"/>
    <w:rsid w:val="00665DA5"/>
    <w:rsid w:val="00666272"/>
    <w:rsid w:val="006666BD"/>
    <w:rsid w:val="0066732E"/>
    <w:rsid w:val="00667339"/>
    <w:rsid w:val="00667C18"/>
    <w:rsid w:val="00667D71"/>
    <w:rsid w:val="00667ED2"/>
    <w:rsid w:val="006700DD"/>
    <w:rsid w:val="00670D75"/>
    <w:rsid w:val="00670DEA"/>
    <w:rsid w:val="00670EA9"/>
    <w:rsid w:val="006715AC"/>
    <w:rsid w:val="00671C1F"/>
    <w:rsid w:val="00671DBA"/>
    <w:rsid w:val="0067200E"/>
    <w:rsid w:val="00672398"/>
    <w:rsid w:val="006724F9"/>
    <w:rsid w:val="00672B58"/>
    <w:rsid w:val="00672D39"/>
    <w:rsid w:val="0067319E"/>
    <w:rsid w:val="00673F91"/>
    <w:rsid w:val="0067426D"/>
    <w:rsid w:val="006752B9"/>
    <w:rsid w:val="00675647"/>
    <w:rsid w:val="00676123"/>
    <w:rsid w:val="00676169"/>
    <w:rsid w:val="0067618F"/>
    <w:rsid w:val="00676247"/>
    <w:rsid w:val="00676399"/>
    <w:rsid w:val="00676CAB"/>
    <w:rsid w:val="00676EDF"/>
    <w:rsid w:val="00677365"/>
    <w:rsid w:val="006773D0"/>
    <w:rsid w:val="00677460"/>
    <w:rsid w:val="0067783D"/>
    <w:rsid w:val="0067793C"/>
    <w:rsid w:val="00677B4E"/>
    <w:rsid w:val="00677C2D"/>
    <w:rsid w:val="00677EF4"/>
    <w:rsid w:val="00677F9C"/>
    <w:rsid w:val="00680BCB"/>
    <w:rsid w:val="00681697"/>
    <w:rsid w:val="00682DEE"/>
    <w:rsid w:val="00682EB1"/>
    <w:rsid w:val="00683A88"/>
    <w:rsid w:val="00683D81"/>
    <w:rsid w:val="00684019"/>
    <w:rsid w:val="00684322"/>
    <w:rsid w:val="006855D4"/>
    <w:rsid w:val="0068584F"/>
    <w:rsid w:val="0068592A"/>
    <w:rsid w:val="00685D14"/>
    <w:rsid w:val="00686271"/>
    <w:rsid w:val="006866AC"/>
    <w:rsid w:val="00687089"/>
    <w:rsid w:val="00687973"/>
    <w:rsid w:val="00687EDF"/>
    <w:rsid w:val="00690050"/>
    <w:rsid w:val="006906D6"/>
    <w:rsid w:val="00690968"/>
    <w:rsid w:val="00690FAD"/>
    <w:rsid w:val="00691B4E"/>
    <w:rsid w:val="00692237"/>
    <w:rsid w:val="006937A4"/>
    <w:rsid w:val="00694921"/>
    <w:rsid w:val="00694BAF"/>
    <w:rsid w:val="00695506"/>
    <w:rsid w:val="006957EC"/>
    <w:rsid w:val="00695BE3"/>
    <w:rsid w:val="00695DD7"/>
    <w:rsid w:val="00695EB8"/>
    <w:rsid w:val="0069655E"/>
    <w:rsid w:val="006967FD"/>
    <w:rsid w:val="00696B51"/>
    <w:rsid w:val="0069746D"/>
    <w:rsid w:val="006A0147"/>
    <w:rsid w:val="006A04E4"/>
    <w:rsid w:val="006A0DAF"/>
    <w:rsid w:val="006A1628"/>
    <w:rsid w:val="006A1AD8"/>
    <w:rsid w:val="006A23BE"/>
    <w:rsid w:val="006A279A"/>
    <w:rsid w:val="006A2B82"/>
    <w:rsid w:val="006A3537"/>
    <w:rsid w:val="006A382D"/>
    <w:rsid w:val="006A4264"/>
    <w:rsid w:val="006A43C4"/>
    <w:rsid w:val="006A467C"/>
    <w:rsid w:val="006A473C"/>
    <w:rsid w:val="006A48ED"/>
    <w:rsid w:val="006A4A34"/>
    <w:rsid w:val="006A4F25"/>
    <w:rsid w:val="006A5361"/>
    <w:rsid w:val="006A5A46"/>
    <w:rsid w:val="006A6C56"/>
    <w:rsid w:val="006A70DD"/>
    <w:rsid w:val="006A729D"/>
    <w:rsid w:val="006A7D71"/>
    <w:rsid w:val="006B0384"/>
    <w:rsid w:val="006B0DBC"/>
    <w:rsid w:val="006B185C"/>
    <w:rsid w:val="006B1FC5"/>
    <w:rsid w:val="006B22B0"/>
    <w:rsid w:val="006B256F"/>
    <w:rsid w:val="006B27B9"/>
    <w:rsid w:val="006B33FF"/>
    <w:rsid w:val="006B3B02"/>
    <w:rsid w:val="006B4357"/>
    <w:rsid w:val="006B4405"/>
    <w:rsid w:val="006B5861"/>
    <w:rsid w:val="006B5D12"/>
    <w:rsid w:val="006B61A4"/>
    <w:rsid w:val="006B632F"/>
    <w:rsid w:val="006B6593"/>
    <w:rsid w:val="006B7357"/>
    <w:rsid w:val="006B7CB8"/>
    <w:rsid w:val="006B7FAF"/>
    <w:rsid w:val="006C0438"/>
    <w:rsid w:val="006C0A3B"/>
    <w:rsid w:val="006C1365"/>
    <w:rsid w:val="006C2354"/>
    <w:rsid w:val="006C4A1F"/>
    <w:rsid w:val="006C4A7D"/>
    <w:rsid w:val="006C5442"/>
    <w:rsid w:val="006C5814"/>
    <w:rsid w:val="006C66AB"/>
    <w:rsid w:val="006C6D39"/>
    <w:rsid w:val="006C72B0"/>
    <w:rsid w:val="006C7815"/>
    <w:rsid w:val="006C79AE"/>
    <w:rsid w:val="006D00B3"/>
    <w:rsid w:val="006D06B0"/>
    <w:rsid w:val="006D0772"/>
    <w:rsid w:val="006D123A"/>
    <w:rsid w:val="006D272D"/>
    <w:rsid w:val="006D323A"/>
    <w:rsid w:val="006D35F1"/>
    <w:rsid w:val="006D3781"/>
    <w:rsid w:val="006D41E0"/>
    <w:rsid w:val="006D446C"/>
    <w:rsid w:val="006D4FC0"/>
    <w:rsid w:val="006D501C"/>
    <w:rsid w:val="006D50A1"/>
    <w:rsid w:val="006D65D4"/>
    <w:rsid w:val="006D6C38"/>
    <w:rsid w:val="006D7617"/>
    <w:rsid w:val="006E0369"/>
    <w:rsid w:val="006E04B3"/>
    <w:rsid w:val="006E0E13"/>
    <w:rsid w:val="006E0F32"/>
    <w:rsid w:val="006E1EA3"/>
    <w:rsid w:val="006E22F1"/>
    <w:rsid w:val="006E31B0"/>
    <w:rsid w:val="006E3944"/>
    <w:rsid w:val="006E3CE4"/>
    <w:rsid w:val="006E3DB7"/>
    <w:rsid w:val="006E3F98"/>
    <w:rsid w:val="006E50A4"/>
    <w:rsid w:val="006E5270"/>
    <w:rsid w:val="006E543A"/>
    <w:rsid w:val="006E58B3"/>
    <w:rsid w:val="006E5C76"/>
    <w:rsid w:val="006E6461"/>
    <w:rsid w:val="006E66DD"/>
    <w:rsid w:val="006E6E87"/>
    <w:rsid w:val="006E740D"/>
    <w:rsid w:val="006E7A73"/>
    <w:rsid w:val="006E7B4D"/>
    <w:rsid w:val="006F0641"/>
    <w:rsid w:val="006F16FB"/>
    <w:rsid w:val="006F176F"/>
    <w:rsid w:val="006F1E3C"/>
    <w:rsid w:val="006F1EA9"/>
    <w:rsid w:val="006F2A26"/>
    <w:rsid w:val="006F2C20"/>
    <w:rsid w:val="006F3C87"/>
    <w:rsid w:val="006F47EF"/>
    <w:rsid w:val="006F48D6"/>
    <w:rsid w:val="006F4A61"/>
    <w:rsid w:val="006F4C97"/>
    <w:rsid w:val="006F648B"/>
    <w:rsid w:val="006F677B"/>
    <w:rsid w:val="006F699B"/>
    <w:rsid w:val="006F6C10"/>
    <w:rsid w:val="006F6C71"/>
    <w:rsid w:val="006F6ED6"/>
    <w:rsid w:val="006F724C"/>
    <w:rsid w:val="006F7269"/>
    <w:rsid w:val="006F7730"/>
    <w:rsid w:val="006F7D3A"/>
    <w:rsid w:val="007000F5"/>
    <w:rsid w:val="0070075B"/>
    <w:rsid w:val="00700A7A"/>
    <w:rsid w:val="00700AAA"/>
    <w:rsid w:val="00700C6C"/>
    <w:rsid w:val="00700F41"/>
    <w:rsid w:val="00701608"/>
    <w:rsid w:val="00701ABC"/>
    <w:rsid w:val="00703361"/>
    <w:rsid w:val="00703436"/>
    <w:rsid w:val="00703542"/>
    <w:rsid w:val="00703D88"/>
    <w:rsid w:val="00703F75"/>
    <w:rsid w:val="007051FE"/>
    <w:rsid w:val="007055D5"/>
    <w:rsid w:val="007059C7"/>
    <w:rsid w:val="007066F2"/>
    <w:rsid w:val="007067A4"/>
    <w:rsid w:val="00706A4A"/>
    <w:rsid w:val="0070778C"/>
    <w:rsid w:val="00707D41"/>
    <w:rsid w:val="007108AF"/>
    <w:rsid w:val="00710A32"/>
    <w:rsid w:val="00711C38"/>
    <w:rsid w:val="00712ADA"/>
    <w:rsid w:val="00713D5C"/>
    <w:rsid w:val="00714414"/>
    <w:rsid w:val="00714713"/>
    <w:rsid w:val="00714BDD"/>
    <w:rsid w:val="00715616"/>
    <w:rsid w:val="00715D59"/>
    <w:rsid w:val="007168AE"/>
    <w:rsid w:val="00716A71"/>
    <w:rsid w:val="00716DFC"/>
    <w:rsid w:val="00716E43"/>
    <w:rsid w:val="00717012"/>
    <w:rsid w:val="00717631"/>
    <w:rsid w:val="00717668"/>
    <w:rsid w:val="00717CD1"/>
    <w:rsid w:val="00720830"/>
    <w:rsid w:val="007208B6"/>
    <w:rsid w:val="007215AC"/>
    <w:rsid w:val="0072178B"/>
    <w:rsid w:val="00721DE8"/>
    <w:rsid w:val="007220A6"/>
    <w:rsid w:val="0072211F"/>
    <w:rsid w:val="007221E8"/>
    <w:rsid w:val="0072244C"/>
    <w:rsid w:val="007236FC"/>
    <w:rsid w:val="00723755"/>
    <w:rsid w:val="007237EA"/>
    <w:rsid w:val="007238B9"/>
    <w:rsid w:val="0072397D"/>
    <w:rsid w:val="00723E3D"/>
    <w:rsid w:val="00723FBF"/>
    <w:rsid w:val="00724AEB"/>
    <w:rsid w:val="00724F42"/>
    <w:rsid w:val="0072553B"/>
    <w:rsid w:val="00725581"/>
    <w:rsid w:val="00725630"/>
    <w:rsid w:val="007257AC"/>
    <w:rsid w:val="007260B4"/>
    <w:rsid w:val="007261C1"/>
    <w:rsid w:val="007265A3"/>
    <w:rsid w:val="00726D77"/>
    <w:rsid w:val="00726EAC"/>
    <w:rsid w:val="007272AE"/>
    <w:rsid w:val="007277B2"/>
    <w:rsid w:val="00727CBD"/>
    <w:rsid w:val="0073038E"/>
    <w:rsid w:val="00730573"/>
    <w:rsid w:val="00730771"/>
    <w:rsid w:val="00730D90"/>
    <w:rsid w:val="00730DCE"/>
    <w:rsid w:val="007311B3"/>
    <w:rsid w:val="007312CA"/>
    <w:rsid w:val="0073276D"/>
    <w:rsid w:val="00732835"/>
    <w:rsid w:val="007329AF"/>
    <w:rsid w:val="00732B50"/>
    <w:rsid w:val="00732D4F"/>
    <w:rsid w:val="00733033"/>
    <w:rsid w:val="00733336"/>
    <w:rsid w:val="00733C64"/>
    <w:rsid w:val="00733F10"/>
    <w:rsid w:val="00734364"/>
    <w:rsid w:val="007344F2"/>
    <w:rsid w:val="007349A9"/>
    <w:rsid w:val="007349CB"/>
    <w:rsid w:val="00735114"/>
    <w:rsid w:val="00735344"/>
    <w:rsid w:val="00735435"/>
    <w:rsid w:val="00735FB7"/>
    <w:rsid w:val="00736137"/>
    <w:rsid w:val="00736648"/>
    <w:rsid w:val="00736D90"/>
    <w:rsid w:val="00737751"/>
    <w:rsid w:val="00740157"/>
    <w:rsid w:val="0074031A"/>
    <w:rsid w:val="00740599"/>
    <w:rsid w:val="00740716"/>
    <w:rsid w:val="00740A70"/>
    <w:rsid w:val="00741A51"/>
    <w:rsid w:val="00741B26"/>
    <w:rsid w:val="0074240B"/>
    <w:rsid w:val="00742C9A"/>
    <w:rsid w:val="00742D2B"/>
    <w:rsid w:val="0074320E"/>
    <w:rsid w:val="00743429"/>
    <w:rsid w:val="00743BCB"/>
    <w:rsid w:val="007446A8"/>
    <w:rsid w:val="00744A1A"/>
    <w:rsid w:val="00744A9F"/>
    <w:rsid w:val="00745226"/>
    <w:rsid w:val="007455FF"/>
    <w:rsid w:val="00746331"/>
    <w:rsid w:val="00746BCE"/>
    <w:rsid w:val="0074766A"/>
    <w:rsid w:val="007477A1"/>
    <w:rsid w:val="00747CDF"/>
    <w:rsid w:val="00750156"/>
    <w:rsid w:val="00750363"/>
    <w:rsid w:val="007508E1"/>
    <w:rsid w:val="00750E7D"/>
    <w:rsid w:val="007510F3"/>
    <w:rsid w:val="00751424"/>
    <w:rsid w:val="00751821"/>
    <w:rsid w:val="00751DFA"/>
    <w:rsid w:val="00752567"/>
    <w:rsid w:val="00752AA5"/>
    <w:rsid w:val="007534A4"/>
    <w:rsid w:val="007535C1"/>
    <w:rsid w:val="0075389F"/>
    <w:rsid w:val="00753E6C"/>
    <w:rsid w:val="0075553B"/>
    <w:rsid w:val="007556BB"/>
    <w:rsid w:val="007556C5"/>
    <w:rsid w:val="007558BB"/>
    <w:rsid w:val="00755C20"/>
    <w:rsid w:val="0075655D"/>
    <w:rsid w:val="00756788"/>
    <w:rsid w:val="00757018"/>
    <w:rsid w:val="00757241"/>
    <w:rsid w:val="007575B5"/>
    <w:rsid w:val="007576AB"/>
    <w:rsid w:val="00757735"/>
    <w:rsid w:val="00757D55"/>
    <w:rsid w:val="007604FD"/>
    <w:rsid w:val="0076151A"/>
    <w:rsid w:val="00761542"/>
    <w:rsid w:val="00761816"/>
    <w:rsid w:val="007619D9"/>
    <w:rsid w:val="00762506"/>
    <w:rsid w:val="007636D5"/>
    <w:rsid w:val="007643E3"/>
    <w:rsid w:val="007643E8"/>
    <w:rsid w:val="0076496F"/>
    <w:rsid w:val="00764B71"/>
    <w:rsid w:val="00764DE8"/>
    <w:rsid w:val="00765105"/>
    <w:rsid w:val="00765994"/>
    <w:rsid w:val="00765A5D"/>
    <w:rsid w:val="007663DD"/>
    <w:rsid w:val="00766AC9"/>
    <w:rsid w:val="007671DB"/>
    <w:rsid w:val="00767BCE"/>
    <w:rsid w:val="00767FD6"/>
    <w:rsid w:val="00770175"/>
    <w:rsid w:val="00770421"/>
    <w:rsid w:val="00770A58"/>
    <w:rsid w:val="0077161F"/>
    <w:rsid w:val="00771B00"/>
    <w:rsid w:val="00771DE2"/>
    <w:rsid w:val="007720FF"/>
    <w:rsid w:val="00772132"/>
    <w:rsid w:val="0077213E"/>
    <w:rsid w:val="00772417"/>
    <w:rsid w:val="007724CC"/>
    <w:rsid w:val="00772606"/>
    <w:rsid w:val="007727FB"/>
    <w:rsid w:val="00772B7B"/>
    <w:rsid w:val="00773C87"/>
    <w:rsid w:val="007746B6"/>
    <w:rsid w:val="00774BAC"/>
    <w:rsid w:val="00774E4D"/>
    <w:rsid w:val="00775004"/>
    <w:rsid w:val="0077596D"/>
    <w:rsid w:val="00775E9B"/>
    <w:rsid w:val="00776561"/>
    <w:rsid w:val="007773AA"/>
    <w:rsid w:val="0077744E"/>
    <w:rsid w:val="007775DC"/>
    <w:rsid w:val="00777AB9"/>
    <w:rsid w:val="00777D2A"/>
    <w:rsid w:val="00777E1D"/>
    <w:rsid w:val="007802C0"/>
    <w:rsid w:val="00780313"/>
    <w:rsid w:val="00780956"/>
    <w:rsid w:val="00781136"/>
    <w:rsid w:val="0078227C"/>
    <w:rsid w:val="0078309E"/>
    <w:rsid w:val="00783967"/>
    <w:rsid w:val="0078467B"/>
    <w:rsid w:val="00784C32"/>
    <w:rsid w:val="00784ECE"/>
    <w:rsid w:val="00785917"/>
    <w:rsid w:val="0078766B"/>
    <w:rsid w:val="007878BC"/>
    <w:rsid w:val="007904E0"/>
    <w:rsid w:val="0079056D"/>
    <w:rsid w:val="00791024"/>
    <w:rsid w:val="007911AB"/>
    <w:rsid w:val="007934A3"/>
    <w:rsid w:val="0079355F"/>
    <w:rsid w:val="0079383C"/>
    <w:rsid w:val="00793FC3"/>
    <w:rsid w:val="007943E1"/>
    <w:rsid w:val="00794640"/>
    <w:rsid w:val="007947E4"/>
    <w:rsid w:val="00794D1C"/>
    <w:rsid w:val="007953D4"/>
    <w:rsid w:val="00795520"/>
    <w:rsid w:val="00795670"/>
    <w:rsid w:val="007958B5"/>
    <w:rsid w:val="00795E53"/>
    <w:rsid w:val="007960A5"/>
    <w:rsid w:val="00796127"/>
    <w:rsid w:val="00796962"/>
    <w:rsid w:val="0079730D"/>
    <w:rsid w:val="00797535"/>
    <w:rsid w:val="007977F3"/>
    <w:rsid w:val="00797F20"/>
    <w:rsid w:val="007A0499"/>
    <w:rsid w:val="007A0E40"/>
    <w:rsid w:val="007A119C"/>
    <w:rsid w:val="007A1390"/>
    <w:rsid w:val="007A13CB"/>
    <w:rsid w:val="007A151B"/>
    <w:rsid w:val="007A1524"/>
    <w:rsid w:val="007A1A3E"/>
    <w:rsid w:val="007A223E"/>
    <w:rsid w:val="007A250A"/>
    <w:rsid w:val="007A27F4"/>
    <w:rsid w:val="007A2C97"/>
    <w:rsid w:val="007A325F"/>
    <w:rsid w:val="007A3DB4"/>
    <w:rsid w:val="007A490F"/>
    <w:rsid w:val="007A4E9C"/>
    <w:rsid w:val="007A51F6"/>
    <w:rsid w:val="007A5694"/>
    <w:rsid w:val="007A6E5A"/>
    <w:rsid w:val="007B02E1"/>
    <w:rsid w:val="007B0528"/>
    <w:rsid w:val="007B0944"/>
    <w:rsid w:val="007B0C3E"/>
    <w:rsid w:val="007B0C55"/>
    <w:rsid w:val="007B0D77"/>
    <w:rsid w:val="007B1646"/>
    <w:rsid w:val="007B18AA"/>
    <w:rsid w:val="007B1CC2"/>
    <w:rsid w:val="007B27EB"/>
    <w:rsid w:val="007B293B"/>
    <w:rsid w:val="007B2A1F"/>
    <w:rsid w:val="007B412F"/>
    <w:rsid w:val="007B4F81"/>
    <w:rsid w:val="007B5B73"/>
    <w:rsid w:val="007B64E0"/>
    <w:rsid w:val="007B682B"/>
    <w:rsid w:val="007B6FFC"/>
    <w:rsid w:val="007B7033"/>
    <w:rsid w:val="007B70D1"/>
    <w:rsid w:val="007C03FB"/>
    <w:rsid w:val="007C061C"/>
    <w:rsid w:val="007C0B3E"/>
    <w:rsid w:val="007C0E20"/>
    <w:rsid w:val="007C0F87"/>
    <w:rsid w:val="007C15B5"/>
    <w:rsid w:val="007C1B2B"/>
    <w:rsid w:val="007C27EF"/>
    <w:rsid w:val="007C29D7"/>
    <w:rsid w:val="007C2E99"/>
    <w:rsid w:val="007C3295"/>
    <w:rsid w:val="007C3551"/>
    <w:rsid w:val="007C3652"/>
    <w:rsid w:val="007C3801"/>
    <w:rsid w:val="007C406F"/>
    <w:rsid w:val="007C436C"/>
    <w:rsid w:val="007C4FE1"/>
    <w:rsid w:val="007C51D9"/>
    <w:rsid w:val="007C5834"/>
    <w:rsid w:val="007C59DB"/>
    <w:rsid w:val="007C5B7D"/>
    <w:rsid w:val="007C5D18"/>
    <w:rsid w:val="007C61BA"/>
    <w:rsid w:val="007C67AE"/>
    <w:rsid w:val="007C69AC"/>
    <w:rsid w:val="007C6EB1"/>
    <w:rsid w:val="007C76B8"/>
    <w:rsid w:val="007C78DB"/>
    <w:rsid w:val="007C7A64"/>
    <w:rsid w:val="007D0143"/>
    <w:rsid w:val="007D0401"/>
    <w:rsid w:val="007D0CA4"/>
    <w:rsid w:val="007D0D60"/>
    <w:rsid w:val="007D0EAD"/>
    <w:rsid w:val="007D1420"/>
    <w:rsid w:val="007D2C78"/>
    <w:rsid w:val="007D38D9"/>
    <w:rsid w:val="007D3956"/>
    <w:rsid w:val="007D3E0A"/>
    <w:rsid w:val="007D4302"/>
    <w:rsid w:val="007D53E2"/>
    <w:rsid w:val="007D58C2"/>
    <w:rsid w:val="007D59A2"/>
    <w:rsid w:val="007D60E7"/>
    <w:rsid w:val="007D613A"/>
    <w:rsid w:val="007D6899"/>
    <w:rsid w:val="007D6C66"/>
    <w:rsid w:val="007D6FB6"/>
    <w:rsid w:val="007D74EB"/>
    <w:rsid w:val="007D7547"/>
    <w:rsid w:val="007E000C"/>
    <w:rsid w:val="007E022E"/>
    <w:rsid w:val="007E055C"/>
    <w:rsid w:val="007E0CCD"/>
    <w:rsid w:val="007E10AE"/>
    <w:rsid w:val="007E10ED"/>
    <w:rsid w:val="007E1617"/>
    <w:rsid w:val="007E1A04"/>
    <w:rsid w:val="007E1C06"/>
    <w:rsid w:val="007E24C7"/>
    <w:rsid w:val="007E296D"/>
    <w:rsid w:val="007E3101"/>
    <w:rsid w:val="007E33C8"/>
    <w:rsid w:val="007E3456"/>
    <w:rsid w:val="007E3807"/>
    <w:rsid w:val="007E3AFF"/>
    <w:rsid w:val="007E410D"/>
    <w:rsid w:val="007E5188"/>
    <w:rsid w:val="007E6335"/>
    <w:rsid w:val="007E638D"/>
    <w:rsid w:val="007E6429"/>
    <w:rsid w:val="007E6658"/>
    <w:rsid w:val="007E6B24"/>
    <w:rsid w:val="007E7AA3"/>
    <w:rsid w:val="007E7F2E"/>
    <w:rsid w:val="007F037A"/>
    <w:rsid w:val="007F067F"/>
    <w:rsid w:val="007F09D2"/>
    <w:rsid w:val="007F0E44"/>
    <w:rsid w:val="007F135D"/>
    <w:rsid w:val="007F13A3"/>
    <w:rsid w:val="007F1DEF"/>
    <w:rsid w:val="007F2044"/>
    <w:rsid w:val="007F2122"/>
    <w:rsid w:val="007F23D7"/>
    <w:rsid w:val="007F2CDB"/>
    <w:rsid w:val="007F2EC4"/>
    <w:rsid w:val="007F3179"/>
    <w:rsid w:val="007F317C"/>
    <w:rsid w:val="007F3D18"/>
    <w:rsid w:val="007F3D29"/>
    <w:rsid w:val="007F46EC"/>
    <w:rsid w:val="007F4B10"/>
    <w:rsid w:val="007F5194"/>
    <w:rsid w:val="007F6210"/>
    <w:rsid w:val="007F62E5"/>
    <w:rsid w:val="007F748A"/>
    <w:rsid w:val="007F7693"/>
    <w:rsid w:val="007F76D5"/>
    <w:rsid w:val="007F7A12"/>
    <w:rsid w:val="007F7BE9"/>
    <w:rsid w:val="007F7DC1"/>
    <w:rsid w:val="007F7F24"/>
    <w:rsid w:val="00800417"/>
    <w:rsid w:val="0080046B"/>
    <w:rsid w:val="00800A9E"/>
    <w:rsid w:val="00800B48"/>
    <w:rsid w:val="00800E7B"/>
    <w:rsid w:val="00800E82"/>
    <w:rsid w:val="00801147"/>
    <w:rsid w:val="00801AD0"/>
    <w:rsid w:val="00801B66"/>
    <w:rsid w:val="00801BCB"/>
    <w:rsid w:val="00801E0F"/>
    <w:rsid w:val="00801F04"/>
    <w:rsid w:val="00802932"/>
    <w:rsid w:val="00803320"/>
    <w:rsid w:val="00804080"/>
    <w:rsid w:val="0080451C"/>
    <w:rsid w:val="00804588"/>
    <w:rsid w:val="00804768"/>
    <w:rsid w:val="00804991"/>
    <w:rsid w:val="00804BF2"/>
    <w:rsid w:val="00804CDE"/>
    <w:rsid w:val="00804EB3"/>
    <w:rsid w:val="00805625"/>
    <w:rsid w:val="00805AD2"/>
    <w:rsid w:val="00806A36"/>
    <w:rsid w:val="00806BC1"/>
    <w:rsid w:val="00806ED0"/>
    <w:rsid w:val="00806EFD"/>
    <w:rsid w:val="0080745F"/>
    <w:rsid w:val="008075CB"/>
    <w:rsid w:val="00807BD7"/>
    <w:rsid w:val="00810FCE"/>
    <w:rsid w:val="0081105B"/>
    <w:rsid w:val="008111BD"/>
    <w:rsid w:val="008112E0"/>
    <w:rsid w:val="00811545"/>
    <w:rsid w:val="0081163E"/>
    <w:rsid w:val="00813448"/>
    <w:rsid w:val="008139A3"/>
    <w:rsid w:val="00814312"/>
    <w:rsid w:val="0081437D"/>
    <w:rsid w:val="00814A95"/>
    <w:rsid w:val="00815018"/>
    <w:rsid w:val="00815BFF"/>
    <w:rsid w:val="00816382"/>
    <w:rsid w:val="00817601"/>
    <w:rsid w:val="008207C7"/>
    <w:rsid w:val="00820966"/>
    <w:rsid w:val="00820E45"/>
    <w:rsid w:val="00820FFF"/>
    <w:rsid w:val="008213E6"/>
    <w:rsid w:val="00822C3B"/>
    <w:rsid w:val="008231D9"/>
    <w:rsid w:val="008231E7"/>
    <w:rsid w:val="0082332A"/>
    <w:rsid w:val="0082357E"/>
    <w:rsid w:val="008236F7"/>
    <w:rsid w:val="00823869"/>
    <w:rsid w:val="00823897"/>
    <w:rsid w:val="00823BEE"/>
    <w:rsid w:val="008240E2"/>
    <w:rsid w:val="0082428F"/>
    <w:rsid w:val="00824380"/>
    <w:rsid w:val="00825014"/>
    <w:rsid w:val="008251C6"/>
    <w:rsid w:val="00825476"/>
    <w:rsid w:val="00825542"/>
    <w:rsid w:val="00825C3E"/>
    <w:rsid w:val="00825DB0"/>
    <w:rsid w:val="008266D7"/>
    <w:rsid w:val="00826EB3"/>
    <w:rsid w:val="00827193"/>
    <w:rsid w:val="008276A5"/>
    <w:rsid w:val="00827874"/>
    <w:rsid w:val="0083018C"/>
    <w:rsid w:val="00830D5D"/>
    <w:rsid w:val="008317F9"/>
    <w:rsid w:val="008320D2"/>
    <w:rsid w:val="008320D9"/>
    <w:rsid w:val="008322AB"/>
    <w:rsid w:val="008325EC"/>
    <w:rsid w:val="0083289A"/>
    <w:rsid w:val="00833424"/>
    <w:rsid w:val="00833469"/>
    <w:rsid w:val="00833992"/>
    <w:rsid w:val="00833BBE"/>
    <w:rsid w:val="00834231"/>
    <w:rsid w:val="0083449B"/>
    <w:rsid w:val="00834F28"/>
    <w:rsid w:val="00835052"/>
    <w:rsid w:val="0083574F"/>
    <w:rsid w:val="008358B4"/>
    <w:rsid w:val="00835909"/>
    <w:rsid w:val="008359FC"/>
    <w:rsid w:val="00836B08"/>
    <w:rsid w:val="00836C4D"/>
    <w:rsid w:val="0084033F"/>
    <w:rsid w:val="00840A25"/>
    <w:rsid w:val="00840C65"/>
    <w:rsid w:val="00841067"/>
    <w:rsid w:val="008415A4"/>
    <w:rsid w:val="00842470"/>
    <w:rsid w:val="0084258A"/>
    <w:rsid w:val="00842D6F"/>
    <w:rsid w:val="00842E7C"/>
    <w:rsid w:val="008430FA"/>
    <w:rsid w:val="00843508"/>
    <w:rsid w:val="0084485A"/>
    <w:rsid w:val="00844DA3"/>
    <w:rsid w:val="00845AD9"/>
    <w:rsid w:val="00845F5A"/>
    <w:rsid w:val="00847380"/>
    <w:rsid w:val="008475DB"/>
    <w:rsid w:val="00847804"/>
    <w:rsid w:val="00847BD7"/>
    <w:rsid w:val="00847C07"/>
    <w:rsid w:val="00847F83"/>
    <w:rsid w:val="008506C2"/>
    <w:rsid w:val="0085089A"/>
    <w:rsid w:val="00850C27"/>
    <w:rsid w:val="008514B5"/>
    <w:rsid w:val="00851FCA"/>
    <w:rsid w:val="0085210F"/>
    <w:rsid w:val="008524F4"/>
    <w:rsid w:val="0085261A"/>
    <w:rsid w:val="008527D3"/>
    <w:rsid w:val="0085292B"/>
    <w:rsid w:val="00852DFC"/>
    <w:rsid w:val="00852E70"/>
    <w:rsid w:val="008533B0"/>
    <w:rsid w:val="0085360A"/>
    <w:rsid w:val="0085371F"/>
    <w:rsid w:val="00853921"/>
    <w:rsid w:val="00853AC5"/>
    <w:rsid w:val="008541ED"/>
    <w:rsid w:val="00854889"/>
    <w:rsid w:val="00854B9D"/>
    <w:rsid w:val="00855698"/>
    <w:rsid w:val="00855EE0"/>
    <w:rsid w:val="00855EFE"/>
    <w:rsid w:val="00856230"/>
    <w:rsid w:val="008563A6"/>
    <w:rsid w:val="008564A5"/>
    <w:rsid w:val="00856C79"/>
    <w:rsid w:val="00856D47"/>
    <w:rsid w:val="00856F8B"/>
    <w:rsid w:val="008577FD"/>
    <w:rsid w:val="00857C10"/>
    <w:rsid w:val="00857C14"/>
    <w:rsid w:val="00857C50"/>
    <w:rsid w:val="00857C7B"/>
    <w:rsid w:val="00857CDD"/>
    <w:rsid w:val="00857FC4"/>
    <w:rsid w:val="00860392"/>
    <w:rsid w:val="008603D7"/>
    <w:rsid w:val="00860AA4"/>
    <w:rsid w:val="00860B0E"/>
    <w:rsid w:val="00860B49"/>
    <w:rsid w:val="008610C7"/>
    <w:rsid w:val="00862646"/>
    <w:rsid w:val="00862C2F"/>
    <w:rsid w:val="008631BA"/>
    <w:rsid w:val="008631E2"/>
    <w:rsid w:val="00863C18"/>
    <w:rsid w:val="00863C52"/>
    <w:rsid w:val="00864282"/>
    <w:rsid w:val="00864999"/>
    <w:rsid w:val="00864AAD"/>
    <w:rsid w:val="00864B1A"/>
    <w:rsid w:val="00865686"/>
    <w:rsid w:val="00865919"/>
    <w:rsid w:val="00865C39"/>
    <w:rsid w:val="00865F9A"/>
    <w:rsid w:val="00866122"/>
    <w:rsid w:val="0086641F"/>
    <w:rsid w:val="008669D7"/>
    <w:rsid w:val="008675D5"/>
    <w:rsid w:val="0086775A"/>
    <w:rsid w:val="008678C7"/>
    <w:rsid w:val="008679AB"/>
    <w:rsid w:val="00867D19"/>
    <w:rsid w:val="00867E2E"/>
    <w:rsid w:val="00870638"/>
    <w:rsid w:val="00871120"/>
    <w:rsid w:val="00871308"/>
    <w:rsid w:val="00871D06"/>
    <w:rsid w:val="00871E30"/>
    <w:rsid w:val="0087263E"/>
    <w:rsid w:val="0087297E"/>
    <w:rsid w:val="00872D84"/>
    <w:rsid w:val="00873711"/>
    <w:rsid w:val="00873D99"/>
    <w:rsid w:val="00873EEC"/>
    <w:rsid w:val="00874444"/>
    <w:rsid w:val="00874857"/>
    <w:rsid w:val="00874A5F"/>
    <w:rsid w:val="00874DCE"/>
    <w:rsid w:val="008750DC"/>
    <w:rsid w:val="0087607A"/>
    <w:rsid w:val="00877936"/>
    <w:rsid w:val="00877A74"/>
    <w:rsid w:val="00877BAA"/>
    <w:rsid w:val="00880004"/>
    <w:rsid w:val="0088077A"/>
    <w:rsid w:val="008812E6"/>
    <w:rsid w:val="00882507"/>
    <w:rsid w:val="00882514"/>
    <w:rsid w:val="0088269D"/>
    <w:rsid w:val="00882CC0"/>
    <w:rsid w:val="00882D20"/>
    <w:rsid w:val="00882F15"/>
    <w:rsid w:val="00882F99"/>
    <w:rsid w:val="008832E6"/>
    <w:rsid w:val="00883450"/>
    <w:rsid w:val="00883847"/>
    <w:rsid w:val="0088399D"/>
    <w:rsid w:val="00883A2D"/>
    <w:rsid w:val="00883F0D"/>
    <w:rsid w:val="008840CB"/>
    <w:rsid w:val="00884D4E"/>
    <w:rsid w:val="00885000"/>
    <w:rsid w:val="008850C1"/>
    <w:rsid w:val="00885792"/>
    <w:rsid w:val="0088599E"/>
    <w:rsid w:val="00885A1F"/>
    <w:rsid w:val="00885A61"/>
    <w:rsid w:val="00886457"/>
    <w:rsid w:val="0088651B"/>
    <w:rsid w:val="00886EBC"/>
    <w:rsid w:val="00886FFA"/>
    <w:rsid w:val="00887773"/>
    <w:rsid w:val="00887E4B"/>
    <w:rsid w:val="008912FE"/>
    <w:rsid w:val="008915E8"/>
    <w:rsid w:val="00891B91"/>
    <w:rsid w:val="00891F00"/>
    <w:rsid w:val="00891FA6"/>
    <w:rsid w:val="00892164"/>
    <w:rsid w:val="00892477"/>
    <w:rsid w:val="00892880"/>
    <w:rsid w:val="00892F94"/>
    <w:rsid w:val="00893969"/>
    <w:rsid w:val="00895356"/>
    <w:rsid w:val="008958A7"/>
    <w:rsid w:val="008958F3"/>
    <w:rsid w:val="00895EE4"/>
    <w:rsid w:val="00896397"/>
    <w:rsid w:val="00896652"/>
    <w:rsid w:val="00896882"/>
    <w:rsid w:val="00896CC9"/>
    <w:rsid w:val="00896F4E"/>
    <w:rsid w:val="0089753F"/>
    <w:rsid w:val="008977ED"/>
    <w:rsid w:val="008A0537"/>
    <w:rsid w:val="008A0622"/>
    <w:rsid w:val="008A0B81"/>
    <w:rsid w:val="008A0DD6"/>
    <w:rsid w:val="008A1053"/>
    <w:rsid w:val="008A190A"/>
    <w:rsid w:val="008A1B27"/>
    <w:rsid w:val="008A2972"/>
    <w:rsid w:val="008A30DA"/>
    <w:rsid w:val="008A325F"/>
    <w:rsid w:val="008A4732"/>
    <w:rsid w:val="008A47AA"/>
    <w:rsid w:val="008A52E7"/>
    <w:rsid w:val="008A544F"/>
    <w:rsid w:val="008A5AA3"/>
    <w:rsid w:val="008A5EAC"/>
    <w:rsid w:val="008A624E"/>
    <w:rsid w:val="008A69FC"/>
    <w:rsid w:val="008A7CC3"/>
    <w:rsid w:val="008B0021"/>
    <w:rsid w:val="008B03EC"/>
    <w:rsid w:val="008B0CDA"/>
    <w:rsid w:val="008B12E1"/>
    <w:rsid w:val="008B13F5"/>
    <w:rsid w:val="008B14B6"/>
    <w:rsid w:val="008B17EA"/>
    <w:rsid w:val="008B1E32"/>
    <w:rsid w:val="008B2DBF"/>
    <w:rsid w:val="008B382F"/>
    <w:rsid w:val="008B3EF9"/>
    <w:rsid w:val="008B42F3"/>
    <w:rsid w:val="008B44DF"/>
    <w:rsid w:val="008B4AB8"/>
    <w:rsid w:val="008B4B7C"/>
    <w:rsid w:val="008B4BF2"/>
    <w:rsid w:val="008B4C07"/>
    <w:rsid w:val="008B4D75"/>
    <w:rsid w:val="008B52C5"/>
    <w:rsid w:val="008B5633"/>
    <w:rsid w:val="008B603D"/>
    <w:rsid w:val="008B6910"/>
    <w:rsid w:val="008B6C60"/>
    <w:rsid w:val="008B7391"/>
    <w:rsid w:val="008C0193"/>
    <w:rsid w:val="008C0462"/>
    <w:rsid w:val="008C0597"/>
    <w:rsid w:val="008C08A7"/>
    <w:rsid w:val="008C1053"/>
    <w:rsid w:val="008C1246"/>
    <w:rsid w:val="008C1515"/>
    <w:rsid w:val="008C1F24"/>
    <w:rsid w:val="008C2A56"/>
    <w:rsid w:val="008C2A8C"/>
    <w:rsid w:val="008C2ACB"/>
    <w:rsid w:val="008C2D57"/>
    <w:rsid w:val="008C32C7"/>
    <w:rsid w:val="008C39B6"/>
    <w:rsid w:val="008C3B54"/>
    <w:rsid w:val="008C4750"/>
    <w:rsid w:val="008C4ED7"/>
    <w:rsid w:val="008C576A"/>
    <w:rsid w:val="008C5B70"/>
    <w:rsid w:val="008C5E12"/>
    <w:rsid w:val="008C5EE3"/>
    <w:rsid w:val="008C606D"/>
    <w:rsid w:val="008C6593"/>
    <w:rsid w:val="008C7698"/>
    <w:rsid w:val="008D01EB"/>
    <w:rsid w:val="008D03E1"/>
    <w:rsid w:val="008D0DA5"/>
    <w:rsid w:val="008D11BC"/>
    <w:rsid w:val="008D124C"/>
    <w:rsid w:val="008D23A9"/>
    <w:rsid w:val="008D249A"/>
    <w:rsid w:val="008D27A3"/>
    <w:rsid w:val="008D2D25"/>
    <w:rsid w:val="008D32A6"/>
    <w:rsid w:val="008D3590"/>
    <w:rsid w:val="008D3656"/>
    <w:rsid w:val="008D3EAE"/>
    <w:rsid w:val="008D44E7"/>
    <w:rsid w:val="008D4637"/>
    <w:rsid w:val="008D48EA"/>
    <w:rsid w:val="008D5353"/>
    <w:rsid w:val="008D58CA"/>
    <w:rsid w:val="008D6AD5"/>
    <w:rsid w:val="008D6B87"/>
    <w:rsid w:val="008D6B8A"/>
    <w:rsid w:val="008D6BC8"/>
    <w:rsid w:val="008D6DF9"/>
    <w:rsid w:val="008D7706"/>
    <w:rsid w:val="008D7FB8"/>
    <w:rsid w:val="008E0F2A"/>
    <w:rsid w:val="008E1359"/>
    <w:rsid w:val="008E2211"/>
    <w:rsid w:val="008E27CB"/>
    <w:rsid w:val="008E2CEA"/>
    <w:rsid w:val="008E3047"/>
    <w:rsid w:val="008E3D12"/>
    <w:rsid w:val="008E52C3"/>
    <w:rsid w:val="008E5378"/>
    <w:rsid w:val="008E5807"/>
    <w:rsid w:val="008E6B5A"/>
    <w:rsid w:val="008E7E78"/>
    <w:rsid w:val="008F0574"/>
    <w:rsid w:val="008F0B5A"/>
    <w:rsid w:val="008F0C62"/>
    <w:rsid w:val="008F13BC"/>
    <w:rsid w:val="008F13EE"/>
    <w:rsid w:val="008F1CF6"/>
    <w:rsid w:val="008F1D67"/>
    <w:rsid w:val="008F2ACC"/>
    <w:rsid w:val="008F2C6B"/>
    <w:rsid w:val="008F3038"/>
    <w:rsid w:val="008F3727"/>
    <w:rsid w:val="008F3DF4"/>
    <w:rsid w:val="008F4A59"/>
    <w:rsid w:val="008F5AD8"/>
    <w:rsid w:val="008F5FD9"/>
    <w:rsid w:val="008F61DC"/>
    <w:rsid w:val="008F6629"/>
    <w:rsid w:val="008F688E"/>
    <w:rsid w:val="008F6DB3"/>
    <w:rsid w:val="008F764B"/>
    <w:rsid w:val="008F7B8A"/>
    <w:rsid w:val="00900115"/>
    <w:rsid w:val="009006F2"/>
    <w:rsid w:val="00900E52"/>
    <w:rsid w:val="0090112A"/>
    <w:rsid w:val="009014C1"/>
    <w:rsid w:val="009016A2"/>
    <w:rsid w:val="0090258B"/>
    <w:rsid w:val="009025B8"/>
    <w:rsid w:val="00902973"/>
    <w:rsid w:val="00902FEF"/>
    <w:rsid w:val="009035FA"/>
    <w:rsid w:val="00903D48"/>
    <w:rsid w:val="00904108"/>
    <w:rsid w:val="00904240"/>
    <w:rsid w:val="009045F0"/>
    <w:rsid w:val="009046C1"/>
    <w:rsid w:val="009046FC"/>
    <w:rsid w:val="0090495E"/>
    <w:rsid w:val="00904FD4"/>
    <w:rsid w:val="00905271"/>
    <w:rsid w:val="00906C8C"/>
    <w:rsid w:val="00906E48"/>
    <w:rsid w:val="009070D5"/>
    <w:rsid w:val="009071E6"/>
    <w:rsid w:val="00907A19"/>
    <w:rsid w:val="00907DBF"/>
    <w:rsid w:val="00907ED0"/>
    <w:rsid w:val="0091103C"/>
    <w:rsid w:val="00911435"/>
    <w:rsid w:val="00911468"/>
    <w:rsid w:val="009116EF"/>
    <w:rsid w:val="00911717"/>
    <w:rsid w:val="0091177C"/>
    <w:rsid w:val="009117F2"/>
    <w:rsid w:val="00911E81"/>
    <w:rsid w:val="00911ECF"/>
    <w:rsid w:val="009120D1"/>
    <w:rsid w:val="00912126"/>
    <w:rsid w:val="00912E96"/>
    <w:rsid w:val="00913062"/>
    <w:rsid w:val="00913374"/>
    <w:rsid w:val="00913FFE"/>
    <w:rsid w:val="009141F6"/>
    <w:rsid w:val="00914310"/>
    <w:rsid w:val="00914AB1"/>
    <w:rsid w:val="00914BCE"/>
    <w:rsid w:val="00914CCE"/>
    <w:rsid w:val="00914EA1"/>
    <w:rsid w:val="009157D0"/>
    <w:rsid w:val="0091582E"/>
    <w:rsid w:val="00915D13"/>
    <w:rsid w:val="00916165"/>
    <w:rsid w:val="0091625A"/>
    <w:rsid w:val="009164CA"/>
    <w:rsid w:val="0091651C"/>
    <w:rsid w:val="00916CD3"/>
    <w:rsid w:val="00917277"/>
    <w:rsid w:val="0091758B"/>
    <w:rsid w:val="00920352"/>
    <w:rsid w:val="009205A7"/>
    <w:rsid w:val="00920B80"/>
    <w:rsid w:val="00921658"/>
    <w:rsid w:val="0092209B"/>
    <w:rsid w:val="0092291B"/>
    <w:rsid w:val="00922AEE"/>
    <w:rsid w:val="00922BF5"/>
    <w:rsid w:val="00922F04"/>
    <w:rsid w:val="009236F3"/>
    <w:rsid w:val="00923DF3"/>
    <w:rsid w:val="0092481E"/>
    <w:rsid w:val="00924AD3"/>
    <w:rsid w:val="00925406"/>
    <w:rsid w:val="0092561D"/>
    <w:rsid w:val="00925958"/>
    <w:rsid w:val="0092667C"/>
    <w:rsid w:val="00926999"/>
    <w:rsid w:val="00927782"/>
    <w:rsid w:val="0092784E"/>
    <w:rsid w:val="00927874"/>
    <w:rsid w:val="00930200"/>
    <w:rsid w:val="00930591"/>
    <w:rsid w:val="00930D2C"/>
    <w:rsid w:val="00930D85"/>
    <w:rsid w:val="00931345"/>
    <w:rsid w:val="00931348"/>
    <w:rsid w:val="00931B01"/>
    <w:rsid w:val="00931CC5"/>
    <w:rsid w:val="00931DCB"/>
    <w:rsid w:val="00932FE9"/>
    <w:rsid w:val="0093348E"/>
    <w:rsid w:val="009334B9"/>
    <w:rsid w:val="009336C2"/>
    <w:rsid w:val="0093383A"/>
    <w:rsid w:val="00934AC6"/>
    <w:rsid w:val="00935085"/>
    <w:rsid w:val="009352AA"/>
    <w:rsid w:val="00935762"/>
    <w:rsid w:val="00935A18"/>
    <w:rsid w:val="00935F18"/>
    <w:rsid w:val="00936EC5"/>
    <w:rsid w:val="009372D6"/>
    <w:rsid w:val="0093786F"/>
    <w:rsid w:val="00940167"/>
    <w:rsid w:val="00940709"/>
    <w:rsid w:val="00940B10"/>
    <w:rsid w:val="00940D31"/>
    <w:rsid w:val="0094164C"/>
    <w:rsid w:val="0094185A"/>
    <w:rsid w:val="009418D6"/>
    <w:rsid w:val="00941E02"/>
    <w:rsid w:val="009421F5"/>
    <w:rsid w:val="00942A28"/>
    <w:rsid w:val="009439BC"/>
    <w:rsid w:val="00943FE3"/>
    <w:rsid w:val="009441AB"/>
    <w:rsid w:val="00944FB9"/>
    <w:rsid w:val="009451F1"/>
    <w:rsid w:val="009453E7"/>
    <w:rsid w:val="00945CC9"/>
    <w:rsid w:val="00945DED"/>
    <w:rsid w:val="00946327"/>
    <w:rsid w:val="00946818"/>
    <w:rsid w:val="00946B2A"/>
    <w:rsid w:val="00947AD9"/>
    <w:rsid w:val="0095013E"/>
    <w:rsid w:val="00950684"/>
    <w:rsid w:val="00951068"/>
    <w:rsid w:val="009512D4"/>
    <w:rsid w:val="009514F3"/>
    <w:rsid w:val="0095180F"/>
    <w:rsid w:val="00951CB3"/>
    <w:rsid w:val="00952068"/>
    <w:rsid w:val="0095257C"/>
    <w:rsid w:val="00952B2D"/>
    <w:rsid w:val="00952D14"/>
    <w:rsid w:val="0095351E"/>
    <w:rsid w:val="0095383D"/>
    <w:rsid w:val="00953C3F"/>
    <w:rsid w:val="0095400F"/>
    <w:rsid w:val="00954295"/>
    <w:rsid w:val="00954587"/>
    <w:rsid w:val="00954657"/>
    <w:rsid w:val="00954D35"/>
    <w:rsid w:val="00954FD8"/>
    <w:rsid w:val="0095517D"/>
    <w:rsid w:val="00955937"/>
    <w:rsid w:val="0095633A"/>
    <w:rsid w:val="00956A2C"/>
    <w:rsid w:val="0095754D"/>
    <w:rsid w:val="00957CD5"/>
    <w:rsid w:val="00960353"/>
    <w:rsid w:val="00960873"/>
    <w:rsid w:val="00960C6D"/>
    <w:rsid w:val="00960F28"/>
    <w:rsid w:val="00961AF4"/>
    <w:rsid w:val="009623DD"/>
    <w:rsid w:val="009629EE"/>
    <w:rsid w:val="0096332D"/>
    <w:rsid w:val="0096333E"/>
    <w:rsid w:val="0096341D"/>
    <w:rsid w:val="00964438"/>
    <w:rsid w:val="0096444C"/>
    <w:rsid w:val="00964551"/>
    <w:rsid w:val="009647CE"/>
    <w:rsid w:val="00964F5E"/>
    <w:rsid w:val="009650F4"/>
    <w:rsid w:val="009663D6"/>
    <w:rsid w:val="009666EC"/>
    <w:rsid w:val="0096699A"/>
    <w:rsid w:val="00966AF7"/>
    <w:rsid w:val="00966C6F"/>
    <w:rsid w:val="00966EA8"/>
    <w:rsid w:val="0096765E"/>
    <w:rsid w:val="00967745"/>
    <w:rsid w:val="00967E0A"/>
    <w:rsid w:val="009703FE"/>
    <w:rsid w:val="0097079D"/>
    <w:rsid w:val="00970D2E"/>
    <w:rsid w:val="00971CB5"/>
    <w:rsid w:val="00971DBB"/>
    <w:rsid w:val="00972489"/>
    <w:rsid w:val="00972662"/>
    <w:rsid w:val="009726CF"/>
    <w:rsid w:val="00972D43"/>
    <w:rsid w:val="00973316"/>
    <w:rsid w:val="009734EB"/>
    <w:rsid w:val="009737D5"/>
    <w:rsid w:val="00973EB7"/>
    <w:rsid w:val="0097406F"/>
    <w:rsid w:val="00975026"/>
    <w:rsid w:val="0097513B"/>
    <w:rsid w:val="00975AD4"/>
    <w:rsid w:val="00975B14"/>
    <w:rsid w:val="00975B24"/>
    <w:rsid w:val="0097686D"/>
    <w:rsid w:val="00976D03"/>
    <w:rsid w:val="0097705D"/>
    <w:rsid w:val="00977CFD"/>
    <w:rsid w:val="00980620"/>
    <w:rsid w:val="009808FD"/>
    <w:rsid w:val="00980B39"/>
    <w:rsid w:val="00980EF8"/>
    <w:rsid w:val="00981172"/>
    <w:rsid w:val="00982411"/>
    <w:rsid w:val="009829C7"/>
    <w:rsid w:val="00983060"/>
    <w:rsid w:val="00983176"/>
    <w:rsid w:val="00983449"/>
    <w:rsid w:val="0098354F"/>
    <w:rsid w:val="00983AE9"/>
    <w:rsid w:val="00983B6E"/>
    <w:rsid w:val="00983DF5"/>
    <w:rsid w:val="00984282"/>
    <w:rsid w:val="00984A93"/>
    <w:rsid w:val="00984B06"/>
    <w:rsid w:val="009854B9"/>
    <w:rsid w:val="00985889"/>
    <w:rsid w:val="00986F9D"/>
    <w:rsid w:val="009871F4"/>
    <w:rsid w:val="009877CC"/>
    <w:rsid w:val="00991693"/>
    <w:rsid w:val="0099175B"/>
    <w:rsid w:val="00991956"/>
    <w:rsid w:val="00991D0B"/>
    <w:rsid w:val="00991EFE"/>
    <w:rsid w:val="00991F67"/>
    <w:rsid w:val="009924E4"/>
    <w:rsid w:val="00992C6C"/>
    <w:rsid w:val="00993458"/>
    <w:rsid w:val="00993C25"/>
    <w:rsid w:val="009947B6"/>
    <w:rsid w:val="00994D4F"/>
    <w:rsid w:val="009951AE"/>
    <w:rsid w:val="00995379"/>
    <w:rsid w:val="00995454"/>
    <w:rsid w:val="00995458"/>
    <w:rsid w:val="00995D1B"/>
    <w:rsid w:val="00996640"/>
    <w:rsid w:val="00996724"/>
    <w:rsid w:val="00996E44"/>
    <w:rsid w:val="00996FD7"/>
    <w:rsid w:val="0099709F"/>
    <w:rsid w:val="009971A9"/>
    <w:rsid w:val="00997D02"/>
    <w:rsid w:val="009A0236"/>
    <w:rsid w:val="009A056A"/>
    <w:rsid w:val="009A099C"/>
    <w:rsid w:val="009A09E4"/>
    <w:rsid w:val="009A0BA5"/>
    <w:rsid w:val="009A174B"/>
    <w:rsid w:val="009A1C93"/>
    <w:rsid w:val="009A20C9"/>
    <w:rsid w:val="009A3241"/>
    <w:rsid w:val="009A33C7"/>
    <w:rsid w:val="009A33F5"/>
    <w:rsid w:val="009A34E0"/>
    <w:rsid w:val="009A37EC"/>
    <w:rsid w:val="009A4A4D"/>
    <w:rsid w:val="009A4D18"/>
    <w:rsid w:val="009A52C4"/>
    <w:rsid w:val="009A5651"/>
    <w:rsid w:val="009A6130"/>
    <w:rsid w:val="009A6214"/>
    <w:rsid w:val="009A66FA"/>
    <w:rsid w:val="009A6D80"/>
    <w:rsid w:val="009B00FF"/>
    <w:rsid w:val="009B062B"/>
    <w:rsid w:val="009B0844"/>
    <w:rsid w:val="009B0CE9"/>
    <w:rsid w:val="009B12AD"/>
    <w:rsid w:val="009B16F3"/>
    <w:rsid w:val="009B1C70"/>
    <w:rsid w:val="009B23D8"/>
    <w:rsid w:val="009B2982"/>
    <w:rsid w:val="009B2989"/>
    <w:rsid w:val="009B2BE8"/>
    <w:rsid w:val="009B3604"/>
    <w:rsid w:val="009B3D35"/>
    <w:rsid w:val="009B4704"/>
    <w:rsid w:val="009B4E65"/>
    <w:rsid w:val="009B505C"/>
    <w:rsid w:val="009B5383"/>
    <w:rsid w:val="009B5BB2"/>
    <w:rsid w:val="009B6318"/>
    <w:rsid w:val="009B71E5"/>
    <w:rsid w:val="009B76AC"/>
    <w:rsid w:val="009B7977"/>
    <w:rsid w:val="009B7BA9"/>
    <w:rsid w:val="009B7DB4"/>
    <w:rsid w:val="009B7EC8"/>
    <w:rsid w:val="009C0A33"/>
    <w:rsid w:val="009C0BE0"/>
    <w:rsid w:val="009C0CFB"/>
    <w:rsid w:val="009C0FDD"/>
    <w:rsid w:val="009C20D4"/>
    <w:rsid w:val="009C2375"/>
    <w:rsid w:val="009C25AA"/>
    <w:rsid w:val="009C263E"/>
    <w:rsid w:val="009C2B00"/>
    <w:rsid w:val="009C2D3F"/>
    <w:rsid w:val="009C3944"/>
    <w:rsid w:val="009C3A07"/>
    <w:rsid w:val="009C3F26"/>
    <w:rsid w:val="009C4042"/>
    <w:rsid w:val="009C4829"/>
    <w:rsid w:val="009C49D9"/>
    <w:rsid w:val="009C5018"/>
    <w:rsid w:val="009C5B68"/>
    <w:rsid w:val="009C5C4A"/>
    <w:rsid w:val="009C5FCE"/>
    <w:rsid w:val="009C60E4"/>
    <w:rsid w:val="009C6A0B"/>
    <w:rsid w:val="009C6DED"/>
    <w:rsid w:val="009C717D"/>
    <w:rsid w:val="009C731D"/>
    <w:rsid w:val="009C7C1A"/>
    <w:rsid w:val="009C7F59"/>
    <w:rsid w:val="009D12C6"/>
    <w:rsid w:val="009D1915"/>
    <w:rsid w:val="009D1F45"/>
    <w:rsid w:val="009D22FA"/>
    <w:rsid w:val="009D289E"/>
    <w:rsid w:val="009D2E0D"/>
    <w:rsid w:val="009D319A"/>
    <w:rsid w:val="009D4C67"/>
    <w:rsid w:val="009D511D"/>
    <w:rsid w:val="009D5305"/>
    <w:rsid w:val="009D533F"/>
    <w:rsid w:val="009D5993"/>
    <w:rsid w:val="009D5AE8"/>
    <w:rsid w:val="009D6196"/>
    <w:rsid w:val="009D63B1"/>
    <w:rsid w:val="009D64E1"/>
    <w:rsid w:val="009D6908"/>
    <w:rsid w:val="009D6BD9"/>
    <w:rsid w:val="009D7038"/>
    <w:rsid w:val="009D7AC2"/>
    <w:rsid w:val="009D7B48"/>
    <w:rsid w:val="009D7BF5"/>
    <w:rsid w:val="009E00F5"/>
    <w:rsid w:val="009E089B"/>
    <w:rsid w:val="009E0958"/>
    <w:rsid w:val="009E1384"/>
    <w:rsid w:val="009E1C21"/>
    <w:rsid w:val="009E28EA"/>
    <w:rsid w:val="009E371E"/>
    <w:rsid w:val="009E3C6B"/>
    <w:rsid w:val="009E41BB"/>
    <w:rsid w:val="009E42F1"/>
    <w:rsid w:val="009E4559"/>
    <w:rsid w:val="009E4767"/>
    <w:rsid w:val="009E57DA"/>
    <w:rsid w:val="009E5993"/>
    <w:rsid w:val="009E5DF3"/>
    <w:rsid w:val="009E63B9"/>
    <w:rsid w:val="009E66AF"/>
    <w:rsid w:val="009E6E37"/>
    <w:rsid w:val="009E749E"/>
    <w:rsid w:val="009E7B89"/>
    <w:rsid w:val="009F0144"/>
    <w:rsid w:val="009F0218"/>
    <w:rsid w:val="009F06C7"/>
    <w:rsid w:val="009F092C"/>
    <w:rsid w:val="009F0BC1"/>
    <w:rsid w:val="009F0F4C"/>
    <w:rsid w:val="009F1CCA"/>
    <w:rsid w:val="009F2208"/>
    <w:rsid w:val="009F25C8"/>
    <w:rsid w:val="009F2A00"/>
    <w:rsid w:val="009F2B19"/>
    <w:rsid w:val="009F2C51"/>
    <w:rsid w:val="009F2FA3"/>
    <w:rsid w:val="009F30BE"/>
    <w:rsid w:val="009F33EF"/>
    <w:rsid w:val="009F3A00"/>
    <w:rsid w:val="009F3F4B"/>
    <w:rsid w:val="009F44EE"/>
    <w:rsid w:val="009F459B"/>
    <w:rsid w:val="009F4D9C"/>
    <w:rsid w:val="009F5311"/>
    <w:rsid w:val="009F5DE8"/>
    <w:rsid w:val="009F5E00"/>
    <w:rsid w:val="009F5F6B"/>
    <w:rsid w:val="009F6C46"/>
    <w:rsid w:val="009F7FF4"/>
    <w:rsid w:val="00A002EA"/>
    <w:rsid w:val="00A00574"/>
    <w:rsid w:val="00A007CF"/>
    <w:rsid w:val="00A009AC"/>
    <w:rsid w:val="00A00B06"/>
    <w:rsid w:val="00A00BC3"/>
    <w:rsid w:val="00A0210B"/>
    <w:rsid w:val="00A02980"/>
    <w:rsid w:val="00A0298A"/>
    <w:rsid w:val="00A032DF"/>
    <w:rsid w:val="00A03883"/>
    <w:rsid w:val="00A03E02"/>
    <w:rsid w:val="00A04B8A"/>
    <w:rsid w:val="00A04C15"/>
    <w:rsid w:val="00A05118"/>
    <w:rsid w:val="00A06254"/>
    <w:rsid w:val="00A0671A"/>
    <w:rsid w:val="00A0687E"/>
    <w:rsid w:val="00A07447"/>
    <w:rsid w:val="00A07B9B"/>
    <w:rsid w:val="00A1039F"/>
    <w:rsid w:val="00A1042E"/>
    <w:rsid w:val="00A10BBF"/>
    <w:rsid w:val="00A115DE"/>
    <w:rsid w:val="00A1211C"/>
    <w:rsid w:val="00A1252C"/>
    <w:rsid w:val="00A125BE"/>
    <w:rsid w:val="00A12F5D"/>
    <w:rsid w:val="00A14264"/>
    <w:rsid w:val="00A14378"/>
    <w:rsid w:val="00A14C4A"/>
    <w:rsid w:val="00A14EF5"/>
    <w:rsid w:val="00A15477"/>
    <w:rsid w:val="00A1617D"/>
    <w:rsid w:val="00A16C79"/>
    <w:rsid w:val="00A16D09"/>
    <w:rsid w:val="00A175A2"/>
    <w:rsid w:val="00A17728"/>
    <w:rsid w:val="00A17D93"/>
    <w:rsid w:val="00A17ECE"/>
    <w:rsid w:val="00A20556"/>
    <w:rsid w:val="00A20CB2"/>
    <w:rsid w:val="00A21695"/>
    <w:rsid w:val="00A21BCA"/>
    <w:rsid w:val="00A224A9"/>
    <w:rsid w:val="00A22E66"/>
    <w:rsid w:val="00A23332"/>
    <w:rsid w:val="00A24B8D"/>
    <w:rsid w:val="00A24BA3"/>
    <w:rsid w:val="00A24CBD"/>
    <w:rsid w:val="00A259B7"/>
    <w:rsid w:val="00A2640E"/>
    <w:rsid w:val="00A27B6A"/>
    <w:rsid w:val="00A27CFD"/>
    <w:rsid w:val="00A30115"/>
    <w:rsid w:val="00A30302"/>
    <w:rsid w:val="00A30A41"/>
    <w:rsid w:val="00A30BEE"/>
    <w:rsid w:val="00A31751"/>
    <w:rsid w:val="00A318C4"/>
    <w:rsid w:val="00A31C51"/>
    <w:rsid w:val="00A31D03"/>
    <w:rsid w:val="00A320DA"/>
    <w:rsid w:val="00A32527"/>
    <w:rsid w:val="00A325FE"/>
    <w:rsid w:val="00A32EC0"/>
    <w:rsid w:val="00A346E1"/>
    <w:rsid w:val="00A34B0B"/>
    <w:rsid w:val="00A34B80"/>
    <w:rsid w:val="00A34E4A"/>
    <w:rsid w:val="00A3538D"/>
    <w:rsid w:val="00A35F0C"/>
    <w:rsid w:val="00A36150"/>
    <w:rsid w:val="00A36563"/>
    <w:rsid w:val="00A372A1"/>
    <w:rsid w:val="00A374FD"/>
    <w:rsid w:val="00A3758F"/>
    <w:rsid w:val="00A37CD7"/>
    <w:rsid w:val="00A40372"/>
    <w:rsid w:val="00A407FC"/>
    <w:rsid w:val="00A40ABD"/>
    <w:rsid w:val="00A40CDB"/>
    <w:rsid w:val="00A41168"/>
    <w:rsid w:val="00A411A4"/>
    <w:rsid w:val="00A42291"/>
    <w:rsid w:val="00A4262C"/>
    <w:rsid w:val="00A4291A"/>
    <w:rsid w:val="00A434B4"/>
    <w:rsid w:val="00A43615"/>
    <w:rsid w:val="00A436CD"/>
    <w:rsid w:val="00A4384F"/>
    <w:rsid w:val="00A4411F"/>
    <w:rsid w:val="00A44A5B"/>
    <w:rsid w:val="00A44B98"/>
    <w:rsid w:val="00A450C3"/>
    <w:rsid w:val="00A47389"/>
    <w:rsid w:val="00A47612"/>
    <w:rsid w:val="00A500C7"/>
    <w:rsid w:val="00A5106F"/>
    <w:rsid w:val="00A51504"/>
    <w:rsid w:val="00A51B38"/>
    <w:rsid w:val="00A51C86"/>
    <w:rsid w:val="00A523DD"/>
    <w:rsid w:val="00A526BC"/>
    <w:rsid w:val="00A52A20"/>
    <w:rsid w:val="00A53951"/>
    <w:rsid w:val="00A53F42"/>
    <w:rsid w:val="00A5407B"/>
    <w:rsid w:val="00A545DB"/>
    <w:rsid w:val="00A556DB"/>
    <w:rsid w:val="00A55875"/>
    <w:rsid w:val="00A55AAB"/>
    <w:rsid w:val="00A56611"/>
    <w:rsid w:val="00A56A18"/>
    <w:rsid w:val="00A5702F"/>
    <w:rsid w:val="00A57824"/>
    <w:rsid w:val="00A57B25"/>
    <w:rsid w:val="00A57BE0"/>
    <w:rsid w:val="00A57D80"/>
    <w:rsid w:val="00A60681"/>
    <w:rsid w:val="00A607FF"/>
    <w:rsid w:val="00A60F14"/>
    <w:rsid w:val="00A60F58"/>
    <w:rsid w:val="00A614EC"/>
    <w:rsid w:val="00A61821"/>
    <w:rsid w:val="00A62E1D"/>
    <w:rsid w:val="00A62E63"/>
    <w:rsid w:val="00A63385"/>
    <w:rsid w:val="00A633C3"/>
    <w:rsid w:val="00A63607"/>
    <w:rsid w:val="00A63D55"/>
    <w:rsid w:val="00A63F6A"/>
    <w:rsid w:val="00A6438A"/>
    <w:rsid w:val="00A643FF"/>
    <w:rsid w:val="00A651F4"/>
    <w:rsid w:val="00A65715"/>
    <w:rsid w:val="00A65A24"/>
    <w:rsid w:val="00A65D1B"/>
    <w:rsid w:val="00A65FD7"/>
    <w:rsid w:val="00A667BE"/>
    <w:rsid w:val="00A679E7"/>
    <w:rsid w:val="00A67E39"/>
    <w:rsid w:val="00A67E72"/>
    <w:rsid w:val="00A714AB"/>
    <w:rsid w:val="00A71BDB"/>
    <w:rsid w:val="00A72278"/>
    <w:rsid w:val="00A72347"/>
    <w:rsid w:val="00A73B69"/>
    <w:rsid w:val="00A73FBB"/>
    <w:rsid w:val="00A74A19"/>
    <w:rsid w:val="00A7501C"/>
    <w:rsid w:val="00A754CA"/>
    <w:rsid w:val="00A76183"/>
    <w:rsid w:val="00A76AE1"/>
    <w:rsid w:val="00A76C41"/>
    <w:rsid w:val="00A76C5C"/>
    <w:rsid w:val="00A76E2D"/>
    <w:rsid w:val="00A77A67"/>
    <w:rsid w:val="00A77B5E"/>
    <w:rsid w:val="00A77EEB"/>
    <w:rsid w:val="00A805B1"/>
    <w:rsid w:val="00A80F2D"/>
    <w:rsid w:val="00A8116D"/>
    <w:rsid w:val="00A81365"/>
    <w:rsid w:val="00A81425"/>
    <w:rsid w:val="00A814E9"/>
    <w:rsid w:val="00A81651"/>
    <w:rsid w:val="00A81864"/>
    <w:rsid w:val="00A826A5"/>
    <w:rsid w:val="00A82FAF"/>
    <w:rsid w:val="00A83A37"/>
    <w:rsid w:val="00A84679"/>
    <w:rsid w:val="00A8475E"/>
    <w:rsid w:val="00A85130"/>
    <w:rsid w:val="00A85C1C"/>
    <w:rsid w:val="00A85D7D"/>
    <w:rsid w:val="00A85F5E"/>
    <w:rsid w:val="00A86491"/>
    <w:rsid w:val="00A867B7"/>
    <w:rsid w:val="00A86A29"/>
    <w:rsid w:val="00A900E2"/>
    <w:rsid w:val="00A901A0"/>
    <w:rsid w:val="00A90D58"/>
    <w:rsid w:val="00A9165E"/>
    <w:rsid w:val="00A9183B"/>
    <w:rsid w:val="00A9183F"/>
    <w:rsid w:val="00A91871"/>
    <w:rsid w:val="00A9190D"/>
    <w:rsid w:val="00A91F3C"/>
    <w:rsid w:val="00A920C2"/>
    <w:rsid w:val="00A92296"/>
    <w:rsid w:val="00A92EFD"/>
    <w:rsid w:val="00A93354"/>
    <w:rsid w:val="00A93378"/>
    <w:rsid w:val="00A93E17"/>
    <w:rsid w:val="00A9455E"/>
    <w:rsid w:val="00A95560"/>
    <w:rsid w:val="00A96E2A"/>
    <w:rsid w:val="00A97BD0"/>
    <w:rsid w:val="00A97BFD"/>
    <w:rsid w:val="00AA0DAE"/>
    <w:rsid w:val="00AA1491"/>
    <w:rsid w:val="00AA1F8A"/>
    <w:rsid w:val="00AA222C"/>
    <w:rsid w:val="00AA243A"/>
    <w:rsid w:val="00AA250A"/>
    <w:rsid w:val="00AA2735"/>
    <w:rsid w:val="00AA2EF0"/>
    <w:rsid w:val="00AA32A8"/>
    <w:rsid w:val="00AA3CF1"/>
    <w:rsid w:val="00AA4801"/>
    <w:rsid w:val="00AA4A52"/>
    <w:rsid w:val="00AA4FEE"/>
    <w:rsid w:val="00AA57BB"/>
    <w:rsid w:val="00AA5CEF"/>
    <w:rsid w:val="00AA5F6E"/>
    <w:rsid w:val="00AA633A"/>
    <w:rsid w:val="00AA6A6D"/>
    <w:rsid w:val="00AA6AB3"/>
    <w:rsid w:val="00AA6B4E"/>
    <w:rsid w:val="00AA745D"/>
    <w:rsid w:val="00AA7564"/>
    <w:rsid w:val="00AA79C4"/>
    <w:rsid w:val="00AB0788"/>
    <w:rsid w:val="00AB097E"/>
    <w:rsid w:val="00AB098F"/>
    <w:rsid w:val="00AB1287"/>
    <w:rsid w:val="00AB139C"/>
    <w:rsid w:val="00AB1766"/>
    <w:rsid w:val="00AB1A15"/>
    <w:rsid w:val="00AB1AB8"/>
    <w:rsid w:val="00AB221E"/>
    <w:rsid w:val="00AB2A17"/>
    <w:rsid w:val="00AB321E"/>
    <w:rsid w:val="00AB3579"/>
    <w:rsid w:val="00AB3FE8"/>
    <w:rsid w:val="00AB40D5"/>
    <w:rsid w:val="00AB4D06"/>
    <w:rsid w:val="00AB4FB3"/>
    <w:rsid w:val="00AB552B"/>
    <w:rsid w:val="00AB5B62"/>
    <w:rsid w:val="00AB5CB3"/>
    <w:rsid w:val="00AB6445"/>
    <w:rsid w:val="00AB6B50"/>
    <w:rsid w:val="00AB7166"/>
    <w:rsid w:val="00AB74F8"/>
    <w:rsid w:val="00AB7CD1"/>
    <w:rsid w:val="00AC002D"/>
    <w:rsid w:val="00AC1136"/>
    <w:rsid w:val="00AC16D8"/>
    <w:rsid w:val="00AC25D7"/>
    <w:rsid w:val="00AC2783"/>
    <w:rsid w:val="00AC2C6F"/>
    <w:rsid w:val="00AC2E4B"/>
    <w:rsid w:val="00AC4038"/>
    <w:rsid w:val="00AC41C6"/>
    <w:rsid w:val="00AC45AF"/>
    <w:rsid w:val="00AC45BD"/>
    <w:rsid w:val="00AC5199"/>
    <w:rsid w:val="00AC5487"/>
    <w:rsid w:val="00AC54D4"/>
    <w:rsid w:val="00AC5612"/>
    <w:rsid w:val="00AC5974"/>
    <w:rsid w:val="00AC5B71"/>
    <w:rsid w:val="00AC63C0"/>
    <w:rsid w:val="00AC675F"/>
    <w:rsid w:val="00AC6AF4"/>
    <w:rsid w:val="00AC6BC4"/>
    <w:rsid w:val="00AC71BD"/>
    <w:rsid w:val="00AC7516"/>
    <w:rsid w:val="00AD0472"/>
    <w:rsid w:val="00AD0699"/>
    <w:rsid w:val="00AD0B20"/>
    <w:rsid w:val="00AD0F5E"/>
    <w:rsid w:val="00AD1432"/>
    <w:rsid w:val="00AD17AE"/>
    <w:rsid w:val="00AD1C04"/>
    <w:rsid w:val="00AD1FC0"/>
    <w:rsid w:val="00AD21F5"/>
    <w:rsid w:val="00AD223B"/>
    <w:rsid w:val="00AD3DA8"/>
    <w:rsid w:val="00AD4176"/>
    <w:rsid w:val="00AD4301"/>
    <w:rsid w:val="00AD486B"/>
    <w:rsid w:val="00AD49DB"/>
    <w:rsid w:val="00AD4D55"/>
    <w:rsid w:val="00AD4D57"/>
    <w:rsid w:val="00AD4E1D"/>
    <w:rsid w:val="00AD5062"/>
    <w:rsid w:val="00AD5A07"/>
    <w:rsid w:val="00AD6150"/>
    <w:rsid w:val="00AD674A"/>
    <w:rsid w:val="00AD68A2"/>
    <w:rsid w:val="00AD69B4"/>
    <w:rsid w:val="00AD6AC5"/>
    <w:rsid w:val="00AD6C6B"/>
    <w:rsid w:val="00AD7B1F"/>
    <w:rsid w:val="00AD7CFE"/>
    <w:rsid w:val="00AE0CF6"/>
    <w:rsid w:val="00AE1928"/>
    <w:rsid w:val="00AE23F3"/>
    <w:rsid w:val="00AE2472"/>
    <w:rsid w:val="00AE2A0F"/>
    <w:rsid w:val="00AE2F05"/>
    <w:rsid w:val="00AE34DC"/>
    <w:rsid w:val="00AE3A79"/>
    <w:rsid w:val="00AE3B16"/>
    <w:rsid w:val="00AE3C04"/>
    <w:rsid w:val="00AE4BA8"/>
    <w:rsid w:val="00AE4D2C"/>
    <w:rsid w:val="00AE50A0"/>
    <w:rsid w:val="00AE55F0"/>
    <w:rsid w:val="00AE5BBA"/>
    <w:rsid w:val="00AE5BE7"/>
    <w:rsid w:val="00AE66DC"/>
    <w:rsid w:val="00AE6CDA"/>
    <w:rsid w:val="00AE779A"/>
    <w:rsid w:val="00AE7CE9"/>
    <w:rsid w:val="00AE7F61"/>
    <w:rsid w:val="00AF058E"/>
    <w:rsid w:val="00AF092A"/>
    <w:rsid w:val="00AF0E0D"/>
    <w:rsid w:val="00AF1AC2"/>
    <w:rsid w:val="00AF1FCD"/>
    <w:rsid w:val="00AF2013"/>
    <w:rsid w:val="00AF2210"/>
    <w:rsid w:val="00AF270F"/>
    <w:rsid w:val="00AF2D62"/>
    <w:rsid w:val="00AF31EB"/>
    <w:rsid w:val="00AF34D8"/>
    <w:rsid w:val="00AF3676"/>
    <w:rsid w:val="00AF3896"/>
    <w:rsid w:val="00AF4AFA"/>
    <w:rsid w:val="00AF4F18"/>
    <w:rsid w:val="00AF580E"/>
    <w:rsid w:val="00AF5869"/>
    <w:rsid w:val="00AF59B2"/>
    <w:rsid w:val="00AF6207"/>
    <w:rsid w:val="00AF6502"/>
    <w:rsid w:val="00AF6873"/>
    <w:rsid w:val="00AF6974"/>
    <w:rsid w:val="00AF6B13"/>
    <w:rsid w:val="00AF6DE2"/>
    <w:rsid w:val="00AF6DEB"/>
    <w:rsid w:val="00AF707A"/>
    <w:rsid w:val="00AF7A9D"/>
    <w:rsid w:val="00B002E7"/>
    <w:rsid w:val="00B003A5"/>
    <w:rsid w:val="00B00DCD"/>
    <w:rsid w:val="00B0120D"/>
    <w:rsid w:val="00B0142F"/>
    <w:rsid w:val="00B01446"/>
    <w:rsid w:val="00B01670"/>
    <w:rsid w:val="00B01899"/>
    <w:rsid w:val="00B01C0B"/>
    <w:rsid w:val="00B01C1E"/>
    <w:rsid w:val="00B026DD"/>
    <w:rsid w:val="00B027A3"/>
    <w:rsid w:val="00B0308E"/>
    <w:rsid w:val="00B033AE"/>
    <w:rsid w:val="00B03471"/>
    <w:rsid w:val="00B03A2A"/>
    <w:rsid w:val="00B04503"/>
    <w:rsid w:val="00B0484A"/>
    <w:rsid w:val="00B04A46"/>
    <w:rsid w:val="00B04F79"/>
    <w:rsid w:val="00B056B5"/>
    <w:rsid w:val="00B0576F"/>
    <w:rsid w:val="00B05875"/>
    <w:rsid w:val="00B05888"/>
    <w:rsid w:val="00B0609B"/>
    <w:rsid w:val="00B06C01"/>
    <w:rsid w:val="00B06C42"/>
    <w:rsid w:val="00B06F9D"/>
    <w:rsid w:val="00B07858"/>
    <w:rsid w:val="00B105DF"/>
    <w:rsid w:val="00B10F99"/>
    <w:rsid w:val="00B110AA"/>
    <w:rsid w:val="00B113A4"/>
    <w:rsid w:val="00B1170B"/>
    <w:rsid w:val="00B11D78"/>
    <w:rsid w:val="00B121C6"/>
    <w:rsid w:val="00B123E2"/>
    <w:rsid w:val="00B12C92"/>
    <w:rsid w:val="00B12D45"/>
    <w:rsid w:val="00B130A3"/>
    <w:rsid w:val="00B1358A"/>
    <w:rsid w:val="00B13AC6"/>
    <w:rsid w:val="00B13C70"/>
    <w:rsid w:val="00B14064"/>
    <w:rsid w:val="00B1429C"/>
    <w:rsid w:val="00B144DB"/>
    <w:rsid w:val="00B145E1"/>
    <w:rsid w:val="00B1485F"/>
    <w:rsid w:val="00B14E12"/>
    <w:rsid w:val="00B14F63"/>
    <w:rsid w:val="00B15492"/>
    <w:rsid w:val="00B15568"/>
    <w:rsid w:val="00B159AF"/>
    <w:rsid w:val="00B15E0B"/>
    <w:rsid w:val="00B15F65"/>
    <w:rsid w:val="00B167A9"/>
    <w:rsid w:val="00B16C93"/>
    <w:rsid w:val="00B173BF"/>
    <w:rsid w:val="00B1760C"/>
    <w:rsid w:val="00B17824"/>
    <w:rsid w:val="00B17C1A"/>
    <w:rsid w:val="00B17CF4"/>
    <w:rsid w:val="00B17DC1"/>
    <w:rsid w:val="00B17F1D"/>
    <w:rsid w:val="00B20F3D"/>
    <w:rsid w:val="00B215E5"/>
    <w:rsid w:val="00B22209"/>
    <w:rsid w:val="00B2282F"/>
    <w:rsid w:val="00B22AD8"/>
    <w:rsid w:val="00B23042"/>
    <w:rsid w:val="00B23A7E"/>
    <w:rsid w:val="00B23BBF"/>
    <w:rsid w:val="00B241FF"/>
    <w:rsid w:val="00B24E76"/>
    <w:rsid w:val="00B25329"/>
    <w:rsid w:val="00B256A4"/>
    <w:rsid w:val="00B2576D"/>
    <w:rsid w:val="00B259DE"/>
    <w:rsid w:val="00B25B52"/>
    <w:rsid w:val="00B264A6"/>
    <w:rsid w:val="00B26B4A"/>
    <w:rsid w:val="00B26BF5"/>
    <w:rsid w:val="00B27237"/>
    <w:rsid w:val="00B2730B"/>
    <w:rsid w:val="00B27721"/>
    <w:rsid w:val="00B27E8A"/>
    <w:rsid w:val="00B30180"/>
    <w:rsid w:val="00B30194"/>
    <w:rsid w:val="00B30475"/>
    <w:rsid w:val="00B307A3"/>
    <w:rsid w:val="00B310D7"/>
    <w:rsid w:val="00B31429"/>
    <w:rsid w:val="00B322B5"/>
    <w:rsid w:val="00B32365"/>
    <w:rsid w:val="00B32423"/>
    <w:rsid w:val="00B3282F"/>
    <w:rsid w:val="00B32A57"/>
    <w:rsid w:val="00B32D3D"/>
    <w:rsid w:val="00B332F9"/>
    <w:rsid w:val="00B33800"/>
    <w:rsid w:val="00B33D9D"/>
    <w:rsid w:val="00B33E40"/>
    <w:rsid w:val="00B3414F"/>
    <w:rsid w:val="00B34512"/>
    <w:rsid w:val="00B35957"/>
    <w:rsid w:val="00B35A05"/>
    <w:rsid w:val="00B360D0"/>
    <w:rsid w:val="00B36338"/>
    <w:rsid w:val="00B36C4A"/>
    <w:rsid w:val="00B36FDE"/>
    <w:rsid w:val="00B37BCC"/>
    <w:rsid w:val="00B37C53"/>
    <w:rsid w:val="00B37DA9"/>
    <w:rsid w:val="00B40024"/>
    <w:rsid w:val="00B4012E"/>
    <w:rsid w:val="00B4097F"/>
    <w:rsid w:val="00B418B9"/>
    <w:rsid w:val="00B41C4E"/>
    <w:rsid w:val="00B41F80"/>
    <w:rsid w:val="00B42502"/>
    <w:rsid w:val="00B42600"/>
    <w:rsid w:val="00B42CF4"/>
    <w:rsid w:val="00B43946"/>
    <w:rsid w:val="00B43AC4"/>
    <w:rsid w:val="00B44397"/>
    <w:rsid w:val="00B46303"/>
    <w:rsid w:val="00B46533"/>
    <w:rsid w:val="00B46825"/>
    <w:rsid w:val="00B46CA8"/>
    <w:rsid w:val="00B46FF7"/>
    <w:rsid w:val="00B47368"/>
    <w:rsid w:val="00B474A7"/>
    <w:rsid w:val="00B47BA5"/>
    <w:rsid w:val="00B47D45"/>
    <w:rsid w:val="00B5016F"/>
    <w:rsid w:val="00B510B6"/>
    <w:rsid w:val="00B51A89"/>
    <w:rsid w:val="00B52678"/>
    <w:rsid w:val="00B52DA7"/>
    <w:rsid w:val="00B54505"/>
    <w:rsid w:val="00B54742"/>
    <w:rsid w:val="00B54B49"/>
    <w:rsid w:val="00B54DB5"/>
    <w:rsid w:val="00B5501B"/>
    <w:rsid w:val="00B550F6"/>
    <w:rsid w:val="00B555E8"/>
    <w:rsid w:val="00B55ADB"/>
    <w:rsid w:val="00B55CDC"/>
    <w:rsid w:val="00B5679D"/>
    <w:rsid w:val="00B56B06"/>
    <w:rsid w:val="00B56CAD"/>
    <w:rsid w:val="00B570E1"/>
    <w:rsid w:val="00B600B5"/>
    <w:rsid w:val="00B6040D"/>
    <w:rsid w:val="00B6071B"/>
    <w:rsid w:val="00B6074B"/>
    <w:rsid w:val="00B609EA"/>
    <w:rsid w:val="00B60CE3"/>
    <w:rsid w:val="00B60DB2"/>
    <w:rsid w:val="00B60E46"/>
    <w:rsid w:val="00B61FD7"/>
    <w:rsid w:val="00B62134"/>
    <w:rsid w:val="00B6271F"/>
    <w:rsid w:val="00B63426"/>
    <w:rsid w:val="00B6375D"/>
    <w:rsid w:val="00B63A46"/>
    <w:rsid w:val="00B63FF1"/>
    <w:rsid w:val="00B64CE7"/>
    <w:rsid w:val="00B6538F"/>
    <w:rsid w:val="00B65652"/>
    <w:rsid w:val="00B6595A"/>
    <w:rsid w:val="00B661AE"/>
    <w:rsid w:val="00B664A1"/>
    <w:rsid w:val="00B668CA"/>
    <w:rsid w:val="00B6703D"/>
    <w:rsid w:val="00B674B5"/>
    <w:rsid w:val="00B6760D"/>
    <w:rsid w:val="00B70812"/>
    <w:rsid w:val="00B70CE6"/>
    <w:rsid w:val="00B70E7C"/>
    <w:rsid w:val="00B71420"/>
    <w:rsid w:val="00B72FAC"/>
    <w:rsid w:val="00B7363B"/>
    <w:rsid w:val="00B73A06"/>
    <w:rsid w:val="00B74082"/>
    <w:rsid w:val="00B7519A"/>
    <w:rsid w:val="00B7559F"/>
    <w:rsid w:val="00B75833"/>
    <w:rsid w:val="00B75D89"/>
    <w:rsid w:val="00B762D3"/>
    <w:rsid w:val="00B76608"/>
    <w:rsid w:val="00B7721D"/>
    <w:rsid w:val="00B7729A"/>
    <w:rsid w:val="00B772D5"/>
    <w:rsid w:val="00B77AE9"/>
    <w:rsid w:val="00B80447"/>
    <w:rsid w:val="00B806C4"/>
    <w:rsid w:val="00B810FC"/>
    <w:rsid w:val="00B8145F"/>
    <w:rsid w:val="00B81495"/>
    <w:rsid w:val="00B82109"/>
    <w:rsid w:val="00B8263E"/>
    <w:rsid w:val="00B826CC"/>
    <w:rsid w:val="00B829D3"/>
    <w:rsid w:val="00B82C3D"/>
    <w:rsid w:val="00B83CC2"/>
    <w:rsid w:val="00B844AF"/>
    <w:rsid w:val="00B8497D"/>
    <w:rsid w:val="00B84B02"/>
    <w:rsid w:val="00B84C73"/>
    <w:rsid w:val="00B85931"/>
    <w:rsid w:val="00B85A3E"/>
    <w:rsid w:val="00B864A0"/>
    <w:rsid w:val="00B86A2E"/>
    <w:rsid w:val="00B86B88"/>
    <w:rsid w:val="00B86F1D"/>
    <w:rsid w:val="00B8715A"/>
    <w:rsid w:val="00B87696"/>
    <w:rsid w:val="00B87921"/>
    <w:rsid w:val="00B87F77"/>
    <w:rsid w:val="00B90756"/>
    <w:rsid w:val="00B90B69"/>
    <w:rsid w:val="00B91072"/>
    <w:rsid w:val="00B9157B"/>
    <w:rsid w:val="00B91DB5"/>
    <w:rsid w:val="00B924A1"/>
    <w:rsid w:val="00B92E99"/>
    <w:rsid w:val="00B93051"/>
    <w:rsid w:val="00B93592"/>
    <w:rsid w:val="00B93EE3"/>
    <w:rsid w:val="00B94008"/>
    <w:rsid w:val="00B941C3"/>
    <w:rsid w:val="00B9421D"/>
    <w:rsid w:val="00B948D6"/>
    <w:rsid w:val="00B94CED"/>
    <w:rsid w:val="00B952E5"/>
    <w:rsid w:val="00B95D75"/>
    <w:rsid w:val="00B96240"/>
    <w:rsid w:val="00B96D93"/>
    <w:rsid w:val="00B96F47"/>
    <w:rsid w:val="00B97162"/>
    <w:rsid w:val="00B973B1"/>
    <w:rsid w:val="00BA066B"/>
    <w:rsid w:val="00BA0C46"/>
    <w:rsid w:val="00BA11B1"/>
    <w:rsid w:val="00BA1ED8"/>
    <w:rsid w:val="00BA3095"/>
    <w:rsid w:val="00BA3804"/>
    <w:rsid w:val="00BA3E55"/>
    <w:rsid w:val="00BA3F64"/>
    <w:rsid w:val="00BA4216"/>
    <w:rsid w:val="00BA433B"/>
    <w:rsid w:val="00BA4991"/>
    <w:rsid w:val="00BA592C"/>
    <w:rsid w:val="00BA6967"/>
    <w:rsid w:val="00BA7280"/>
    <w:rsid w:val="00BA7A0E"/>
    <w:rsid w:val="00BA7A33"/>
    <w:rsid w:val="00BA7E92"/>
    <w:rsid w:val="00BB02B8"/>
    <w:rsid w:val="00BB0EEB"/>
    <w:rsid w:val="00BB1152"/>
    <w:rsid w:val="00BB121C"/>
    <w:rsid w:val="00BB136D"/>
    <w:rsid w:val="00BB142D"/>
    <w:rsid w:val="00BB18AA"/>
    <w:rsid w:val="00BB1D7C"/>
    <w:rsid w:val="00BB2238"/>
    <w:rsid w:val="00BB23B3"/>
    <w:rsid w:val="00BB26A8"/>
    <w:rsid w:val="00BB2A4C"/>
    <w:rsid w:val="00BB3156"/>
    <w:rsid w:val="00BB323E"/>
    <w:rsid w:val="00BB365B"/>
    <w:rsid w:val="00BB373C"/>
    <w:rsid w:val="00BB3B4C"/>
    <w:rsid w:val="00BB3D75"/>
    <w:rsid w:val="00BB3DC2"/>
    <w:rsid w:val="00BB409E"/>
    <w:rsid w:val="00BB46C8"/>
    <w:rsid w:val="00BB4897"/>
    <w:rsid w:val="00BB4907"/>
    <w:rsid w:val="00BB49E2"/>
    <w:rsid w:val="00BB4A92"/>
    <w:rsid w:val="00BB592F"/>
    <w:rsid w:val="00BB5E9B"/>
    <w:rsid w:val="00BB5EAD"/>
    <w:rsid w:val="00BB650A"/>
    <w:rsid w:val="00BB652A"/>
    <w:rsid w:val="00BB6B5A"/>
    <w:rsid w:val="00BB6D68"/>
    <w:rsid w:val="00BB6E4D"/>
    <w:rsid w:val="00BC0235"/>
    <w:rsid w:val="00BC03B3"/>
    <w:rsid w:val="00BC0A1D"/>
    <w:rsid w:val="00BC0DD6"/>
    <w:rsid w:val="00BC0DE4"/>
    <w:rsid w:val="00BC14FF"/>
    <w:rsid w:val="00BC1826"/>
    <w:rsid w:val="00BC1B5D"/>
    <w:rsid w:val="00BC1B6B"/>
    <w:rsid w:val="00BC1C51"/>
    <w:rsid w:val="00BC1C6B"/>
    <w:rsid w:val="00BC3F60"/>
    <w:rsid w:val="00BC3FDB"/>
    <w:rsid w:val="00BC4B4D"/>
    <w:rsid w:val="00BC4F45"/>
    <w:rsid w:val="00BC57DA"/>
    <w:rsid w:val="00BC6498"/>
    <w:rsid w:val="00BC64F1"/>
    <w:rsid w:val="00BC69A1"/>
    <w:rsid w:val="00BC79B0"/>
    <w:rsid w:val="00BD0A22"/>
    <w:rsid w:val="00BD0DA9"/>
    <w:rsid w:val="00BD0EEE"/>
    <w:rsid w:val="00BD1377"/>
    <w:rsid w:val="00BD152F"/>
    <w:rsid w:val="00BD1D56"/>
    <w:rsid w:val="00BD1DEA"/>
    <w:rsid w:val="00BD21EE"/>
    <w:rsid w:val="00BD24ED"/>
    <w:rsid w:val="00BD37B0"/>
    <w:rsid w:val="00BD3EFA"/>
    <w:rsid w:val="00BD48D4"/>
    <w:rsid w:val="00BD4B78"/>
    <w:rsid w:val="00BD4C62"/>
    <w:rsid w:val="00BD50F8"/>
    <w:rsid w:val="00BD557B"/>
    <w:rsid w:val="00BD5997"/>
    <w:rsid w:val="00BD59EE"/>
    <w:rsid w:val="00BD5A55"/>
    <w:rsid w:val="00BD5A5D"/>
    <w:rsid w:val="00BD6977"/>
    <w:rsid w:val="00BD6AD2"/>
    <w:rsid w:val="00BD72D6"/>
    <w:rsid w:val="00BD73F8"/>
    <w:rsid w:val="00BD77D0"/>
    <w:rsid w:val="00BD79E5"/>
    <w:rsid w:val="00BD7EA5"/>
    <w:rsid w:val="00BE04EA"/>
    <w:rsid w:val="00BE09C5"/>
    <w:rsid w:val="00BE0DA0"/>
    <w:rsid w:val="00BE0EB6"/>
    <w:rsid w:val="00BE1E4D"/>
    <w:rsid w:val="00BE1ED3"/>
    <w:rsid w:val="00BE1F9B"/>
    <w:rsid w:val="00BE205A"/>
    <w:rsid w:val="00BE2478"/>
    <w:rsid w:val="00BE29C5"/>
    <w:rsid w:val="00BE3F91"/>
    <w:rsid w:val="00BE4054"/>
    <w:rsid w:val="00BE4634"/>
    <w:rsid w:val="00BE4CC0"/>
    <w:rsid w:val="00BE4EFF"/>
    <w:rsid w:val="00BE5D6B"/>
    <w:rsid w:val="00BE66BD"/>
    <w:rsid w:val="00BE70D3"/>
    <w:rsid w:val="00BE7CC8"/>
    <w:rsid w:val="00BE7EBD"/>
    <w:rsid w:val="00BE7FDC"/>
    <w:rsid w:val="00BF0F4D"/>
    <w:rsid w:val="00BF148B"/>
    <w:rsid w:val="00BF173D"/>
    <w:rsid w:val="00BF18F8"/>
    <w:rsid w:val="00BF2C5E"/>
    <w:rsid w:val="00BF3301"/>
    <w:rsid w:val="00BF342B"/>
    <w:rsid w:val="00BF3BE1"/>
    <w:rsid w:val="00BF3D12"/>
    <w:rsid w:val="00BF3E88"/>
    <w:rsid w:val="00BF431C"/>
    <w:rsid w:val="00BF4540"/>
    <w:rsid w:val="00BF455E"/>
    <w:rsid w:val="00BF4767"/>
    <w:rsid w:val="00BF479D"/>
    <w:rsid w:val="00BF47FF"/>
    <w:rsid w:val="00BF5435"/>
    <w:rsid w:val="00BF5DF3"/>
    <w:rsid w:val="00BF6B25"/>
    <w:rsid w:val="00BF7D7C"/>
    <w:rsid w:val="00C00758"/>
    <w:rsid w:val="00C00A39"/>
    <w:rsid w:val="00C01247"/>
    <w:rsid w:val="00C015DB"/>
    <w:rsid w:val="00C01ADA"/>
    <w:rsid w:val="00C01CE0"/>
    <w:rsid w:val="00C02058"/>
    <w:rsid w:val="00C020F2"/>
    <w:rsid w:val="00C022BA"/>
    <w:rsid w:val="00C02726"/>
    <w:rsid w:val="00C0319E"/>
    <w:rsid w:val="00C03485"/>
    <w:rsid w:val="00C03674"/>
    <w:rsid w:val="00C0442A"/>
    <w:rsid w:val="00C04470"/>
    <w:rsid w:val="00C0569A"/>
    <w:rsid w:val="00C05B30"/>
    <w:rsid w:val="00C05E04"/>
    <w:rsid w:val="00C063A4"/>
    <w:rsid w:val="00C06D04"/>
    <w:rsid w:val="00C06F18"/>
    <w:rsid w:val="00C06FFB"/>
    <w:rsid w:val="00C106B9"/>
    <w:rsid w:val="00C10D4B"/>
    <w:rsid w:val="00C112EE"/>
    <w:rsid w:val="00C12027"/>
    <w:rsid w:val="00C1294B"/>
    <w:rsid w:val="00C12C91"/>
    <w:rsid w:val="00C12EAF"/>
    <w:rsid w:val="00C13130"/>
    <w:rsid w:val="00C13572"/>
    <w:rsid w:val="00C13923"/>
    <w:rsid w:val="00C13E83"/>
    <w:rsid w:val="00C13F07"/>
    <w:rsid w:val="00C14733"/>
    <w:rsid w:val="00C14E95"/>
    <w:rsid w:val="00C15B68"/>
    <w:rsid w:val="00C15DF3"/>
    <w:rsid w:val="00C163E2"/>
    <w:rsid w:val="00C1797C"/>
    <w:rsid w:val="00C17A5A"/>
    <w:rsid w:val="00C17AFA"/>
    <w:rsid w:val="00C17C60"/>
    <w:rsid w:val="00C17FFE"/>
    <w:rsid w:val="00C2035E"/>
    <w:rsid w:val="00C2045B"/>
    <w:rsid w:val="00C208DD"/>
    <w:rsid w:val="00C20F17"/>
    <w:rsid w:val="00C2139F"/>
    <w:rsid w:val="00C21B16"/>
    <w:rsid w:val="00C221C3"/>
    <w:rsid w:val="00C221DC"/>
    <w:rsid w:val="00C24287"/>
    <w:rsid w:val="00C2443F"/>
    <w:rsid w:val="00C24929"/>
    <w:rsid w:val="00C24EBB"/>
    <w:rsid w:val="00C25322"/>
    <w:rsid w:val="00C2581D"/>
    <w:rsid w:val="00C26288"/>
    <w:rsid w:val="00C26D7A"/>
    <w:rsid w:val="00C2704F"/>
    <w:rsid w:val="00C2793A"/>
    <w:rsid w:val="00C27EC9"/>
    <w:rsid w:val="00C3084D"/>
    <w:rsid w:val="00C31493"/>
    <w:rsid w:val="00C319E9"/>
    <w:rsid w:val="00C31AF0"/>
    <w:rsid w:val="00C327BD"/>
    <w:rsid w:val="00C32CF1"/>
    <w:rsid w:val="00C33345"/>
    <w:rsid w:val="00C3360D"/>
    <w:rsid w:val="00C33822"/>
    <w:rsid w:val="00C33C98"/>
    <w:rsid w:val="00C33D25"/>
    <w:rsid w:val="00C3481D"/>
    <w:rsid w:val="00C349FB"/>
    <w:rsid w:val="00C34D37"/>
    <w:rsid w:val="00C34D5C"/>
    <w:rsid w:val="00C3557E"/>
    <w:rsid w:val="00C36029"/>
    <w:rsid w:val="00C3605F"/>
    <w:rsid w:val="00C37105"/>
    <w:rsid w:val="00C372FC"/>
    <w:rsid w:val="00C37341"/>
    <w:rsid w:val="00C376D1"/>
    <w:rsid w:val="00C377B3"/>
    <w:rsid w:val="00C40147"/>
    <w:rsid w:val="00C40812"/>
    <w:rsid w:val="00C4092D"/>
    <w:rsid w:val="00C40C17"/>
    <w:rsid w:val="00C40FC4"/>
    <w:rsid w:val="00C419A6"/>
    <w:rsid w:val="00C41C3A"/>
    <w:rsid w:val="00C41E2A"/>
    <w:rsid w:val="00C4214B"/>
    <w:rsid w:val="00C427A1"/>
    <w:rsid w:val="00C4280B"/>
    <w:rsid w:val="00C42904"/>
    <w:rsid w:val="00C429DF"/>
    <w:rsid w:val="00C42D18"/>
    <w:rsid w:val="00C430DA"/>
    <w:rsid w:val="00C4326D"/>
    <w:rsid w:val="00C436BD"/>
    <w:rsid w:val="00C44090"/>
    <w:rsid w:val="00C44448"/>
    <w:rsid w:val="00C44A30"/>
    <w:rsid w:val="00C44F8C"/>
    <w:rsid w:val="00C45A23"/>
    <w:rsid w:val="00C45EDF"/>
    <w:rsid w:val="00C463F7"/>
    <w:rsid w:val="00C46686"/>
    <w:rsid w:val="00C47500"/>
    <w:rsid w:val="00C475F5"/>
    <w:rsid w:val="00C50F94"/>
    <w:rsid w:val="00C511BE"/>
    <w:rsid w:val="00C51763"/>
    <w:rsid w:val="00C517C4"/>
    <w:rsid w:val="00C51E08"/>
    <w:rsid w:val="00C51F2D"/>
    <w:rsid w:val="00C52650"/>
    <w:rsid w:val="00C526D4"/>
    <w:rsid w:val="00C52BD7"/>
    <w:rsid w:val="00C52F2A"/>
    <w:rsid w:val="00C53A90"/>
    <w:rsid w:val="00C53BB7"/>
    <w:rsid w:val="00C53CD8"/>
    <w:rsid w:val="00C5409C"/>
    <w:rsid w:val="00C542E6"/>
    <w:rsid w:val="00C54782"/>
    <w:rsid w:val="00C54828"/>
    <w:rsid w:val="00C554F3"/>
    <w:rsid w:val="00C556D9"/>
    <w:rsid w:val="00C5601E"/>
    <w:rsid w:val="00C565A8"/>
    <w:rsid w:val="00C56668"/>
    <w:rsid w:val="00C56836"/>
    <w:rsid w:val="00C5685D"/>
    <w:rsid w:val="00C572D8"/>
    <w:rsid w:val="00C600A2"/>
    <w:rsid w:val="00C60B97"/>
    <w:rsid w:val="00C6186F"/>
    <w:rsid w:val="00C61A74"/>
    <w:rsid w:val="00C61E09"/>
    <w:rsid w:val="00C6212C"/>
    <w:rsid w:val="00C62169"/>
    <w:rsid w:val="00C62F98"/>
    <w:rsid w:val="00C631FD"/>
    <w:rsid w:val="00C6396B"/>
    <w:rsid w:val="00C64895"/>
    <w:rsid w:val="00C65944"/>
    <w:rsid w:val="00C65B0D"/>
    <w:rsid w:val="00C660F0"/>
    <w:rsid w:val="00C6623E"/>
    <w:rsid w:val="00C663A9"/>
    <w:rsid w:val="00C6649E"/>
    <w:rsid w:val="00C66573"/>
    <w:rsid w:val="00C668D1"/>
    <w:rsid w:val="00C66B22"/>
    <w:rsid w:val="00C66FCD"/>
    <w:rsid w:val="00C7030A"/>
    <w:rsid w:val="00C708CA"/>
    <w:rsid w:val="00C72056"/>
    <w:rsid w:val="00C72B0A"/>
    <w:rsid w:val="00C72D56"/>
    <w:rsid w:val="00C738CC"/>
    <w:rsid w:val="00C73CBF"/>
    <w:rsid w:val="00C74519"/>
    <w:rsid w:val="00C74804"/>
    <w:rsid w:val="00C748C8"/>
    <w:rsid w:val="00C74A56"/>
    <w:rsid w:val="00C75317"/>
    <w:rsid w:val="00C75739"/>
    <w:rsid w:val="00C757A7"/>
    <w:rsid w:val="00C75813"/>
    <w:rsid w:val="00C75A92"/>
    <w:rsid w:val="00C761A3"/>
    <w:rsid w:val="00C76227"/>
    <w:rsid w:val="00C762A1"/>
    <w:rsid w:val="00C76315"/>
    <w:rsid w:val="00C76821"/>
    <w:rsid w:val="00C76E76"/>
    <w:rsid w:val="00C77EEB"/>
    <w:rsid w:val="00C80946"/>
    <w:rsid w:val="00C8096A"/>
    <w:rsid w:val="00C80BE8"/>
    <w:rsid w:val="00C820DD"/>
    <w:rsid w:val="00C82DCB"/>
    <w:rsid w:val="00C82F34"/>
    <w:rsid w:val="00C831E6"/>
    <w:rsid w:val="00C83491"/>
    <w:rsid w:val="00C8363D"/>
    <w:rsid w:val="00C8407C"/>
    <w:rsid w:val="00C842ED"/>
    <w:rsid w:val="00C846BE"/>
    <w:rsid w:val="00C846E1"/>
    <w:rsid w:val="00C84C27"/>
    <w:rsid w:val="00C8612E"/>
    <w:rsid w:val="00C86E87"/>
    <w:rsid w:val="00C87032"/>
    <w:rsid w:val="00C871A4"/>
    <w:rsid w:val="00C87523"/>
    <w:rsid w:val="00C87B03"/>
    <w:rsid w:val="00C87D6E"/>
    <w:rsid w:val="00C87F91"/>
    <w:rsid w:val="00C9022E"/>
    <w:rsid w:val="00C902CF"/>
    <w:rsid w:val="00C9072A"/>
    <w:rsid w:val="00C9195C"/>
    <w:rsid w:val="00C91A6E"/>
    <w:rsid w:val="00C91B41"/>
    <w:rsid w:val="00C920FF"/>
    <w:rsid w:val="00C9271A"/>
    <w:rsid w:val="00C92DEF"/>
    <w:rsid w:val="00C92F6F"/>
    <w:rsid w:val="00C93FC7"/>
    <w:rsid w:val="00C9406D"/>
    <w:rsid w:val="00C940B1"/>
    <w:rsid w:val="00C94988"/>
    <w:rsid w:val="00C94C56"/>
    <w:rsid w:val="00C94CB6"/>
    <w:rsid w:val="00C956C5"/>
    <w:rsid w:val="00C95756"/>
    <w:rsid w:val="00C95787"/>
    <w:rsid w:val="00C9591E"/>
    <w:rsid w:val="00C95D1B"/>
    <w:rsid w:val="00C95E64"/>
    <w:rsid w:val="00C96001"/>
    <w:rsid w:val="00C970D6"/>
    <w:rsid w:val="00C974E7"/>
    <w:rsid w:val="00CA009D"/>
    <w:rsid w:val="00CA0A07"/>
    <w:rsid w:val="00CA0C6B"/>
    <w:rsid w:val="00CA0CC6"/>
    <w:rsid w:val="00CA1449"/>
    <w:rsid w:val="00CA16A6"/>
    <w:rsid w:val="00CA1C37"/>
    <w:rsid w:val="00CA1D87"/>
    <w:rsid w:val="00CA2B7B"/>
    <w:rsid w:val="00CA2B85"/>
    <w:rsid w:val="00CA2EB6"/>
    <w:rsid w:val="00CA303D"/>
    <w:rsid w:val="00CA3354"/>
    <w:rsid w:val="00CA3367"/>
    <w:rsid w:val="00CA4388"/>
    <w:rsid w:val="00CA488A"/>
    <w:rsid w:val="00CA5A3F"/>
    <w:rsid w:val="00CA5B5B"/>
    <w:rsid w:val="00CA5B8D"/>
    <w:rsid w:val="00CA5D7D"/>
    <w:rsid w:val="00CA6638"/>
    <w:rsid w:val="00CA6774"/>
    <w:rsid w:val="00CA73AA"/>
    <w:rsid w:val="00CA7420"/>
    <w:rsid w:val="00CA75FC"/>
    <w:rsid w:val="00CB0093"/>
    <w:rsid w:val="00CB0411"/>
    <w:rsid w:val="00CB08B8"/>
    <w:rsid w:val="00CB14BF"/>
    <w:rsid w:val="00CB14C4"/>
    <w:rsid w:val="00CB19DB"/>
    <w:rsid w:val="00CB1D06"/>
    <w:rsid w:val="00CB1F9D"/>
    <w:rsid w:val="00CB276E"/>
    <w:rsid w:val="00CB2BA6"/>
    <w:rsid w:val="00CB2CF1"/>
    <w:rsid w:val="00CB34F4"/>
    <w:rsid w:val="00CB37FC"/>
    <w:rsid w:val="00CB3991"/>
    <w:rsid w:val="00CB3AAA"/>
    <w:rsid w:val="00CB3F88"/>
    <w:rsid w:val="00CB4079"/>
    <w:rsid w:val="00CB4207"/>
    <w:rsid w:val="00CB4256"/>
    <w:rsid w:val="00CB463B"/>
    <w:rsid w:val="00CB466C"/>
    <w:rsid w:val="00CB48BB"/>
    <w:rsid w:val="00CB56E0"/>
    <w:rsid w:val="00CB608A"/>
    <w:rsid w:val="00CB61A0"/>
    <w:rsid w:val="00CB6895"/>
    <w:rsid w:val="00CB6C9D"/>
    <w:rsid w:val="00CB718E"/>
    <w:rsid w:val="00CB7301"/>
    <w:rsid w:val="00CB7A4B"/>
    <w:rsid w:val="00CB7A6E"/>
    <w:rsid w:val="00CB7B3F"/>
    <w:rsid w:val="00CB7CB8"/>
    <w:rsid w:val="00CC00F0"/>
    <w:rsid w:val="00CC0232"/>
    <w:rsid w:val="00CC055F"/>
    <w:rsid w:val="00CC0630"/>
    <w:rsid w:val="00CC0A37"/>
    <w:rsid w:val="00CC1CB5"/>
    <w:rsid w:val="00CC2458"/>
    <w:rsid w:val="00CC2545"/>
    <w:rsid w:val="00CC25BF"/>
    <w:rsid w:val="00CC2CAE"/>
    <w:rsid w:val="00CC3012"/>
    <w:rsid w:val="00CC3983"/>
    <w:rsid w:val="00CC3A06"/>
    <w:rsid w:val="00CC462A"/>
    <w:rsid w:val="00CC474D"/>
    <w:rsid w:val="00CC4821"/>
    <w:rsid w:val="00CC5509"/>
    <w:rsid w:val="00CC58C6"/>
    <w:rsid w:val="00CC5B7A"/>
    <w:rsid w:val="00CC5C29"/>
    <w:rsid w:val="00CC5C76"/>
    <w:rsid w:val="00CC6106"/>
    <w:rsid w:val="00CC61CC"/>
    <w:rsid w:val="00CC66CB"/>
    <w:rsid w:val="00CC7028"/>
    <w:rsid w:val="00CC7072"/>
    <w:rsid w:val="00CC70FA"/>
    <w:rsid w:val="00CC734C"/>
    <w:rsid w:val="00CD0516"/>
    <w:rsid w:val="00CD071C"/>
    <w:rsid w:val="00CD1C06"/>
    <w:rsid w:val="00CD20BB"/>
    <w:rsid w:val="00CD2EEE"/>
    <w:rsid w:val="00CD3987"/>
    <w:rsid w:val="00CD3CFD"/>
    <w:rsid w:val="00CD3E64"/>
    <w:rsid w:val="00CD3F7F"/>
    <w:rsid w:val="00CD42F0"/>
    <w:rsid w:val="00CD4703"/>
    <w:rsid w:val="00CD480F"/>
    <w:rsid w:val="00CD4D7A"/>
    <w:rsid w:val="00CD4E7E"/>
    <w:rsid w:val="00CD500C"/>
    <w:rsid w:val="00CD5048"/>
    <w:rsid w:val="00CD5072"/>
    <w:rsid w:val="00CD5542"/>
    <w:rsid w:val="00CD5DFC"/>
    <w:rsid w:val="00CD5F8D"/>
    <w:rsid w:val="00CD6040"/>
    <w:rsid w:val="00CD696E"/>
    <w:rsid w:val="00CD6E6E"/>
    <w:rsid w:val="00CD6EB0"/>
    <w:rsid w:val="00CD7C87"/>
    <w:rsid w:val="00CD7DE4"/>
    <w:rsid w:val="00CD7E1D"/>
    <w:rsid w:val="00CE0146"/>
    <w:rsid w:val="00CE0494"/>
    <w:rsid w:val="00CE0495"/>
    <w:rsid w:val="00CE10E1"/>
    <w:rsid w:val="00CE13F3"/>
    <w:rsid w:val="00CE1737"/>
    <w:rsid w:val="00CE181F"/>
    <w:rsid w:val="00CE1824"/>
    <w:rsid w:val="00CE1C5E"/>
    <w:rsid w:val="00CE1D0A"/>
    <w:rsid w:val="00CE2316"/>
    <w:rsid w:val="00CE2D28"/>
    <w:rsid w:val="00CE3158"/>
    <w:rsid w:val="00CE315E"/>
    <w:rsid w:val="00CE37F2"/>
    <w:rsid w:val="00CE39CD"/>
    <w:rsid w:val="00CE4559"/>
    <w:rsid w:val="00CE4CEC"/>
    <w:rsid w:val="00CE5F7A"/>
    <w:rsid w:val="00CE6695"/>
    <w:rsid w:val="00CE67E7"/>
    <w:rsid w:val="00CE7419"/>
    <w:rsid w:val="00CE755F"/>
    <w:rsid w:val="00CE77DF"/>
    <w:rsid w:val="00CF009E"/>
    <w:rsid w:val="00CF04EC"/>
    <w:rsid w:val="00CF0997"/>
    <w:rsid w:val="00CF125A"/>
    <w:rsid w:val="00CF1919"/>
    <w:rsid w:val="00CF26E2"/>
    <w:rsid w:val="00CF3533"/>
    <w:rsid w:val="00CF39EB"/>
    <w:rsid w:val="00CF3CCD"/>
    <w:rsid w:val="00CF4CB6"/>
    <w:rsid w:val="00CF57F5"/>
    <w:rsid w:val="00CF6CA5"/>
    <w:rsid w:val="00CF6EB3"/>
    <w:rsid w:val="00CF7EF2"/>
    <w:rsid w:val="00D00008"/>
    <w:rsid w:val="00D0075E"/>
    <w:rsid w:val="00D01ADD"/>
    <w:rsid w:val="00D01AF7"/>
    <w:rsid w:val="00D01CCE"/>
    <w:rsid w:val="00D022F4"/>
    <w:rsid w:val="00D026B0"/>
    <w:rsid w:val="00D02A7E"/>
    <w:rsid w:val="00D02C3B"/>
    <w:rsid w:val="00D02C76"/>
    <w:rsid w:val="00D03938"/>
    <w:rsid w:val="00D03C06"/>
    <w:rsid w:val="00D03E80"/>
    <w:rsid w:val="00D04A19"/>
    <w:rsid w:val="00D054F6"/>
    <w:rsid w:val="00D05544"/>
    <w:rsid w:val="00D05BE3"/>
    <w:rsid w:val="00D06BDD"/>
    <w:rsid w:val="00D072AF"/>
    <w:rsid w:val="00D1018B"/>
    <w:rsid w:val="00D1129D"/>
    <w:rsid w:val="00D11691"/>
    <w:rsid w:val="00D1172E"/>
    <w:rsid w:val="00D1180E"/>
    <w:rsid w:val="00D12900"/>
    <w:rsid w:val="00D12B4F"/>
    <w:rsid w:val="00D12B92"/>
    <w:rsid w:val="00D12BD1"/>
    <w:rsid w:val="00D12F35"/>
    <w:rsid w:val="00D12F4B"/>
    <w:rsid w:val="00D1319F"/>
    <w:rsid w:val="00D134BB"/>
    <w:rsid w:val="00D13D71"/>
    <w:rsid w:val="00D1453E"/>
    <w:rsid w:val="00D14665"/>
    <w:rsid w:val="00D14CA2"/>
    <w:rsid w:val="00D14E7F"/>
    <w:rsid w:val="00D15112"/>
    <w:rsid w:val="00D155C6"/>
    <w:rsid w:val="00D158CE"/>
    <w:rsid w:val="00D15B8E"/>
    <w:rsid w:val="00D160D0"/>
    <w:rsid w:val="00D1672D"/>
    <w:rsid w:val="00D169A6"/>
    <w:rsid w:val="00D16BF4"/>
    <w:rsid w:val="00D16C9C"/>
    <w:rsid w:val="00D177FD"/>
    <w:rsid w:val="00D201CB"/>
    <w:rsid w:val="00D208C2"/>
    <w:rsid w:val="00D20FC6"/>
    <w:rsid w:val="00D21041"/>
    <w:rsid w:val="00D21192"/>
    <w:rsid w:val="00D21465"/>
    <w:rsid w:val="00D220EB"/>
    <w:rsid w:val="00D22578"/>
    <w:rsid w:val="00D22703"/>
    <w:rsid w:val="00D22B4F"/>
    <w:rsid w:val="00D22C50"/>
    <w:rsid w:val="00D233C2"/>
    <w:rsid w:val="00D2381E"/>
    <w:rsid w:val="00D2437D"/>
    <w:rsid w:val="00D25079"/>
    <w:rsid w:val="00D25318"/>
    <w:rsid w:val="00D254F9"/>
    <w:rsid w:val="00D26B07"/>
    <w:rsid w:val="00D2769C"/>
    <w:rsid w:val="00D300B3"/>
    <w:rsid w:val="00D3015E"/>
    <w:rsid w:val="00D30237"/>
    <w:rsid w:val="00D3030A"/>
    <w:rsid w:val="00D30631"/>
    <w:rsid w:val="00D308BC"/>
    <w:rsid w:val="00D30A6C"/>
    <w:rsid w:val="00D30AF2"/>
    <w:rsid w:val="00D30C60"/>
    <w:rsid w:val="00D31269"/>
    <w:rsid w:val="00D318AC"/>
    <w:rsid w:val="00D31FAA"/>
    <w:rsid w:val="00D32DBA"/>
    <w:rsid w:val="00D339DE"/>
    <w:rsid w:val="00D33DA9"/>
    <w:rsid w:val="00D3421E"/>
    <w:rsid w:val="00D345E2"/>
    <w:rsid w:val="00D34B8A"/>
    <w:rsid w:val="00D34ECA"/>
    <w:rsid w:val="00D34FE9"/>
    <w:rsid w:val="00D35051"/>
    <w:rsid w:val="00D35744"/>
    <w:rsid w:val="00D3582E"/>
    <w:rsid w:val="00D35A11"/>
    <w:rsid w:val="00D35B2D"/>
    <w:rsid w:val="00D36CAD"/>
    <w:rsid w:val="00D371AF"/>
    <w:rsid w:val="00D37DE3"/>
    <w:rsid w:val="00D40392"/>
    <w:rsid w:val="00D40BC3"/>
    <w:rsid w:val="00D40E18"/>
    <w:rsid w:val="00D41434"/>
    <w:rsid w:val="00D4152E"/>
    <w:rsid w:val="00D41543"/>
    <w:rsid w:val="00D41564"/>
    <w:rsid w:val="00D415E9"/>
    <w:rsid w:val="00D418BB"/>
    <w:rsid w:val="00D42862"/>
    <w:rsid w:val="00D431E0"/>
    <w:rsid w:val="00D43248"/>
    <w:rsid w:val="00D43C21"/>
    <w:rsid w:val="00D43C34"/>
    <w:rsid w:val="00D45784"/>
    <w:rsid w:val="00D465D8"/>
    <w:rsid w:val="00D46751"/>
    <w:rsid w:val="00D46D85"/>
    <w:rsid w:val="00D471ED"/>
    <w:rsid w:val="00D5023D"/>
    <w:rsid w:val="00D5060A"/>
    <w:rsid w:val="00D521F7"/>
    <w:rsid w:val="00D522FF"/>
    <w:rsid w:val="00D5312A"/>
    <w:rsid w:val="00D53259"/>
    <w:rsid w:val="00D53A8B"/>
    <w:rsid w:val="00D54486"/>
    <w:rsid w:val="00D546EF"/>
    <w:rsid w:val="00D54A7C"/>
    <w:rsid w:val="00D54F50"/>
    <w:rsid w:val="00D55107"/>
    <w:rsid w:val="00D557F5"/>
    <w:rsid w:val="00D56579"/>
    <w:rsid w:val="00D5678A"/>
    <w:rsid w:val="00D56D0D"/>
    <w:rsid w:val="00D56E1F"/>
    <w:rsid w:val="00D5781C"/>
    <w:rsid w:val="00D57C1E"/>
    <w:rsid w:val="00D57E6B"/>
    <w:rsid w:val="00D57F58"/>
    <w:rsid w:val="00D60226"/>
    <w:rsid w:val="00D60355"/>
    <w:rsid w:val="00D6052D"/>
    <w:rsid w:val="00D60712"/>
    <w:rsid w:val="00D60E3C"/>
    <w:rsid w:val="00D61184"/>
    <w:rsid w:val="00D6132A"/>
    <w:rsid w:val="00D619CA"/>
    <w:rsid w:val="00D6277E"/>
    <w:rsid w:val="00D636DA"/>
    <w:rsid w:val="00D63AC9"/>
    <w:rsid w:val="00D63E64"/>
    <w:rsid w:val="00D644A6"/>
    <w:rsid w:val="00D65274"/>
    <w:rsid w:val="00D6531B"/>
    <w:rsid w:val="00D65863"/>
    <w:rsid w:val="00D65B2C"/>
    <w:rsid w:val="00D65CFA"/>
    <w:rsid w:val="00D661BA"/>
    <w:rsid w:val="00D66CCA"/>
    <w:rsid w:val="00D66DE7"/>
    <w:rsid w:val="00D6701A"/>
    <w:rsid w:val="00D6775A"/>
    <w:rsid w:val="00D67A6D"/>
    <w:rsid w:val="00D7056D"/>
    <w:rsid w:val="00D711D9"/>
    <w:rsid w:val="00D71988"/>
    <w:rsid w:val="00D72321"/>
    <w:rsid w:val="00D72B6E"/>
    <w:rsid w:val="00D734BD"/>
    <w:rsid w:val="00D751AC"/>
    <w:rsid w:val="00D754C8"/>
    <w:rsid w:val="00D75ADC"/>
    <w:rsid w:val="00D76666"/>
    <w:rsid w:val="00D768E3"/>
    <w:rsid w:val="00D76B8B"/>
    <w:rsid w:val="00D76CB5"/>
    <w:rsid w:val="00D777DE"/>
    <w:rsid w:val="00D77BCB"/>
    <w:rsid w:val="00D804AF"/>
    <w:rsid w:val="00D81422"/>
    <w:rsid w:val="00D814B7"/>
    <w:rsid w:val="00D81677"/>
    <w:rsid w:val="00D81BE3"/>
    <w:rsid w:val="00D81D31"/>
    <w:rsid w:val="00D83000"/>
    <w:rsid w:val="00D83D16"/>
    <w:rsid w:val="00D83E05"/>
    <w:rsid w:val="00D840EA"/>
    <w:rsid w:val="00D843C2"/>
    <w:rsid w:val="00D85B6A"/>
    <w:rsid w:val="00D85CF1"/>
    <w:rsid w:val="00D85FE0"/>
    <w:rsid w:val="00D86528"/>
    <w:rsid w:val="00D868AA"/>
    <w:rsid w:val="00D86B64"/>
    <w:rsid w:val="00D87201"/>
    <w:rsid w:val="00D8748A"/>
    <w:rsid w:val="00D87A6B"/>
    <w:rsid w:val="00D87E71"/>
    <w:rsid w:val="00D90089"/>
    <w:rsid w:val="00D901BC"/>
    <w:rsid w:val="00D90FA1"/>
    <w:rsid w:val="00D91F42"/>
    <w:rsid w:val="00D92521"/>
    <w:rsid w:val="00D92D67"/>
    <w:rsid w:val="00D93635"/>
    <w:rsid w:val="00D940DA"/>
    <w:rsid w:val="00D9477B"/>
    <w:rsid w:val="00D94852"/>
    <w:rsid w:val="00D94F26"/>
    <w:rsid w:val="00D95B67"/>
    <w:rsid w:val="00D96310"/>
    <w:rsid w:val="00D968F6"/>
    <w:rsid w:val="00D96E00"/>
    <w:rsid w:val="00D9716A"/>
    <w:rsid w:val="00DA02DA"/>
    <w:rsid w:val="00DA07B0"/>
    <w:rsid w:val="00DA0A1B"/>
    <w:rsid w:val="00DA0B65"/>
    <w:rsid w:val="00DA1027"/>
    <w:rsid w:val="00DA1311"/>
    <w:rsid w:val="00DA185A"/>
    <w:rsid w:val="00DA1F5C"/>
    <w:rsid w:val="00DA2671"/>
    <w:rsid w:val="00DA2692"/>
    <w:rsid w:val="00DA3B3A"/>
    <w:rsid w:val="00DA3B92"/>
    <w:rsid w:val="00DA3D96"/>
    <w:rsid w:val="00DA3DB4"/>
    <w:rsid w:val="00DA4370"/>
    <w:rsid w:val="00DA4C8B"/>
    <w:rsid w:val="00DA5634"/>
    <w:rsid w:val="00DA630C"/>
    <w:rsid w:val="00DA636D"/>
    <w:rsid w:val="00DA66E2"/>
    <w:rsid w:val="00DA67E5"/>
    <w:rsid w:val="00DA6B87"/>
    <w:rsid w:val="00DA71AA"/>
    <w:rsid w:val="00DA721A"/>
    <w:rsid w:val="00DA7B3A"/>
    <w:rsid w:val="00DA7B64"/>
    <w:rsid w:val="00DA7C85"/>
    <w:rsid w:val="00DB0764"/>
    <w:rsid w:val="00DB0838"/>
    <w:rsid w:val="00DB1240"/>
    <w:rsid w:val="00DB15A2"/>
    <w:rsid w:val="00DB182D"/>
    <w:rsid w:val="00DB18C4"/>
    <w:rsid w:val="00DB2A99"/>
    <w:rsid w:val="00DB2B28"/>
    <w:rsid w:val="00DB2B5B"/>
    <w:rsid w:val="00DB2B6F"/>
    <w:rsid w:val="00DB2DE6"/>
    <w:rsid w:val="00DB2EB7"/>
    <w:rsid w:val="00DB3543"/>
    <w:rsid w:val="00DB3727"/>
    <w:rsid w:val="00DB3E5F"/>
    <w:rsid w:val="00DB40E5"/>
    <w:rsid w:val="00DB40FA"/>
    <w:rsid w:val="00DB589C"/>
    <w:rsid w:val="00DB5A49"/>
    <w:rsid w:val="00DB5F2D"/>
    <w:rsid w:val="00DB61EA"/>
    <w:rsid w:val="00DB631B"/>
    <w:rsid w:val="00DB653C"/>
    <w:rsid w:val="00DB67DD"/>
    <w:rsid w:val="00DB69F1"/>
    <w:rsid w:val="00DC0092"/>
    <w:rsid w:val="00DC080F"/>
    <w:rsid w:val="00DC093A"/>
    <w:rsid w:val="00DC1CA5"/>
    <w:rsid w:val="00DC237F"/>
    <w:rsid w:val="00DC2821"/>
    <w:rsid w:val="00DC2EDF"/>
    <w:rsid w:val="00DC36BE"/>
    <w:rsid w:val="00DC373B"/>
    <w:rsid w:val="00DC410B"/>
    <w:rsid w:val="00DC410C"/>
    <w:rsid w:val="00DC47E6"/>
    <w:rsid w:val="00DC592D"/>
    <w:rsid w:val="00DC5A17"/>
    <w:rsid w:val="00DC5A7F"/>
    <w:rsid w:val="00DC60A8"/>
    <w:rsid w:val="00DC6127"/>
    <w:rsid w:val="00DC6C22"/>
    <w:rsid w:val="00DC71CB"/>
    <w:rsid w:val="00DC728F"/>
    <w:rsid w:val="00DC772D"/>
    <w:rsid w:val="00DD00C9"/>
    <w:rsid w:val="00DD0B7F"/>
    <w:rsid w:val="00DD1BCD"/>
    <w:rsid w:val="00DD1C59"/>
    <w:rsid w:val="00DD28FD"/>
    <w:rsid w:val="00DD31B5"/>
    <w:rsid w:val="00DD389D"/>
    <w:rsid w:val="00DD3A52"/>
    <w:rsid w:val="00DD3BC4"/>
    <w:rsid w:val="00DD3F08"/>
    <w:rsid w:val="00DD46F3"/>
    <w:rsid w:val="00DD4A10"/>
    <w:rsid w:val="00DD4C31"/>
    <w:rsid w:val="00DD50E5"/>
    <w:rsid w:val="00DD517E"/>
    <w:rsid w:val="00DD536F"/>
    <w:rsid w:val="00DD53D4"/>
    <w:rsid w:val="00DD75A2"/>
    <w:rsid w:val="00DD761F"/>
    <w:rsid w:val="00DD7BFF"/>
    <w:rsid w:val="00DD7FC0"/>
    <w:rsid w:val="00DE0028"/>
    <w:rsid w:val="00DE0243"/>
    <w:rsid w:val="00DE167F"/>
    <w:rsid w:val="00DE19FF"/>
    <w:rsid w:val="00DE1CC8"/>
    <w:rsid w:val="00DE1D26"/>
    <w:rsid w:val="00DE209B"/>
    <w:rsid w:val="00DE2152"/>
    <w:rsid w:val="00DE22AC"/>
    <w:rsid w:val="00DE2BE8"/>
    <w:rsid w:val="00DE2DAA"/>
    <w:rsid w:val="00DE3A38"/>
    <w:rsid w:val="00DE3C4D"/>
    <w:rsid w:val="00DE3DE2"/>
    <w:rsid w:val="00DE465C"/>
    <w:rsid w:val="00DE4955"/>
    <w:rsid w:val="00DE4C90"/>
    <w:rsid w:val="00DE4D26"/>
    <w:rsid w:val="00DE5781"/>
    <w:rsid w:val="00DE5A28"/>
    <w:rsid w:val="00DE5D8C"/>
    <w:rsid w:val="00DE5DBC"/>
    <w:rsid w:val="00DE61B3"/>
    <w:rsid w:val="00DE62DC"/>
    <w:rsid w:val="00DE6955"/>
    <w:rsid w:val="00DE6F08"/>
    <w:rsid w:val="00DE7318"/>
    <w:rsid w:val="00DE755C"/>
    <w:rsid w:val="00DE7715"/>
    <w:rsid w:val="00DE776D"/>
    <w:rsid w:val="00DE7865"/>
    <w:rsid w:val="00DE7F52"/>
    <w:rsid w:val="00DF026B"/>
    <w:rsid w:val="00DF0373"/>
    <w:rsid w:val="00DF0920"/>
    <w:rsid w:val="00DF0A60"/>
    <w:rsid w:val="00DF0D9C"/>
    <w:rsid w:val="00DF1363"/>
    <w:rsid w:val="00DF1F81"/>
    <w:rsid w:val="00DF1FD6"/>
    <w:rsid w:val="00DF2306"/>
    <w:rsid w:val="00DF25EA"/>
    <w:rsid w:val="00DF279A"/>
    <w:rsid w:val="00DF303D"/>
    <w:rsid w:val="00DF3182"/>
    <w:rsid w:val="00DF331F"/>
    <w:rsid w:val="00DF3D04"/>
    <w:rsid w:val="00DF3D52"/>
    <w:rsid w:val="00DF41F1"/>
    <w:rsid w:val="00DF4475"/>
    <w:rsid w:val="00DF4F7B"/>
    <w:rsid w:val="00DF57E8"/>
    <w:rsid w:val="00DF5B95"/>
    <w:rsid w:val="00DF5F71"/>
    <w:rsid w:val="00DF6483"/>
    <w:rsid w:val="00DF6DD8"/>
    <w:rsid w:val="00DF7963"/>
    <w:rsid w:val="00DF7AA8"/>
    <w:rsid w:val="00DF7AF2"/>
    <w:rsid w:val="00DF7E02"/>
    <w:rsid w:val="00DF7F2C"/>
    <w:rsid w:val="00DF7F4D"/>
    <w:rsid w:val="00E00107"/>
    <w:rsid w:val="00E01FF2"/>
    <w:rsid w:val="00E020C9"/>
    <w:rsid w:val="00E048F5"/>
    <w:rsid w:val="00E04AF0"/>
    <w:rsid w:val="00E04DFF"/>
    <w:rsid w:val="00E04F29"/>
    <w:rsid w:val="00E04FDD"/>
    <w:rsid w:val="00E05471"/>
    <w:rsid w:val="00E05CCA"/>
    <w:rsid w:val="00E05D23"/>
    <w:rsid w:val="00E05E48"/>
    <w:rsid w:val="00E064B8"/>
    <w:rsid w:val="00E06719"/>
    <w:rsid w:val="00E0697E"/>
    <w:rsid w:val="00E06E1B"/>
    <w:rsid w:val="00E07065"/>
    <w:rsid w:val="00E071A0"/>
    <w:rsid w:val="00E074C5"/>
    <w:rsid w:val="00E07648"/>
    <w:rsid w:val="00E07C4C"/>
    <w:rsid w:val="00E07DB2"/>
    <w:rsid w:val="00E07F4F"/>
    <w:rsid w:val="00E100E5"/>
    <w:rsid w:val="00E10F73"/>
    <w:rsid w:val="00E1177F"/>
    <w:rsid w:val="00E11D0B"/>
    <w:rsid w:val="00E120C4"/>
    <w:rsid w:val="00E12144"/>
    <w:rsid w:val="00E123CF"/>
    <w:rsid w:val="00E13CA9"/>
    <w:rsid w:val="00E13F7D"/>
    <w:rsid w:val="00E143EB"/>
    <w:rsid w:val="00E146C0"/>
    <w:rsid w:val="00E1583C"/>
    <w:rsid w:val="00E15AB1"/>
    <w:rsid w:val="00E15AFC"/>
    <w:rsid w:val="00E161F5"/>
    <w:rsid w:val="00E1625C"/>
    <w:rsid w:val="00E16829"/>
    <w:rsid w:val="00E17001"/>
    <w:rsid w:val="00E176D9"/>
    <w:rsid w:val="00E17A92"/>
    <w:rsid w:val="00E17C62"/>
    <w:rsid w:val="00E17CB9"/>
    <w:rsid w:val="00E17ECC"/>
    <w:rsid w:val="00E200D0"/>
    <w:rsid w:val="00E20AA1"/>
    <w:rsid w:val="00E20C3E"/>
    <w:rsid w:val="00E20F69"/>
    <w:rsid w:val="00E21731"/>
    <w:rsid w:val="00E22007"/>
    <w:rsid w:val="00E2275B"/>
    <w:rsid w:val="00E232A6"/>
    <w:rsid w:val="00E23749"/>
    <w:rsid w:val="00E23879"/>
    <w:rsid w:val="00E24769"/>
    <w:rsid w:val="00E249F5"/>
    <w:rsid w:val="00E24ED3"/>
    <w:rsid w:val="00E26443"/>
    <w:rsid w:val="00E267DA"/>
    <w:rsid w:val="00E279D5"/>
    <w:rsid w:val="00E309EE"/>
    <w:rsid w:val="00E3179B"/>
    <w:rsid w:val="00E31B40"/>
    <w:rsid w:val="00E32068"/>
    <w:rsid w:val="00E3210A"/>
    <w:rsid w:val="00E3245E"/>
    <w:rsid w:val="00E3296E"/>
    <w:rsid w:val="00E33A7F"/>
    <w:rsid w:val="00E34409"/>
    <w:rsid w:val="00E3484D"/>
    <w:rsid w:val="00E3493E"/>
    <w:rsid w:val="00E34E36"/>
    <w:rsid w:val="00E3571F"/>
    <w:rsid w:val="00E36421"/>
    <w:rsid w:val="00E365F8"/>
    <w:rsid w:val="00E36A64"/>
    <w:rsid w:val="00E36FAB"/>
    <w:rsid w:val="00E37191"/>
    <w:rsid w:val="00E373DE"/>
    <w:rsid w:val="00E375A9"/>
    <w:rsid w:val="00E4015D"/>
    <w:rsid w:val="00E41128"/>
    <w:rsid w:val="00E419F6"/>
    <w:rsid w:val="00E41ABA"/>
    <w:rsid w:val="00E41C35"/>
    <w:rsid w:val="00E42149"/>
    <w:rsid w:val="00E421ED"/>
    <w:rsid w:val="00E42800"/>
    <w:rsid w:val="00E4308E"/>
    <w:rsid w:val="00E437BB"/>
    <w:rsid w:val="00E448CB"/>
    <w:rsid w:val="00E44A5E"/>
    <w:rsid w:val="00E44C07"/>
    <w:rsid w:val="00E450C5"/>
    <w:rsid w:val="00E45203"/>
    <w:rsid w:val="00E45871"/>
    <w:rsid w:val="00E45F35"/>
    <w:rsid w:val="00E46F48"/>
    <w:rsid w:val="00E47B6D"/>
    <w:rsid w:val="00E506E7"/>
    <w:rsid w:val="00E5098A"/>
    <w:rsid w:val="00E50CB7"/>
    <w:rsid w:val="00E512BA"/>
    <w:rsid w:val="00E51E8E"/>
    <w:rsid w:val="00E51FA0"/>
    <w:rsid w:val="00E52FBA"/>
    <w:rsid w:val="00E5339E"/>
    <w:rsid w:val="00E533BA"/>
    <w:rsid w:val="00E53E8C"/>
    <w:rsid w:val="00E53F2C"/>
    <w:rsid w:val="00E54304"/>
    <w:rsid w:val="00E54383"/>
    <w:rsid w:val="00E55287"/>
    <w:rsid w:val="00E553AD"/>
    <w:rsid w:val="00E5613C"/>
    <w:rsid w:val="00E56A69"/>
    <w:rsid w:val="00E56DFA"/>
    <w:rsid w:val="00E573D0"/>
    <w:rsid w:val="00E5768E"/>
    <w:rsid w:val="00E57BF5"/>
    <w:rsid w:val="00E57E5B"/>
    <w:rsid w:val="00E60523"/>
    <w:rsid w:val="00E608A4"/>
    <w:rsid w:val="00E60EBE"/>
    <w:rsid w:val="00E61195"/>
    <w:rsid w:val="00E61B5F"/>
    <w:rsid w:val="00E625E6"/>
    <w:rsid w:val="00E62D66"/>
    <w:rsid w:val="00E63391"/>
    <w:rsid w:val="00E633D2"/>
    <w:rsid w:val="00E63C02"/>
    <w:rsid w:val="00E64AEC"/>
    <w:rsid w:val="00E64C83"/>
    <w:rsid w:val="00E65384"/>
    <w:rsid w:val="00E66813"/>
    <w:rsid w:val="00E66918"/>
    <w:rsid w:val="00E66D45"/>
    <w:rsid w:val="00E66EA0"/>
    <w:rsid w:val="00E675F1"/>
    <w:rsid w:val="00E67881"/>
    <w:rsid w:val="00E7099F"/>
    <w:rsid w:val="00E709E7"/>
    <w:rsid w:val="00E70AD3"/>
    <w:rsid w:val="00E70DB0"/>
    <w:rsid w:val="00E71139"/>
    <w:rsid w:val="00E716DD"/>
    <w:rsid w:val="00E72704"/>
    <w:rsid w:val="00E7297A"/>
    <w:rsid w:val="00E73171"/>
    <w:rsid w:val="00E75225"/>
    <w:rsid w:val="00E756C0"/>
    <w:rsid w:val="00E75787"/>
    <w:rsid w:val="00E75A4C"/>
    <w:rsid w:val="00E75A69"/>
    <w:rsid w:val="00E75F88"/>
    <w:rsid w:val="00E76237"/>
    <w:rsid w:val="00E766BE"/>
    <w:rsid w:val="00E76B07"/>
    <w:rsid w:val="00E76E5B"/>
    <w:rsid w:val="00E778CC"/>
    <w:rsid w:val="00E80347"/>
    <w:rsid w:val="00E80895"/>
    <w:rsid w:val="00E80AC7"/>
    <w:rsid w:val="00E81956"/>
    <w:rsid w:val="00E81B3B"/>
    <w:rsid w:val="00E81D56"/>
    <w:rsid w:val="00E821D1"/>
    <w:rsid w:val="00E822ED"/>
    <w:rsid w:val="00E824A5"/>
    <w:rsid w:val="00E82610"/>
    <w:rsid w:val="00E82EAF"/>
    <w:rsid w:val="00E830CD"/>
    <w:rsid w:val="00E83884"/>
    <w:rsid w:val="00E83A52"/>
    <w:rsid w:val="00E83B3F"/>
    <w:rsid w:val="00E8409A"/>
    <w:rsid w:val="00E8410F"/>
    <w:rsid w:val="00E8415F"/>
    <w:rsid w:val="00E849C6"/>
    <w:rsid w:val="00E84BDD"/>
    <w:rsid w:val="00E85096"/>
    <w:rsid w:val="00E85229"/>
    <w:rsid w:val="00E8596D"/>
    <w:rsid w:val="00E859F4"/>
    <w:rsid w:val="00E85DA5"/>
    <w:rsid w:val="00E8680D"/>
    <w:rsid w:val="00E87068"/>
    <w:rsid w:val="00E876C1"/>
    <w:rsid w:val="00E87A2A"/>
    <w:rsid w:val="00E90837"/>
    <w:rsid w:val="00E908A6"/>
    <w:rsid w:val="00E90CD3"/>
    <w:rsid w:val="00E91363"/>
    <w:rsid w:val="00E915F7"/>
    <w:rsid w:val="00E92E61"/>
    <w:rsid w:val="00E939E7"/>
    <w:rsid w:val="00E93D09"/>
    <w:rsid w:val="00E93FFE"/>
    <w:rsid w:val="00E953B3"/>
    <w:rsid w:val="00E957EC"/>
    <w:rsid w:val="00E95CA9"/>
    <w:rsid w:val="00E95DEF"/>
    <w:rsid w:val="00E963D5"/>
    <w:rsid w:val="00E966ED"/>
    <w:rsid w:val="00E96ADB"/>
    <w:rsid w:val="00E96AE5"/>
    <w:rsid w:val="00E973C0"/>
    <w:rsid w:val="00E97736"/>
    <w:rsid w:val="00E97928"/>
    <w:rsid w:val="00E97C11"/>
    <w:rsid w:val="00E97E5E"/>
    <w:rsid w:val="00EA03C9"/>
    <w:rsid w:val="00EA0820"/>
    <w:rsid w:val="00EA1005"/>
    <w:rsid w:val="00EA1350"/>
    <w:rsid w:val="00EA156D"/>
    <w:rsid w:val="00EA164C"/>
    <w:rsid w:val="00EA1891"/>
    <w:rsid w:val="00EA18E5"/>
    <w:rsid w:val="00EA2B0D"/>
    <w:rsid w:val="00EA2CA1"/>
    <w:rsid w:val="00EA2DB4"/>
    <w:rsid w:val="00EA30CD"/>
    <w:rsid w:val="00EA313B"/>
    <w:rsid w:val="00EA317C"/>
    <w:rsid w:val="00EA3E0B"/>
    <w:rsid w:val="00EA44B6"/>
    <w:rsid w:val="00EA4A56"/>
    <w:rsid w:val="00EA5292"/>
    <w:rsid w:val="00EA5641"/>
    <w:rsid w:val="00EA56F8"/>
    <w:rsid w:val="00EA6A25"/>
    <w:rsid w:val="00EA6BEC"/>
    <w:rsid w:val="00EA6E1C"/>
    <w:rsid w:val="00EA709F"/>
    <w:rsid w:val="00EA7632"/>
    <w:rsid w:val="00EB0B6D"/>
    <w:rsid w:val="00EB0C6D"/>
    <w:rsid w:val="00EB125D"/>
    <w:rsid w:val="00EB234B"/>
    <w:rsid w:val="00EB2BC9"/>
    <w:rsid w:val="00EB3248"/>
    <w:rsid w:val="00EB3289"/>
    <w:rsid w:val="00EB33C2"/>
    <w:rsid w:val="00EB35B7"/>
    <w:rsid w:val="00EB3863"/>
    <w:rsid w:val="00EB43D5"/>
    <w:rsid w:val="00EB4CAB"/>
    <w:rsid w:val="00EB50BB"/>
    <w:rsid w:val="00EB5467"/>
    <w:rsid w:val="00EB5533"/>
    <w:rsid w:val="00EB5896"/>
    <w:rsid w:val="00EB59FA"/>
    <w:rsid w:val="00EB6085"/>
    <w:rsid w:val="00EB622C"/>
    <w:rsid w:val="00EB655A"/>
    <w:rsid w:val="00EB7647"/>
    <w:rsid w:val="00EB7977"/>
    <w:rsid w:val="00EB7B19"/>
    <w:rsid w:val="00EB7DA6"/>
    <w:rsid w:val="00EB7E89"/>
    <w:rsid w:val="00EC0210"/>
    <w:rsid w:val="00EC061C"/>
    <w:rsid w:val="00EC0CDD"/>
    <w:rsid w:val="00EC101B"/>
    <w:rsid w:val="00EC1BA8"/>
    <w:rsid w:val="00EC21FB"/>
    <w:rsid w:val="00EC28DA"/>
    <w:rsid w:val="00EC2D6C"/>
    <w:rsid w:val="00EC37A8"/>
    <w:rsid w:val="00EC393C"/>
    <w:rsid w:val="00EC3ACF"/>
    <w:rsid w:val="00EC3F48"/>
    <w:rsid w:val="00EC4744"/>
    <w:rsid w:val="00EC4887"/>
    <w:rsid w:val="00EC4893"/>
    <w:rsid w:val="00EC48E9"/>
    <w:rsid w:val="00EC490A"/>
    <w:rsid w:val="00EC4F38"/>
    <w:rsid w:val="00EC513F"/>
    <w:rsid w:val="00EC52A3"/>
    <w:rsid w:val="00EC6679"/>
    <w:rsid w:val="00EC6926"/>
    <w:rsid w:val="00EC6B82"/>
    <w:rsid w:val="00EC6C21"/>
    <w:rsid w:val="00EC7421"/>
    <w:rsid w:val="00EC7538"/>
    <w:rsid w:val="00EC7656"/>
    <w:rsid w:val="00ED0C1C"/>
    <w:rsid w:val="00ED1083"/>
    <w:rsid w:val="00ED1135"/>
    <w:rsid w:val="00ED1588"/>
    <w:rsid w:val="00ED1B96"/>
    <w:rsid w:val="00ED2486"/>
    <w:rsid w:val="00ED2A1C"/>
    <w:rsid w:val="00ED3361"/>
    <w:rsid w:val="00ED364F"/>
    <w:rsid w:val="00ED3AF5"/>
    <w:rsid w:val="00ED3E0B"/>
    <w:rsid w:val="00ED3E1B"/>
    <w:rsid w:val="00ED3E6E"/>
    <w:rsid w:val="00ED3F6C"/>
    <w:rsid w:val="00ED43BD"/>
    <w:rsid w:val="00ED4646"/>
    <w:rsid w:val="00ED4F5F"/>
    <w:rsid w:val="00ED52BB"/>
    <w:rsid w:val="00ED5347"/>
    <w:rsid w:val="00ED5582"/>
    <w:rsid w:val="00ED5BAC"/>
    <w:rsid w:val="00ED5E08"/>
    <w:rsid w:val="00ED5E1A"/>
    <w:rsid w:val="00ED66C6"/>
    <w:rsid w:val="00ED67E7"/>
    <w:rsid w:val="00ED71EC"/>
    <w:rsid w:val="00ED7535"/>
    <w:rsid w:val="00ED7D72"/>
    <w:rsid w:val="00EE0648"/>
    <w:rsid w:val="00EE0B22"/>
    <w:rsid w:val="00EE12E7"/>
    <w:rsid w:val="00EE153C"/>
    <w:rsid w:val="00EE18DD"/>
    <w:rsid w:val="00EE1DC9"/>
    <w:rsid w:val="00EE1E09"/>
    <w:rsid w:val="00EE24F8"/>
    <w:rsid w:val="00EE2A56"/>
    <w:rsid w:val="00EE2AD9"/>
    <w:rsid w:val="00EE2EA0"/>
    <w:rsid w:val="00EE467C"/>
    <w:rsid w:val="00EE46D9"/>
    <w:rsid w:val="00EE4ABF"/>
    <w:rsid w:val="00EE5078"/>
    <w:rsid w:val="00EE679A"/>
    <w:rsid w:val="00EE67CC"/>
    <w:rsid w:val="00EE7A51"/>
    <w:rsid w:val="00EF0465"/>
    <w:rsid w:val="00EF0AF5"/>
    <w:rsid w:val="00EF0EAC"/>
    <w:rsid w:val="00EF1072"/>
    <w:rsid w:val="00EF1575"/>
    <w:rsid w:val="00EF1BDA"/>
    <w:rsid w:val="00EF1F8D"/>
    <w:rsid w:val="00EF23DC"/>
    <w:rsid w:val="00EF26A2"/>
    <w:rsid w:val="00EF2815"/>
    <w:rsid w:val="00EF2A53"/>
    <w:rsid w:val="00EF2BF0"/>
    <w:rsid w:val="00EF2FC4"/>
    <w:rsid w:val="00EF4CF8"/>
    <w:rsid w:val="00EF60DA"/>
    <w:rsid w:val="00EF65D9"/>
    <w:rsid w:val="00EF66B2"/>
    <w:rsid w:val="00EF6E20"/>
    <w:rsid w:val="00EF7319"/>
    <w:rsid w:val="00EF7648"/>
    <w:rsid w:val="00EF76F9"/>
    <w:rsid w:val="00EF7782"/>
    <w:rsid w:val="00EF7B75"/>
    <w:rsid w:val="00F000BF"/>
    <w:rsid w:val="00F00183"/>
    <w:rsid w:val="00F00261"/>
    <w:rsid w:val="00F007F3"/>
    <w:rsid w:val="00F00A07"/>
    <w:rsid w:val="00F01AE6"/>
    <w:rsid w:val="00F01F50"/>
    <w:rsid w:val="00F01F74"/>
    <w:rsid w:val="00F023F7"/>
    <w:rsid w:val="00F025DC"/>
    <w:rsid w:val="00F02A08"/>
    <w:rsid w:val="00F03401"/>
    <w:rsid w:val="00F036C9"/>
    <w:rsid w:val="00F0406C"/>
    <w:rsid w:val="00F04409"/>
    <w:rsid w:val="00F04530"/>
    <w:rsid w:val="00F04CB3"/>
    <w:rsid w:val="00F04FD3"/>
    <w:rsid w:val="00F052D3"/>
    <w:rsid w:val="00F06FA4"/>
    <w:rsid w:val="00F0754B"/>
    <w:rsid w:val="00F077BA"/>
    <w:rsid w:val="00F078C2"/>
    <w:rsid w:val="00F07E7D"/>
    <w:rsid w:val="00F07EDF"/>
    <w:rsid w:val="00F102CD"/>
    <w:rsid w:val="00F104F3"/>
    <w:rsid w:val="00F106AB"/>
    <w:rsid w:val="00F1093E"/>
    <w:rsid w:val="00F10B53"/>
    <w:rsid w:val="00F114A6"/>
    <w:rsid w:val="00F11661"/>
    <w:rsid w:val="00F125FC"/>
    <w:rsid w:val="00F1287C"/>
    <w:rsid w:val="00F12B22"/>
    <w:rsid w:val="00F13001"/>
    <w:rsid w:val="00F13205"/>
    <w:rsid w:val="00F13623"/>
    <w:rsid w:val="00F138A6"/>
    <w:rsid w:val="00F13BB5"/>
    <w:rsid w:val="00F14187"/>
    <w:rsid w:val="00F14463"/>
    <w:rsid w:val="00F14479"/>
    <w:rsid w:val="00F14A43"/>
    <w:rsid w:val="00F14C50"/>
    <w:rsid w:val="00F14EA8"/>
    <w:rsid w:val="00F1520A"/>
    <w:rsid w:val="00F1575B"/>
    <w:rsid w:val="00F15CD9"/>
    <w:rsid w:val="00F15CE2"/>
    <w:rsid w:val="00F1608D"/>
    <w:rsid w:val="00F169CE"/>
    <w:rsid w:val="00F16D5B"/>
    <w:rsid w:val="00F174E9"/>
    <w:rsid w:val="00F1786B"/>
    <w:rsid w:val="00F17EE3"/>
    <w:rsid w:val="00F20380"/>
    <w:rsid w:val="00F2060B"/>
    <w:rsid w:val="00F206AE"/>
    <w:rsid w:val="00F20884"/>
    <w:rsid w:val="00F21749"/>
    <w:rsid w:val="00F227E0"/>
    <w:rsid w:val="00F22940"/>
    <w:rsid w:val="00F231AE"/>
    <w:rsid w:val="00F23397"/>
    <w:rsid w:val="00F241DD"/>
    <w:rsid w:val="00F24AB9"/>
    <w:rsid w:val="00F251FA"/>
    <w:rsid w:val="00F25638"/>
    <w:rsid w:val="00F2643A"/>
    <w:rsid w:val="00F269B1"/>
    <w:rsid w:val="00F26A09"/>
    <w:rsid w:val="00F26A86"/>
    <w:rsid w:val="00F26CBD"/>
    <w:rsid w:val="00F27759"/>
    <w:rsid w:val="00F30E3B"/>
    <w:rsid w:val="00F315A9"/>
    <w:rsid w:val="00F315B4"/>
    <w:rsid w:val="00F31AAD"/>
    <w:rsid w:val="00F31D14"/>
    <w:rsid w:val="00F32144"/>
    <w:rsid w:val="00F3292E"/>
    <w:rsid w:val="00F32C62"/>
    <w:rsid w:val="00F32CF7"/>
    <w:rsid w:val="00F32F1C"/>
    <w:rsid w:val="00F32F7A"/>
    <w:rsid w:val="00F345A6"/>
    <w:rsid w:val="00F34DB0"/>
    <w:rsid w:val="00F354CA"/>
    <w:rsid w:val="00F359A2"/>
    <w:rsid w:val="00F359FF"/>
    <w:rsid w:val="00F364D6"/>
    <w:rsid w:val="00F368F7"/>
    <w:rsid w:val="00F36B16"/>
    <w:rsid w:val="00F37E08"/>
    <w:rsid w:val="00F37FD8"/>
    <w:rsid w:val="00F404DF"/>
    <w:rsid w:val="00F4080C"/>
    <w:rsid w:val="00F41C8F"/>
    <w:rsid w:val="00F42169"/>
    <w:rsid w:val="00F421E5"/>
    <w:rsid w:val="00F438F4"/>
    <w:rsid w:val="00F43BC4"/>
    <w:rsid w:val="00F444DD"/>
    <w:rsid w:val="00F44525"/>
    <w:rsid w:val="00F45436"/>
    <w:rsid w:val="00F4587E"/>
    <w:rsid w:val="00F45942"/>
    <w:rsid w:val="00F46B09"/>
    <w:rsid w:val="00F46E79"/>
    <w:rsid w:val="00F47575"/>
    <w:rsid w:val="00F475A6"/>
    <w:rsid w:val="00F47629"/>
    <w:rsid w:val="00F47B24"/>
    <w:rsid w:val="00F47B68"/>
    <w:rsid w:val="00F5054D"/>
    <w:rsid w:val="00F50AB6"/>
    <w:rsid w:val="00F50CCB"/>
    <w:rsid w:val="00F51957"/>
    <w:rsid w:val="00F51B75"/>
    <w:rsid w:val="00F5219A"/>
    <w:rsid w:val="00F52424"/>
    <w:rsid w:val="00F525E1"/>
    <w:rsid w:val="00F52988"/>
    <w:rsid w:val="00F52EAD"/>
    <w:rsid w:val="00F534EC"/>
    <w:rsid w:val="00F551F9"/>
    <w:rsid w:val="00F553E8"/>
    <w:rsid w:val="00F55B9D"/>
    <w:rsid w:val="00F56069"/>
    <w:rsid w:val="00F56259"/>
    <w:rsid w:val="00F5647D"/>
    <w:rsid w:val="00F56A23"/>
    <w:rsid w:val="00F56B58"/>
    <w:rsid w:val="00F56F54"/>
    <w:rsid w:val="00F571D9"/>
    <w:rsid w:val="00F57BC2"/>
    <w:rsid w:val="00F6030D"/>
    <w:rsid w:val="00F606F5"/>
    <w:rsid w:val="00F61C3B"/>
    <w:rsid w:val="00F62A49"/>
    <w:rsid w:val="00F62EC4"/>
    <w:rsid w:val="00F62F77"/>
    <w:rsid w:val="00F6300D"/>
    <w:rsid w:val="00F631BE"/>
    <w:rsid w:val="00F634AD"/>
    <w:rsid w:val="00F63926"/>
    <w:rsid w:val="00F64D6D"/>
    <w:rsid w:val="00F64EFF"/>
    <w:rsid w:val="00F651AC"/>
    <w:rsid w:val="00F658AB"/>
    <w:rsid w:val="00F65DAD"/>
    <w:rsid w:val="00F66387"/>
    <w:rsid w:val="00F66C8E"/>
    <w:rsid w:val="00F67848"/>
    <w:rsid w:val="00F70396"/>
    <w:rsid w:val="00F707F1"/>
    <w:rsid w:val="00F70953"/>
    <w:rsid w:val="00F70B0D"/>
    <w:rsid w:val="00F70BF0"/>
    <w:rsid w:val="00F7106A"/>
    <w:rsid w:val="00F7244E"/>
    <w:rsid w:val="00F7245E"/>
    <w:rsid w:val="00F724AC"/>
    <w:rsid w:val="00F72752"/>
    <w:rsid w:val="00F72980"/>
    <w:rsid w:val="00F72F52"/>
    <w:rsid w:val="00F72FD9"/>
    <w:rsid w:val="00F739C3"/>
    <w:rsid w:val="00F74287"/>
    <w:rsid w:val="00F749C0"/>
    <w:rsid w:val="00F74A70"/>
    <w:rsid w:val="00F75461"/>
    <w:rsid w:val="00F7556A"/>
    <w:rsid w:val="00F75739"/>
    <w:rsid w:val="00F75C6B"/>
    <w:rsid w:val="00F764F5"/>
    <w:rsid w:val="00F76C50"/>
    <w:rsid w:val="00F76DBD"/>
    <w:rsid w:val="00F76EF1"/>
    <w:rsid w:val="00F7763F"/>
    <w:rsid w:val="00F778D3"/>
    <w:rsid w:val="00F77994"/>
    <w:rsid w:val="00F80B20"/>
    <w:rsid w:val="00F8110C"/>
    <w:rsid w:val="00F8114A"/>
    <w:rsid w:val="00F81B59"/>
    <w:rsid w:val="00F81DE3"/>
    <w:rsid w:val="00F82049"/>
    <w:rsid w:val="00F822A2"/>
    <w:rsid w:val="00F82449"/>
    <w:rsid w:val="00F8272B"/>
    <w:rsid w:val="00F82AC5"/>
    <w:rsid w:val="00F83D23"/>
    <w:rsid w:val="00F83DB7"/>
    <w:rsid w:val="00F83FFC"/>
    <w:rsid w:val="00F8439F"/>
    <w:rsid w:val="00F85032"/>
    <w:rsid w:val="00F85370"/>
    <w:rsid w:val="00F85760"/>
    <w:rsid w:val="00F85C8E"/>
    <w:rsid w:val="00F8679D"/>
    <w:rsid w:val="00F867D1"/>
    <w:rsid w:val="00F868B8"/>
    <w:rsid w:val="00F868F4"/>
    <w:rsid w:val="00F86E63"/>
    <w:rsid w:val="00F86F08"/>
    <w:rsid w:val="00F875E1"/>
    <w:rsid w:val="00F878BD"/>
    <w:rsid w:val="00F87DBC"/>
    <w:rsid w:val="00F900C8"/>
    <w:rsid w:val="00F907FB"/>
    <w:rsid w:val="00F91D1A"/>
    <w:rsid w:val="00F9212D"/>
    <w:rsid w:val="00F92480"/>
    <w:rsid w:val="00F935B8"/>
    <w:rsid w:val="00F938A2"/>
    <w:rsid w:val="00F93CFE"/>
    <w:rsid w:val="00F94021"/>
    <w:rsid w:val="00F9435D"/>
    <w:rsid w:val="00F950C6"/>
    <w:rsid w:val="00F9519B"/>
    <w:rsid w:val="00F95266"/>
    <w:rsid w:val="00F95613"/>
    <w:rsid w:val="00F960D2"/>
    <w:rsid w:val="00F9659D"/>
    <w:rsid w:val="00F96977"/>
    <w:rsid w:val="00F969C9"/>
    <w:rsid w:val="00F96F6E"/>
    <w:rsid w:val="00F97A99"/>
    <w:rsid w:val="00FA0616"/>
    <w:rsid w:val="00FA0841"/>
    <w:rsid w:val="00FA13BA"/>
    <w:rsid w:val="00FA17DF"/>
    <w:rsid w:val="00FA1862"/>
    <w:rsid w:val="00FA1907"/>
    <w:rsid w:val="00FA1E3B"/>
    <w:rsid w:val="00FA2E62"/>
    <w:rsid w:val="00FA3323"/>
    <w:rsid w:val="00FA37D8"/>
    <w:rsid w:val="00FA4755"/>
    <w:rsid w:val="00FA4FF9"/>
    <w:rsid w:val="00FA5349"/>
    <w:rsid w:val="00FA5410"/>
    <w:rsid w:val="00FA57DE"/>
    <w:rsid w:val="00FA59D5"/>
    <w:rsid w:val="00FA5E84"/>
    <w:rsid w:val="00FA6015"/>
    <w:rsid w:val="00FA60C2"/>
    <w:rsid w:val="00FA60DD"/>
    <w:rsid w:val="00FA64A4"/>
    <w:rsid w:val="00FA677E"/>
    <w:rsid w:val="00FA6950"/>
    <w:rsid w:val="00FA6A7A"/>
    <w:rsid w:val="00FA6CFE"/>
    <w:rsid w:val="00FA7073"/>
    <w:rsid w:val="00FA70D7"/>
    <w:rsid w:val="00FA73FB"/>
    <w:rsid w:val="00FA749E"/>
    <w:rsid w:val="00FA7996"/>
    <w:rsid w:val="00FA7CB5"/>
    <w:rsid w:val="00FA7D74"/>
    <w:rsid w:val="00FB062D"/>
    <w:rsid w:val="00FB0A99"/>
    <w:rsid w:val="00FB0C47"/>
    <w:rsid w:val="00FB11DF"/>
    <w:rsid w:val="00FB14DA"/>
    <w:rsid w:val="00FB1A6D"/>
    <w:rsid w:val="00FB1D7D"/>
    <w:rsid w:val="00FB23D2"/>
    <w:rsid w:val="00FB2BF6"/>
    <w:rsid w:val="00FB2DC5"/>
    <w:rsid w:val="00FB3149"/>
    <w:rsid w:val="00FB3B88"/>
    <w:rsid w:val="00FB4DA0"/>
    <w:rsid w:val="00FB588F"/>
    <w:rsid w:val="00FB5AB8"/>
    <w:rsid w:val="00FB5BAC"/>
    <w:rsid w:val="00FB5EF6"/>
    <w:rsid w:val="00FB64BA"/>
    <w:rsid w:val="00FB67AD"/>
    <w:rsid w:val="00FB694B"/>
    <w:rsid w:val="00FB6BC5"/>
    <w:rsid w:val="00FB6E50"/>
    <w:rsid w:val="00FB782F"/>
    <w:rsid w:val="00FB7A34"/>
    <w:rsid w:val="00FC0269"/>
    <w:rsid w:val="00FC0437"/>
    <w:rsid w:val="00FC093B"/>
    <w:rsid w:val="00FC0DA3"/>
    <w:rsid w:val="00FC12D6"/>
    <w:rsid w:val="00FC1855"/>
    <w:rsid w:val="00FC2341"/>
    <w:rsid w:val="00FC244C"/>
    <w:rsid w:val="00FC253F"/>
    <w:rsid w:val="00FC297C"/>
    <w:rsid w:val="00FC2B76"/>
    <w:rsid w:val="00FC3AB0"/>
    <w:rsid w:val="00FC3FA6"/>
    <w:rsid w:val="00FC448C"/>
    <w:rsid w:val="00FC4CBA"/>
    <w:rsid w:val="00FC5100"/>
    <w:rsid w:val="00FC5814"/>
    <w:rsid w:val="00FC5A2E"/>
    <w:rsid w:val="00FC60FE"/>
    <w:rsid w:val="00FC7460"/>
    <w:rsid w:val="00FD063E"/>
    <w:rsid w:val="00FD06C9"/>
    <w:rsid w:val="00FD0774"/>
    <w:rsid w:val="00FD1916"/>
    <w:rsid w:val="00FD1FC1"/>
    <w:rsid w:val="00FD24DF"/>
    <w:rsid w:val="00FD26B2"/>
    <w:rsid w:val="00FD2813"/>
    <w:rsid w:val="00FD3C4F"/>
    <w:rsid w:val="00FD4A60"/>
    <w:rsid w:val="00FD4CC6"/>
    <w:rsid w:val="00FD4CDC"/>
    <w:rsid w:val="00FD5AA3"/>
    <w:rsid w:val="00FD5B29"/>
    <w:rsid w:val="00FD5FBF"/>
    <w:rsid w:val="00FD6339"/>
    <w:rsid w:val="00FD6459"/>
    <w:rsid w:val="00FD66A1"/>
    <w:rsid w:val="00FD696D"/>
    <w:rsid w:val="00FD7628"/>
    <w:rsid w:val="00FE00B9"/>
    <w:rsid w:val="00FE0AE9"/>
    <w:rsid w:val="00FE0FAA"/>
    <w:rsid w:val="00FE101B"/>
    <w:rsid w:val="00FE127E"/>
    <w:rsid w:val="00FE133A"/>
    <w:rsid w:val="00FE1F76"/>
    <w:rsid w:val="00FE2182"/>
    <w:rsid w:val="00FE2567"/>
    <w:rsid w:val="00FE27D7"/>
    <w:rsid w:val="00FE29B3"/>
    <w:rsid w:val="00FE33C0"/>
    <w:rsid w:val="00FE36E4"/>
    <w:rsid w:val="00FE3B64"/>
    <w:rsid w:val="00FE3ED3"/>
    <w:rsid w:val="00FE3FFB"/>
    <w:rsid w:val="00FE4C58"/>
    <w:rsid w:val="00FE4FD6"/>
    <w:rsid w:val="00FE546E"/>
    <w:rsid w:val="00FE5E13"/>
    <w:rsid w:val="00FE6784"/>
    <w:rsid w:val="00FE6AF4"/>
    <w:rsid w:val="00FE6C23"/>
    <w:rsid w:val="00FE73AD"/>
    <w:rsid w:val="00FE7453"/>
    <w:rsid w:val="00FE7CD6"/>
    <w:rsid w:val="00FE7EC6"/>
    <w:rsid w:val="00FE7F2E"/>
    <w:rsid w:val="00FF0736"/>
    <w:rsid w:val="00FF0A52"/>
    <w:rsid w:val="00FF107D"/>
    <w:rsid w:val="00FF117F"/>
    <w:rsid w:val="00FF1537"/>
    <w:rsid w:val="00FF1BE3"/>
    <w:rsid w:val="00FF2018"/>
    <w:rsid w:val="00FF2181"/>
    <w:rsid w:val="00FF2456"/>
    <w:rsid w:val="00FF27C4"/>
    <w:rsid w:val="00FF2F48"/>
    <w:rsid w:val="00FF3480"/>
    <w:rsid w:val="00FF3BBC"/>
    <w:rsid w:val="00FF40C0"/>
    <w:rsid w:val="00FF4581"/>
    <w:rsid w:val="00FF496E"/>
    <w:rsid w:val="00FF4EE0"/>
    <w:rsid w:val="00FF50EB"/>
    <w:rsid w:val="00FF513E"/>
    <w:rsid w:val="00FF585B"/>
    <w:rsid w:val="00FF61BA"/>
    <w:rsid w:val="00FF6A44"/>
    <w:rsid w:val="00FF6A88"/>
    <w:rsid w:val="00FF6A8B"/>
    <w:rsid w:val="00FF6C4E"/>
    <w:rsid w:val="00FF6DDF"/>
    <w:rsid w:val="00FF71FA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3F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47160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96127"/>
    <w:rPr>
      <w:lang w:eastAsia="en-US"/>
    </w:rPr>
  </w:style>
  <w:style w:type="table" w:styleId="TableGrid">
    <w:name w:val="Table Grid"/>
    <w:basedOn w:val="TableNormal"/>
    <w:uiPriority w:val="99"/>
    <w:rsid w:val="007961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385</Words>
  <Characters>2199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СОВХОЗНОГО СЕЛЬСОВЕТА</dc:title>
  <dc:subject/>
  <dc:creator>Admin</dc:creator>
  <cp:keywords/>
  <dc:description/>
  <cp:lastModifiedBy>Ченчерова Г.Р.</cp:lastModifiedBy>
  <cp:revision>3</cp:revision>
  <cp:lastPrinted>2013-10-25T05:58:00Z</cp:lastPrinted>
  <dcterms:created xsi:type="dcterms:W3CDTF">2013-10-25T05:51:00Z</dcterms:created>
  <dcterms:modified xsi:type="dcterms:W3CDTF">2013-10-25T05:59:00Z</dcterms:modified>
</cp:coreProperties>
</file>