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2" w:rsidRDefault="003A196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151.5pt;margin-top:52.2pt;width:307.4pt;height:64.6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" stroked="f">
            <v:fill opacity="0"/>
            <v:textbox>
              <w:txbxContent>
                <w:p w:rsidR="003A1962" w:rsidRPr="00FF3B94" w:rsidRDefault="003A1962" w:rsidP="00287F6E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  <w:t>УПРАВЛЕНИЕ ФЕДЕРАЛЬНОЙ</w:t>
                  </w:r>
                </w:p>
                <w:p w:rsidR="003A1962" w:rsidRPr="004B197F" w:rsidRDefault="003A1962" w:rsidP="00287F6E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</w:pPr>
                  <w:r w:rsidRPr="004B197F"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  <w:t>НАЛОГОВОЙ СЛУЖБЫ</w:t>
                  </w:r>
                </w:p>
                <w:p w:rsidR="003A1962" w:rsidRDefault="003A1962" w:rsidP="000B6893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</w:pPr>
                  <w:r w:rsidRPr="004B197F">
                    <w:rPr>
                      <w:rFonts w:ascii="Trebuchet MS" w:hAnsi="Trebuchet MS"/>
                      <w:b/>
                      <w:color w:val="0070C0"/>
                      <w:sz w:val="28"/>
                      <w:szCs w:val="28"/>
                    </w:rPr>
                    <w:t>ПО НОВОСИБИРСКОЙ ОБЛАСТИ</w:t>
                  </w:r>
                </w:p>
                <w:p w:rsidR="003A1962" w:rsidRPr="007E171A" w:rsidRDefault="003A1962" w:rsidP="000B6893">
                  <w:pPr>
                    <w:spacing w:after="0" w:line="240" w:lineRule="auto"/>
                    <w:rPr>
                      <w:rFonts w:ascii="Trebuchet MS" w:hAnsi="Trebuchet MS"/>
                      <w:b/>
                      <w:color w:val="0070C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27" type="#_x0000_t202" style="position:absolute;margin-left:169.5pt;margin-top:125.45pt;width:431.3pt;height:79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" stroked="f">
            <v:fill opacity="0"/>
            <v:textbox>
              <w:txbxContent>
                <w:p w:rsidR="003A1962" w:rsidRPr="0039737F" w:rsidRDefault="003A1962" w:rsidP="000B689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120"/>
                      <w:szCs w:val="120"/>
                    </w:rPr>
                  </w:pPr>
                  <w:r w:rsidRPr="0039737F">
                    <w:rPr>
                      <w:rFonts w:ascii="Trebuchet MS" w:hAnsi="Trebuchet MS"/>
                      <w:b/>
                      <w:bCs/>
                      <w:color w:val="FF0000"/>
                      <w:sz w:val="120"/>
                      <w:szCs w:val="120"/>
                    </w:rPr>
                    <w:t>1 ДЕКАБРЯ</w:t>
                  </w:r>
                  <w:r w:rsidRPr="0039737F">
                    <w:rPr>
                      <w:rFonts w:ascii="Trebuchet MS" w:hAnsi="Trebuchet MS"/>
                      <w:b/>
                      <w:bCs/>
                      <w:color w:val="FF0000"/>
                      <w:sz w:val="120"/>
                      <w:szCs w:val="12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2" o:spid="_x0000_s1028" type="#_x0000_t202" style="position:absolute;margin-left:559.4pt;margin-top:30.2pt;width:119.6pt;height:121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" filled="f" stroked="f" strokeweight=".5pt">
            <v:textbox>
              <w:txbxContent>
                <w:p w:rsidR="003A1962" w:rsidRPr="006164B8" w:rsidRDefault="003A1962">
                  <w:pPr>
                    <w:rPr>
                      <w:color w:val="FFFFFF"/>
                    </w:rPr>
                  </w:pPr>
                  <w:r w:rsidRPr="009F04F9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6" o:spid="_x0000_i1026" type="#_x0000_t75" style="width:90.75pt;height:106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29" type="#_x0000_t202" style="position:absolute;margin-left:666.65pt;margin-top:49.6pt;width:141.9pt;height:52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" stroked="f">
            <v:fill opacity="0"/>
            <v:textbox>
              <w:txbxContent>
                <w:p w:rsidR="003A1962" w:rsidRPr="002634B4" w:rsidRDefault="003A1962" w:rsidP="002634B4">
                  <w:pPr>
                    <w:spacing w:after="0" w:line="240" w:lineRule="auto"/>
                    <w:rPr>
                      <w:rFonts w:ascii="Trebuchet MS" w:hAnsi="Trebuchet MS" w:cs="Arial"/>
                      <w:b/>
                      <w:color w:val="0070C0"/>
                      <w:sz w:val="28"/>
                      <w:szCs w:val="28"/>
                    </w:rPr>
                  </w:pPr>
                  <w:r w:rsidRPr="002634B4">
                    <w:rPr>
                      <w:rFonts w:ascii="Trebuchet MS" w:hAnsi="Trebuchet MS" w:cs="Arial"/>
                      <w:b/>
                      <w:color w:val="0070C0"/>
                      <w:sz w:val="28"/>
                      <w:szCs w:val="28"/>
                    </w:rPr>
                    <w:t xml:space="preserve">ПРАВИТЕЛЬСТВО НОВОСИБИРСКОЙ </w:t>
                  </w:r>
                </w:p>
                <w:p w:rsidR="003A1962" w:rsidRPr="002634B4" w:rsidRDefault="003A1962" w:rsidP="002634B4">
                  <w:pPr>
                    <w:spacing w:after="0" w:line="240" w:lineRule="auto"/>
                    <w:rPr>
                      <w:rFonts w:ascii="Trebuchet MS" w:hAnsi="Trebuchet MS" w:cs="Arial"/>
                      <w:b/>
                      <w:color w:val="0070C0"/>
                      <w:sz w:val="28"/>
                      <w:szCs w:val="28"/>
                    </w:rPr>
                  </w:pPr>
                  <w:r w:rsidRPr="002634B4">
                    <w:rPr>
                      <w:rFonts w:ascii="Trebuchet MS" w:hAnsi="Trebuchet MS" w:cs="Arial"/>
                      <w:b/>
                      <w:color w:val="0070C0"/>
                      <w:sz w:val="28"/>
                      <w:szCs w:val="28"/>
                    </w:rPr>
                    <w:t>ОБЛАСТИ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30" type="#_x0000_t202" style="position:absolute;margin-left:95.9pt;margin-top:260pt;width:655.65pt;height:124.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" filled="f" stroked="f">
            <v:textbox>
              <w:txbxContent>
                <w:p w:rsidR="003A1962" w:rsidRPr="00042917" w:rsidRDefault="003A1962" w:rsidP="00042917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</w:pPr>
                  <w:r w:rsidRPr="00042917"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  <w:t>Земельный налог</w:t>
                  </w:r>
                </w:p>
                <w:p w:rsidR="003A1962" w:rsidRPr="00042917" w:rsidRDefault="003A1962" w:rsidP="00042917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</w:pPr>
                  <w:r w:rsidRPr="00042917"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  <w:t>Транспортный налог</w:t>
                  </w:r>
                </w:p>
                <w:p w:rsidR="003A1962" w:rsidRPr="00042917" w:rsidRDefault="003A1962" w:rsidP="00042917">
                  <w:pPr>
                    <w:pStyle w:val="ListParagraph"/>
                    <w:numPr>
                      <w:ilvl w:val="0"/>
                      <w:numId w:val="1"/>
                    </w:numPr>
                    <w:spacing w:before="120" w:after="0" w:line="240" w:lineRule="auto"/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</w:pPr>
                  <w:r w:rsidRPr="00042917">
                    <w:rPr>
                      <w:rFonts w:ascii="Trebuchet MS" w:hAnsi="Trebuchet MS"/>
                      <w:b/>
                      <w:bCs/>
                      <w:color w:val="0070C0"/>
                      <w:sz w:val="56"/>
                      <w:szCs w:val="56"/>
                    </w:rPr>
                    <w:t>Налог на имущество физических лиц</w:t>
                  </w:r>
                </w:p>
                <w:p w:rsidR="003A1962" w:rsidRPr="00042917" w:rsidRDefault="003A1962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" o:spid="_x0000_s1031" type="#_x0000_t202" style="position:absolute;margin-left:37.1pt;margin-top:389.65pt;width:734.65pt;height:51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" stroked="f">
            <v:fill opacity="0"/>
            <v:textbox>
              <w:txbxContent>
                <w:p w:rsidR="003A1962" w:rsidRDefault="003A1962" w:rsidP="00A616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</w:pPr>
                  <w:r w:rsidRPr="002634B4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 xml:space="preserve">Есть вопросы? Ответы - на сайте www.nalog.ru </w:t>
                  </w:r>
                </w:p>
                <w:p w:rsidR="003A1962" w:rsidRPr="002634B4" w:rsidRDefault="003A1962" w:rsidP="00A616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</w:pPr>
                  <w:r w:rsidRPr="002634B4">
                    <w:rPr>
                      <w:rFonts w:ascii="Trebuchet MS" w:hAnsi="Trebuchet MS"/>
                      <w:b/>
                      <w:color w:val="0070C0"/>
                      <w:sz w:val="40"/>
                      <w:szCs w:val="40"/>
                    </w:rPr>
                    <w:t>и по телефону 8-800-222-22-22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5" o:spid="_x0000_s1032" type="#_x0000_t202" style="position:absolute;margin-left:28pt;margin-top:208.4pt;width:781pt;height:61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" stroked="f">
            <v:fill opacity="0"/>
            <v:textbox>
              <w:txbxContent>
                <w:p w:rsidR="003A1962" w:rsidRPr="008C36C6" w:rsidRDefault="003A1962" w:rsidP="005D3A1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  <w:t>СРОК УПЛАТЫ</w:t>
                  </w:r>
                  <w:r w:rsidRPr="008C36C6"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  <w:t xml:space="preserve"> ИМУЩЕСТВЕННЫ</w:t>
                  </w:r>
                  <w:r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  <w:t>Х</w:t>
                  </w:r>
                  <w:r w:rsidRPr="008C36C6"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  <w:t xml:space="preserve"> НАЛОГ</w:t>
                  </w:r>
                  <w:r>
                    <w:rPr>
                      <w:rFonts w:ascii="Trebuchet MS" w:hAnsi="Trebuchet MS"/>
                      <w:b/>
                      <w:bCs/>
                      <w:color w:val="0070C0"/>
                      <w:sz w:val="68"/>
                      <w:szCs w:val="68"/>
                    </w:rPr>
                    <w:t>ОВ</w:t>
                  </w:r>
                </w:p>
                <w:p w:rsidR="003A1962" w:rsidRPr="000B6893" w:rsidRDefault="003A1962" w:rsidP="000B689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14" o:spid="_x0000_s1033" type="#_x0000_t75" style="position:absolute;margin-left:6.35pt;margin-top:441.3pt;width:802.3pt;height:120.45pt;z-index:-251657728;visibility:visible">
            <v:imagedata r:id="rId6" o:title=""/>
          </v:shape>
        </w:pict>
      </w:r>
      <w:r>
        <w:rPr>
          <w:noProof/>
          <w:lang w:eastAsia="ru-RU"/>
        </w:rPr>
        <w:pict>
          <v:shape id="Поле 8" o:spid="_x0000_s1034" type="#_x0000_t202" style="position:absolute;margin-left:28.35pt;margin-top:441.45pt;width:724.35pt;height:55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" stroked="f">
            <v:fill opacity="0"/>
            <v:textbox>
              <w:txbxContent>
                <w:p w:rsidR="003A1962" w:rsidRPr="000B6893" w:rsidRDefault="003A1962" w:rsidP="000B689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70C0"/>
                      <w:sz w:val="72"/>
                      <w:szCs w:val="72"/>
                    </w:rPr>
                  </w:pPr>
                  <w:r w:rsidRPr="00E51EE2">
                    <w:rPr>
                      <w:rFonts w:ascii="Trebuchet MS" w:hAnsi="Trebuchet MS"/>
                      <w:bCs/>
                      <w:sz w:val="72"/>
                      <w:szCs w:val="72"/>
                    </w:rPr>
                    <w:t>Собственность – это ответственность!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9" o:spid="_x0000_s1035" type="#_x0000_t75" alt="Изображение в Рисунок4" style="position:absolute;margin-left:6.35pt;margin-top:4.9pt;width:802.3pt;height:556.9pt;z-index:-251663872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3" o:spid="_x0000_s1036" type="#_x0000_t75" style="position:absolute;margin-left:29pt;margin-top:29.85pt;width:111.05pt;height:114.6pt;z-index:251653632;visibility:visible">
            <v:imagedata r:id="rId8" o:title=""/>
          </v:shape>
        </w:pict>
      </w:r>
    </w:p>
    <w:sectPr w:rsidR="003A1962" w:rsidSect="00615406">
      <w:pgSz w:w="16838" w:h="11906" w:orient="landscape"/>
      <w:pgMar w:top="284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25D5"/>
    <w:multiLevelType w:val="hybridMultilevel"/>
    <w:tmpl w:val="061CE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2C7"/>
    <w:rsid w:val="00042917"/>
    <w:rsid w:val="000643CD"/>
    <w:rsid w:val="00081BE3"/>
    <w:rsid w:val="00092E10"/>
    <w:rsid w:val="000B6893"/>
    <w:rsid w:val="000D54B2"/>
    <w:rsid w:val="000E0FA6"/>
    <w:rsid w:val="00140BD7"/>
    <w:rsid w:val="001419DB"/>
    <w:rsid w:val="0016651F"/>
    <w:rsid w:val="00171216"/>
    <w:rsid w:val="001F5D83"/>
    <w:rsid w:val="002036D2"/>
    <w:rsid w:val="002634B4"/>
    <w:rsid w:val="00266E94"/>
    <w:rsid w:val="00287F6E"/>
    <w:rsid w:val="003247DA"/>
    <w:rsid w:val="00366626"/>
    <w:rsid w:val="0039737F"/>
    <w:rsid w:val="003A1962"/>
    <w:rsid w:val="003A49F3"/>
    <w:rsid w:val="003C6F57"/>
    <w:rsid w:val="003F70DE"/>
    <w:rsid w:val="00425EEF"/>
    <w:rsid w:val="004275F1"/>
    <w:rsid w:val="004B197F"/>
    <w:rsid w:val="005B52C7"/>
    <w:rsid w:val="005D3A1F"/>
    <w:rsid w:val="00601C2F"/>
    <w:rsid w:val="00615406"/>
    <w:rsid w:val="006164B8"/>
    <w:rsid w:val="00653C6D"/>
    <w:rsid w:val="00671A2E"/>
    <w:rsid w:val="0069345D"/>
    <w:rsid w:val="007060D2"/>
    <w:rsid w:val="007607A9"/>
    <w:rsid w:val="007C485A"/>
    <w:rsid w:val="007E171A"/>
    <w:rsid w:val="007E19F8"/>
    <w:rsid w:val="00843037"/>
    <w:rsid w:val="008A2797"/>
    <w:rsid w:val="008C36C6"/>
    <w:rsid w:val="009037FB"/>
    <w:rsid w:val="00937BA4"/>
    <w:rsid w:val="00945300"/>
    <w:rsid w:val="009A3E63"/>
    <w:rsid w:val="009E50FA"/>
    <w:rsid w:val="009F04F9"/>
    <w:rsid w:val="00A04E82"/>
    <w:rsid w:val="00A3314E"/>
    <w:rsid w:val="00A6168B"/>
    <w:rsid w:val="00A82C71"/>
    <w:rsid w:val="00A84F76"/>
    <w:rsid w:val="00AC3C90"/>
    <w:rsid w:val="00AE656D"/>
    <w:rsid w:val="00B244B0"/>
    <w:rsid w:val="00B52358"/>
    <w:rsid w:val="00B52B9F"/>
    <w:rsid w:val="00B53D85"/>
    <w:rsid w:val="00B8037C"/>
    <w:rsid w:val="00B9605A"/>
    <w:rsid w:val="00C27938"/>
    <w:rsid w:val="00D624A2"/>
    <w:rsid w:val="00DF46E0"/>
    <w:rsid w:val="00E51EE2"/>
    <w:rsid w:val="00E66EB5"/>
    <w:rsid w:val="00E75807"/>
    <w:rsid w:val="00E82CF2"/>
    <w:rsid w:val="00EE6EB2"/>
    <w:rsid w:val="00F16206"/>
    <w:rsid w:val="00F66202"/>
    <w:rsid w:val="00F80774"/>
    <w:rsid w:val="00FF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2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87F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42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</Words>
  <Characters>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Ботвиновская Ольга Владимировна</dc:creator>
  <cp:keywords/>
  <dc:description/>
  <cp:lastModifiedBy>Ченчерова Г.Р.</cp:lastModifiedBy>
  <cp:revision>2</cp:revision>
  <cp:lastPrinted>2018-04-28T05:43:00Z</cp:lastPrinted>
  <dcterms:created xsi:type="dcterms:W3CDTF">2018-09-18T07:32:00Z</dcterms:created>
  <dcterms:modified xsi:type="dcterms:W3CDTF">2018-09-18T07:32:00Z</dcterms:modified>
</cp:coreProperties>
</file>