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43C" w:rsidRPr="00ED3266" w:rsidRDefault="0012243C" w:rsidP="00ED3266">
      <w:pPr>
        <w:spacing w:after="0"/>
        <w:jc w:val="center"/>
        <w:rPr>
          <w:rFonts w:ascii="Times New Roman" w:hAnsi="Times New Roman"/>
          <w:b/>
        </w:rPr>
      </w:pPr>
      <w:r w:rsidRPr="00ED3266">
        <w:rPr>
          <w:rFonts w:ascii="Times New Roman" w:hAnsi="Times New Roman"/>
          <w:b/>
        </w:rPr>
        <w:t>Сведения</w:t>
      </w:r>
    </w:p>
    <w:p w:rsidR="0012243C" w:rsidRDefault="0012243C" w:rsidP="00ED3266">
      <w:pPr>
        <w:spacing w:after="0"/>
        <w:jc w:val="center"/>
        <w:rPr>
          <w:rFonts w:ascii="Times New Roman" w:hAnsi="Times New Roman"/>
          <w:b/>
        </w:rPr>
      </w:pPr>
      <w:r w:rsidRPr="00ED3266">
        <w:rPr>
          <w:rFonts w:ascii="Times New Roman" w:hAnsi="Times New Roman"/>
          <w:b/>
        </w:rPr>
        <w:t>о доходах, расходах, об имуществе и обязательствах имущественного характера</w:t>
      </w:r>
      <w:r>
        <w:rPr>
          <w:rFonts w:ascii="Times New Roman" w:hAnsi="Times New Roman"/>
          <w:b/>
        </w:rPr>
        <w:t xml:space="preserve"> Главы  Кремлевского сельсовета Коченевского района, </w:t>
      </w:r>
    </w:p>
    <w:p w:rsidR="0012243C" w:rsidRDefault="0012243C" w:rsidP="00ED3266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депутатов Совета депутатов Кремлевского сельсовета Коченевского района Новосибирской области и членов их семей </w:t>
      </w:r>
    </w:p>
    <w:p w:rsidR="0012243C" w:rsidRPr="00C61EBA" w:rsidRDefault="0012243C" w:rsidP="00C61EBA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за период с 1 января по 31 декабря 2019</w:t>
      </w:r>
      <w:r w:rsidRPr="00ED3266">
        <w:rPr>
          <w:rFonts w:ascii="Times New Roman" w:hAnsi="Times New Roman"/>
          <w:b/>
        </w:rPr>
        <w:t>года.</w:t>
      </w:r>
    </w:p>
    <w:tbl>
      <w:tblPr>
        <w:tblW w:w="1616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02"/>
        <w:gridCol w:w="1908"/>
        <w:gridCol w:w="1701"/>
        <w:gridCol w:w="1276"/>
        <w:gridCol w:w="1559"/>
        <w:gridCol w:w="993"/>
        <w:gridCol w:w="992"/>
        <w:gridCol w:w="1452"/>
        <w:gridCol w:w="993"/>
        <w:gridCol w:w="957"/>
        <w:gridCol w:w="1559"/>
        <w:gridCol w:w="1277"/>
        <w:gridCol w:w="992"/>
      </w:tblGrid>
      <w:tr w:rsidR="0012243C" w:rsidRPr="00E363CA" w:rsidTr="00636D7E">
        <w:trPr>
          <w:trHeight w:val="1492"/>
        </w:trPr>
        <w:tc>
          <w:tcPr>
            <w:tcW w:w="502" w:type="dxa"/>
            <w:vMerge w:val="restart"/>
          </w:tcPr>
          <w:p w:rsidR="0012243C" w:rsidRPr="00E363CA" w:rsidRDefault="0012243C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63CA">
              <w:rPr>
                <w:rFonts w:ascii="Times New Roman" w:hAnsi="Times New Roman"/>
              </w:rPr>
              <w:t>№ п/п</w:t>
            </w:r>
          </w:p>
        </w:tc>
        <w:tc>
          <w:tcPr>
            <w:tcW w:w="1908" w:type="dxa"/>
            <w:vMerge w:val="restart"/>
          </w:tcPr>
          <w:p w:rsidR="0012243C" w:rsidRPr="00E363CA" w:rsidRDefault="0012243C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63CA">
              <w:rPr>
                <w:rFonts w:ascii="Times New Roman" w:hAnsi="Times New Roman"/>
              </w:rPr>
              <w:t>Фамилия и инициалы лица, чьи сведения размещаются</w:t>
            </w:r>
          </w:p>
        </w:tc>
        <w:tc>
          <w:tcPr>
            <w:tcW w:w="1701" w:type="dxa"/>
            <w:vMerge w:val="restart"/>
          </w:tcPr>
          <w:p w:rsidR="0012243C" w:rsidRPr="00E363CA" w:rsidRDefault="0012243C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63CA">
              <w:rPr>
                <w:rFonts w:ascii="Times New Roman" w:hAnsi="Times New Roman"/>
              </w:rPr>
              <w:t>Должность</w:t>
            </w:r>
          </w:p>
        </w:tc>
        <w:tc>
          <w:tcPr>
            <w:tcW w:w="4820" w:type="dxa"/>
            <w:gridSpan w:val="4"/>
          </w:tcPr>
          <w:p w:rsidR="0012243C" w:rsidRPr="00E363CA" w:rsidRDefault="0012243C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63CA">
              <w:rPr>
                <w:rFonts w:ascii="Times New Roman" w:hAnsi="Times New Roman"/>
              </w:rPr>
              <w:t>Объекты недвижимости,  находящиеся в собственности</w:t>
            </w:r>
          </w:p>
        </w:tc>
        <w:tc>
          <w:tcPr>
            <w:tcW w:w="3402" w:type="dxa"/>
            <w:gridSpan w:val="3"/>
          </w:tcPr>
          <w:p w:rsidR="0012243C" w:rsidRPr="00E363CA" w:rsidRDefault="0012243C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63CA">
              <w:rPr>
                <w:rFonts w:ascii="Times New Roman" w:hAnsi="Times New Roman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</w:tcPr>
          <w:p w:rsidR="0012243C" w:rsidRPr="00E363CA" w:rsidRDefault="0012243C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63CA">
              <w:rPr>
                <w:rFonts w:ascii="Times New Roman" w:hAnsi="Times New Roman"/>
              </w:rPr>
              <w:t>Транспорт-</w:t>
            </w:r>
          </w:p>
          <w:p w:rsidR="0012243C" w:rsidRPr="00E363CA" w:rsidRDefault="0012243C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63CA">
              <w:rPr>
                <w:rFonts w:ascii="Times New Roman" w:hAnsi="Times New Roman"/>
              </w:rPr>
              <w:t>ные средства</w:t>
            </w:r>
          </w:p>
          <w:p w:rsidR="0012243C" w:rsidRPr="00E363CA" w:rsidRDefault="0012243C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63CA">
              <w:rPr>
                <w:rFonts w:ascii="Times New Roman" w:hAnsi="Times New Roman"/>
              </w:rPr>
              <w:t>(вид, марка)</w:t>
            </w:r>
          </w:p>
        </w:tc>
        <w:tc>
          <w:tcPr>
            <w:tcW w:w="1277" w:type="dxa"/>
            <w:vMerge w:val="restart"/>
          </w:tcPr>
          <w:p w:rsidR="0012243C" w:rsidRPr="00E363CA" w:rsidRDefault="0012243C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63CA">
              <w:rPr>
                <w:rFonts w:ascii="Times New Roman" w:hAnsi="Times New Roman"/>
              </w:rPr>
              <w:t>Деклари-</w:t>
            </w:r>
          </w:p>
          <w:p w:rsidR="0012243C" w:rsidRPr="00E363CA" w:rsidRDefault="0012243C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Pr="00E363CA">
              <w:rPr>
                <w:rFonts w:ascii="Times New Roman" w:hAnsi="Times New Roman"/>
              </w:rPr>
              <w:t>ованный годовой доход, руб</w:t>
            </w:r>
          </w:p>
        </w:tc>
        <w:tc>
          <w:tcPr>
            <w:tcW w:w="992" w:type="dxa"/>
            <w:vMerge w:val="restart"/>
          </w:tcPr>
          <w:p w:rsidR="0012243C" w:rsidRPr="00E363CA" w:rsidRDefault="0012243C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63CA">
              <w:rPr>
                <w:rFonts w:ascii="Times New Roman" w:hAnsi="Times New Roman"/>
              </w:rPr>
              <w:t>Сведе-</w:t>
            </w:r>
          </w:p>
          <w:p w:rsidR="0012243C" w:rsidRPr="00E363CA" w:rsidRDefault="0012243C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63CA">
              <w:rPr>
                <w:rFonts w:ascii="Times New Roman" w:hAnsi="Times New Roman"/>
              </w:rPr>
              <w:t>ния об источ-</w:t>
            </w:r>
          </w:p>
          <w:p w:rsidR="0012243C" w:rsidRPr="00E363CA" w:rsidRDefault="0012243C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63CA">
              <w:rPr>
                <w:rFonts w:ascii="Times New Roman" w:hAnsi="Times New Roman"/>
              </w:rPr>
              <w:t>никах</w:t>
            </w:r>
            <w:r>
              <w:rPr>
                <w:rFonts w:ascii="Times New Roman" w:hAnsi="Times New Roman"/>
              </w:rPr>
              <w:t xml:space="preserve"> </w:t>
            </w:r>
            <w:r w:rsidRPr="00E363CA">
              <w:rPr>
                <w:rFonts w:ascii="Times New Roman" w:hAnsi="Times New Roman"/>
              </w:rPr>
              <w:t>получе-</w:t>
            </w:r>
          </w:p>
          <w:p w:rsidR="0012243C" w:rsidRPr="00E363CA" w:rsidRDefault="0012243C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63CA">
              <w:rPr>
                <w:rFonts w:ascii="Times New Roman" w:hAnsi="Times New Roman"/>
              </w:rPr>
              <w:t>ния средств, за счет кото-</w:t>
            </w:r>
          </w:p>
          <w:p w:rsidR="0012243C" w:rsidRPr="00E363CA" w:rsidRDefault="0012243C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63CA">
              <w:rPr>
                <w:rFonts w:ascii="Times New Roman" w:hAnsi="Times New Roman"/>
              </w:rPr>
              <w:t>рых</w:t>
            </w:r>
            <w:r>
              <w:rPr>
                <w:rFonts w:ascii="Times New Roman" w:hAnsi="Times New Roman"/>
              </w:rPr>
              <w:t xml:space="preserve"> </w:t>
            </w:r>
            <w:r w:rsidRPr="00E363CA">
              <w:rPr>
                <w:rFonts w:ascii="Times New Roman" w:hAnsi="Times New Roman"/>
              </w:rPr>
              <w:t>совер-</w:t>
            </w:r>
          </w:p>
          <w:p w:rsidR="0012243C" w:rsidRPr="00E363CA" w:rsidRDefault="0012243C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63CA">
              <w:rPr>
                <w:rFonts w:ascii="Times New Roman" w:hAnsi="Times New Roman"/>
              </w:rPr>
              <w:t>шена сделка</w:t>
            </w:r>
          </w:p>
          <w:p w:rsidR="0012243C" w:rsidRPr="00E363CA" w:rsidRDefault="0012243C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63CA">
              <w:rPr>
                <w:rFonts w:ascii="Times New Roman" w:hAnsi="Times New Roman"/>
              </w:rPr>
              <w:t>(вид приобретенного имуще-</w:t>
            </w:r>
          </w:p>
          <w:p w:rsidR="0012243C" w:rsidRPr="00E363CA" w:rsidRDefault="0012243C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63CA">
              <w:rPr>
                <w:rFonts w:ascii="Times New Roman" w:hAnsi="Times New Roman"/>
              </w:rPr>
              <w:t>ства, источ-</w:t>
            </w:r>
          </w:p>
          <w:p w:rsidR="0012243C" w:rsidRPr="00E363CA" w:rsidRDefault="0012243C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63CA">
              <w:rPr>
                <w:rFonts w:ascii="Times New Roman" w:hAnsi="Times New Roman"/>
              </w:rPr>
              <w:t>ники)</w:t>
            </w:r>
          </w:p>
        </w:tc>
      </w:tr>
      <w:tr w:rsidR="0012243C" w:rsidRPr="00E363CA" w:rsidTr="00636D7E">
        <w:trPr>
          <w:trHeight w:val="1401"/>
        </w:trPr>
        <w:tc>
          <w:tcPr>
            <w:tcW w:w="502" w:type="dxa"/>
            <w:vMerge/>
          </w:tcPr>
          <w:p w:rsidR="0012243C" w:rsidRPr="00E363CA" w:rsidRDefault="0012243C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8" w:type="dxa"/>
            <w:vMerge/>
          </w:tcPr>
          <w:p w:rsidR="0012243C" w:rsidRPr="00E363CA" w:rsidRDefault="0012243C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12243C" w:rsidRPr="00E363CA" w:rsidRDefault="0012243C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12243C" w:rsidRPr="00E363CA" w:rsidRDefault="0012243C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63CA">
              <w:rPr>
                <w:rFonts w:ascii="Times New Roman" w:hAnsi="Times New Roman"/>
              </w:rPr>
              <w:t>Вид объекта</w:t>
            </w:r>
          </w:p>
        </w:tc>
        <w:tc>
          <w:tcPr>
            <w:tcW w:w="1559" w:type="dxa"/>
          </w:tcPr>
          <w:p w:rsidR="0012243C" w:rsidRPr="00E363CA" w:rsidRDefault="0012243C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63CA">
              <w:rPr>
                <w:rFonts w:ascii="Times New Roman" w:hAnsi="Times New Roman"/>
              </w:rPr>
              <w:t>Вид собствен-</w:t>
            </w:r>
          </w:p>
          <w:p w:rsidR="0012243C" w:rsidRPr="00E363CA" w:rsidRDefault="0012243C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63CA">
              <w:rPr>
                <w:rFonts w:ascii="Times New Roman" w:hAnsi="Times New Roman"/>
              </w:rPr>
              <w:t>ности</w:t>
            </w:r>
          </w:p>
        </w:tc>
        <w:tc>
          <w:tcPr>
            <w:tcW w:w="993" w:type="dxa"/>
          </w:tcPr>
          <w:p w:rsidR="0012243C" w:rsidRPr="00E363CA" w:rsidRDefault="0012243C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63CA">
              <w:rPr>
                <w:rFonts w:ascii="Times New Roman" w:hAnsi="Times New Roman"/>
              </w:rPr>
              <w:t>Пло-</w:t>
            </w:r>
          </w:p>
          <w:p w:rsidR="0012243C" w:rsidRPr="00E363CA" w:rsidRDefault="0012243C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63CA">
              <w:rPr>
                <w:rFonts w:ascii="Times New Roman" w:hAnsi="Times New Roman"/>
              </w:rPr>
              <w:t>щадь (кв.м.)</w:t>
            </w:r>
          </w:p>
        </w:tc>
        <w:tc>
          <w:tcPr>
            <w:tcW w:w="992" w:type="dxa"/>
          </w:tcPr>
          <w:p w:rsidR="0012243C" w:rsidRPr="00E363CA" w:rsidRDefault="0012243C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63CA">
              <w:rPr>
                <w:rFonts w:ascii="Times New Roman" w:hAnsi="Times New Roman"/>
              </w:rPr>
              <w:t>Страна расположения</w:t>
            </w:r>
          </w:p>
        </w:tc>
        <w:tc>
          <w:tcPr>
            <w:tcW w:w="1452" w:type="dxa"/>
          </w:tcPr>
          <w:p w:rsidR="0012243C" w:rsidRPr="00E363CA" w:rsidRDefault="0012243C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2243C" w:rsidRPr="00E363CA" w:rsidRDefault="0012243C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63CA">
              <w:rPr>
                <w:rFonts w:ascii="Times New Roman" w:hAnsi="Times New Roman"/>
              </w:rPr>
              <w:t>Вид объекта</w:t>
            </w:r>
          </w:p>
        </w:tc>
        <w:tc>
          <w:tcPr>
            <w:tcW w:w="993" w:type="dxa"/>
          </w:tcPr>
          <w:p w:rsidR="0012243C" w:rsidRPr="00E363CA" w:rsidRDefault="0012243C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2243C" w:rsidRPr="00E363CA" w:rsidRDefault="0012243C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63CA">
              <w:rPr>
                <w:rFonts w:ascii="Times New Roman" w:hAnsi="Times New Roman"/>
              </w:rPr>
              <w:t>Пло-</w:t>
            </w:r>
          </w:p>
          <w:p w:rsidR="0012243C" w:rsidRPr="00E363CA" w:rsidRDefault="0012243C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63CA">
              <w:rPr>
                <w:rFonts w:ascii="Times New Roman" w:hAnsi="Times New Roman"/>
              </w:rPr>
              <w:t>щадь (кв.м)</w:t>
            </w:r>
          </w:p>
        </w:tc>
        <w:tc>
          <w:tcPr>
            <w:tcW w:w="957" w:type="dxa"/>
          </w:tcPr>
          <w:p w:rsidR="0012243C" w:rsidRPr="00E363CA" w:rsidRDefault="0012243C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2243C" w:rsidRPr="00E363CA" w:rsidRDefault="0012243C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63CA">
              <w:rPr>
                <w:rFonts w:ascii="Times New Roman" w:hAnsi="Times New Roman"/>
              </w:rPr>
              <w:t>Страна располо-</w:t>
            </w:r>
          </w:p>
          <w:p w:rsidR="0012243C" w:rsidRPr="00E363CA" w:rsidRDefault="0012243C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63CA">
              <w:rPr>
                <w:rFonts w:ascii="Times New Roman" w:hAnsi="Times New Roman"/>
              </w:rPr>
              <w:t>жения</w:t>
            </w:r>
          </w:p>
        </w:tc>
        <w:tc>
          <w:tcPr>
            <w:tcW w:w="1559" w:type="dxa"/>
            <w:vMerge/>
          </w:tcPr>
          <w:p w:rsidR="0012243C" w:rsidRPr="00E363CA" w:rsidRDefault="0012243C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7" w:type="dxa"/>
            <w:vMerge/>
          </w:tcPr>
          <w:p w:rsidR="0012243C" w:rsidRPr="00E363CA" w:rsidRDefault="0012243C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</w:tcPr>
          <w:p w:rsidR="0012243C" w:rsidRPr="00E363CA" w:rsidRDefault="0012243C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2243C" w:rsidRPr="00E363CA" w:rsidTr="00636D7E">
        <w:tc>
          <w:tcPr>
            <w:tcW w:w="502" w:type="dxa"/>
          </w:tcPr>
          <w:p w:rsidR="0012243C" w:rsidRPr="00E363CA" w:rsidRDefault="0012243C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63CA">
              <w:rPr>
                <w:rFonts w:ascii="Times New Roman" w:hAnsi="Times New Roman"/>
              </w:rPr>
              <w:t>1</w:t>
            </w:r>
          </w:p>
        </w:tc>
        <w:tc>
          <w:tcPr>
            <w:tcW w:w="1908" w:type="dxa"/>
          </w:tcPr>
          <w:p w:rsidR="0012243C" w:rsidRPr="00E363CA" w:rsidRDefault="0012243C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63CA"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</w:tcPr>
          <w:p w:rsidR="0012243C" w:rsidRPr="00E363CA" w:rsidRDefault="0012243C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63CA">
              <w:rPr>
                <w:rFonts w:ascii="Times New Roman" w:hAnsi="Times New Roman"/>
              </w:rPr>
              <w:t>3</w:t>
            </w:r>
          </w:p>
        </w:tc>
        <w:tc>
          <w:tcPr>
            <w:tcW w:w="1276" w:type="dxa"/>
          </w:tcPr>
          <w:p w:rsidR="0012243C" w:rsidRPr="00E363CA" w:rsidRDefault="0012243C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63CA">
              <w:rPr>
                <w:rFonts w:ascii="Times New Roman" w:hAnsi="Times New Roman"/>
              </w:rPr>
              <w:t>4</w:t>
            </w:r>
          </w:p>
        </w:tc>
        <w:tc>
          <w:tcPr>
            <w:tcW w:w="1559" w:type="dxa"/>
          </w:tcPr>
          <w:p w:rsidR="0012243C" w:rsidRPr="00E363CA" w:rsidRDefault="0012243C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63CA">
              <w:rPr>
                <w:rFonts w:ascii="Times New Roman" w:hAnsi="Times New Roman"/>
              </w:rPr>
              <w:t>5</w:t>
            </w:r>
          </w:p>
        </w:tc>
        <w:tc>
          <w:tcPr>
            <w:tcW w:w="993" w:type="dxa"/>
          </w:tcPr>
          <w:p w:rsidR="0012243C" w:rsidRPr="00E363CA" w:rsidRDefault="0012243C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63CA">
              <w:rPr>
                <w:rFonts w:ascii="Times New Roman" w:hAnsi="Times New Roman"/>
              </w:rPr>
              <w:t>6</w:t>
            </w:r>
          </w:p>
        </w:tc>
        <w:tc>
          <w:tcPr>
            <w:tcW w:w="992" w:type="dxa"/>
          </w:tcPr>
          <w:p w:rsidR="0012243C" w:rsidRPr="00E363CA" w:rsidRDefault="0012243C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63CA">
              <w:rPr>
                <w:rFonts w:ascii="Times New Roman" w:hAnsi="Times New Roman"/>
              </w:rPr>
              <w:t>7</w:t>
            </w:r>
          </w:p>
        </w:tc>
        <w:tc>
          <w:tcPr>
            <w:tcW w:w="1452" w:type="dxa"/>
          </w:tcPr>
          <w:p w:rsidR="0012243C" w:rsidRPr="00E363CA" w:rsidRDefault="0012243C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63CA">
              <w:rPr>
                <w:rFonts w:ascii="Times New Roman" w:hAnsi="Times New Roman"/>
              </w:rPr>
              <w:t>8</w:t>
            </w:r>
          </w:p>
        </w:tc>
        <w:tc>
          <w:tcPr>
            <w:tcW w:w="993" w:type="dxa"/>
          </w:tcPr>
          <w:p w:rsidR="0012243C" w:rsidRPr="00E363CA" w:rsidRDefault="0012243C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63CA">
              <w:rPr>
                <w:rFonts w:ascii="Times New Roman" w:hAnsi="Times New Roman"/>
              </w:rPr>
              <w:t>9</w:t>
            </w:r>
          </w:p>
        </w:tc>
        <w:tc>
          <w:tcPr>
            <w:tcW w:w="957" w:type="dxa"/>
          </w:tcPr>
          <w:p w:rsidR="0012243C" w:rsidRPr="00E363CA" w:rsidRDefault="0012243C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63CA">
              <w:rPr>
                <w:rFonts w:ascii="Times New Roman" w:hAnsi="Times New Roman"/>
              </w:rPr>
              <w:t>10</w:t>
            </w:r>
          </w:p>
        </w:tc>
        <w:tc>
          <w:tcPr>
            <w:tcW w:w="1559" w:type="dxa"/>
          </w:tcPr>
          <w:p w:rsidR="0012243C" w:rsidRPr="00E363CA" w:rsidRDefault="0012243C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63CA">
              <w:rPr>
                <w:rFonts w:ascii="Times New Roman" w:hAnsi="Times New Roman"/>
              </w:rPr>
              <w:t>11</w:t>
            </w:r>
          </w:p>
        </w:tc>
        <w:tc>
          <w:tcPr>
            <w:tcW w:w="1277" w:type="dxa"/>
          </w:tcPr>
          <w:p w:rsidR="0012243C" w:rsidRPr="00E363CA" w:rsidRDefault="0012243C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63CA">
              <w:rPr>
                <w:rFonts w:ascii="Times New Roman" w:hAnsi="Times New Roman"/>
              </w:rPr>
              <w:t>12</w:t>
            </w:r>
          </w:p>
        </w:tc>
        <w:tc>
          <w:tcPr>
            <w:tcW w:w="992" w:type="dxa"/>
          </w:tcPr>
          <w:p w:rsidR="0012243C" w:rsidRPr="00E363CA" w:rsidRDefault="0012243C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63CA">
              <w:rPr>
                <w:rFonts w:ascii="Times New Roman" w:hAnsi="Times New Roman"/>
              </w:rPr>
              <w:t>13</w:t>
            </w:r>
          </w:p>
        </w:tc>
      </w:tr>
      <w:tr w:rsidR="0012243C" w:rsidRPr="00E363CA" w:rsidTr="00636D7E">
        <w:trPr>
          <w:trHeight w:val="915"/>
        </w:trPr>
        <w:tc>
          <w:tcPr>
            <w:tcW w:w="502" w:type="dxa"/>
            <w:vMerge w:val="restart"/>
          </w:tcPr>
          <w:p w:rsidR="0012243C" w:rsidRPr="00E363CA" w:rsidRDefault="0012243C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1908" w:type="dxa"/>
            <w:vMerge w:val="restart"/>
          </w:tcPr>
          <w:p w:rsidR="0012243C" w:rsidRPr="002E6DD0" w:rsidRDefault="0012243C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6DD0">
              <w:rPr>
                <w:rFonts w:ascii="Times New Roman" w:hAnsi="Times New Roman"/>
              </w:rPr>
              <w:t>Силачева Татьяна Дмитриевна</w:t>
            </w:r>
          </w:p>
        </w:tc>
        <w:tc>
          <w:tcPr>
            <w:tcW w:w="1701" w:type="dxa"/>
            <w:vMerge w:val="restart"/>
          </w:tcPr>
          <w:p w:rsidR="0012243C" w:rsidRPr="00E363CA" w:rsidRDefault="0012243C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Глава Кремлевского сельсовета</w:t>
            </w:r>
          </w:p>
        </w:tc>
        <w:tc>
          <w:tcPr>
            <w:tcW w:w="1276" w:type="dxa"/>
          </w:tcPr>
          <w:p w:rsidR="0012243C" w:rsidRDefault="0012243C" w:rsidP="00636D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Квартира</w:t>
            </w:r>
          </w:p>
          <w:p w:rsidR="0012243C" w:rsidRDefault="0012243C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2243C" w:rsidRDefault="0012243C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2243C" w:rsidRPr="00E363CA" w:rsidRDefault="0012243C" w:rsidP="006C64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12243C" w:rsidRDefault="0012243C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Общая долевая </w:t>
            </w:r>
          </w:p>
          <w:p w:rsidR="0012243C" w:rsidRDefault="0012243C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1/2</w:t>
            </w:r>
          </w:p>
          <w:p w:rsidR="0012243C" w:rsidRPr="00E363CA" w:rsidRDefault="0012243C" w:rsidP="006C64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12243C" w:rsidRDefault="0012243C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61.5</w:t>
            </w:r>
          </w:p>
          <w:p w:rsidR="0012243C" w:rsidRDefault="0012243C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2243C" w:rsidRDefault="0012243C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2243C" w:rsidRPr="00E363CA" w:rsidRDefault="0012243C" w:rsidP="006C64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12243C" w:rsidRDefault="0012243C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12243C" w:rsidRDefault="0012243C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2243C" w:rsidRDefault="0012243C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2243C" w:rsidRPr="00E363CA" w:rsidRDefault="0012243C" w:rsidP="006C64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52" w:type="dxa"/>
          </w:tcPr>
          <w:p w:rsidR="0012243C" w:rsidRPr="00E363CA" w:rsidRDefault="0012243C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</w:tcPr>
          <w:p w:rsidR="0012243C" w:rsidRPr="00E363CA" w:rsidRDefault="0012243C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57" w:type="dxa"/>
          </w:tcPr>
          <w:p w:rsidR="0012243C" w:rsidRPr="00E363CA" w:rsidRDefault="0012243C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</w:tcPr>
          <w:p w:rsidR="0012243C" w:rsidRPr="00E363CA" w:rsidRDefault="0012243C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7" w:type="dxa"/>
          </w:tcPr>
          <w:p w:rsidR="0012243C" w:rsidRPr="00E363CA" w:rsidRDefault="0012243C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687703,90</w:t>
            </w:r>
          </w:p>
        </w:tc>
        <w:tc>
          <w:tcPr>
            <w:tcW w:w="992" w:type="dxa"/>
          </w:tcPr>
          <w:p w:rsidR="0012243C" w:rsidRPr="00E363CA" w:rsidRDefault="0012243C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12243C" w:rsidRPr="00E363CA" w:rsidTr="00636D7E">
        <w:trPr>
          <w:trHeight w:val="840"/>
        </w:trPr>
        <w:tc>
          <w:tcPr>
            <w:tcW w:w="502" w:type="dxa"/>
            <w:vMerge/>
          </w:tcPr>
          <w:p w:rsidR="0012243C" w:rsidRDefault="0012243C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8" w:type="dxa"/>
            <w:vMerge/>
          </w:tcPr>
          <w:p w:rsidR="0012243C" w:rsidRPr="002E6DD0" w:rsidRDefault="0012243C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12243C" w:rsidRDefault="0012243C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12243C" w:rsidRDefault="0012243C" w:rsidP="006C64D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559" w:type="dxa"/>
          </w:tcPr>
          <w:p w:rsidR="0012243C" w:rsidRDefault="0012243C" w:rsidP="006C64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Общая долевая </w:t>
            </w:r>
          </w:p>
          <w:p w:rsidR="0012243C" w:rsidRDefault="0012243C" w:rsidP="006C64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1/2</w:t>
            </w:r>
          </w:p>
        </w:tc>
        <w:tc>
          <w:tcPr>
            <w:tcW w:w="993" w:type="dxa"/>
          </w:tcPr>
          <w:p w:rsidR="0012243C" w:rsidRDefault="0012243C" w:rsidP="006C64D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1198.0</w:t>
            </w:r>
          </w:p>
        </w:tc>
        <w:tc>
          <w:tcPr>
            <w:tcW w:w="992" w:type="dxa"/>
          </w:tcPr>
          <w:p w:rsidR="0012243C" w:rsidRDefault="0012243C" w:rsidP="006C64D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452" w:type="dxa"/>
          </w:tcPr>
          <w:p w:rsidR="0012243C" w:rsidRDefault="0012243C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</w:tcPr>
          <w:p w:rsidR="0012243C" w:rsidRDefault="0012243C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57" w:type="dxa"/>
          </w:tcPr>
          <w:p w:rsidR="0012243C" w:rsidRDefault="0012243C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</w:tcPr>
          <w:p w:rsidR="0012243C" w:rsidRDefault="0012243C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7" w:type="dxa"/>
          </w:tcPr>
          <w:p w:rsidR="0012243C" w:rsidRDefault="0012243C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12243C" w:rsidRDefault="0012243C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:rsidR="0012243C" w:rsidRPr="00ED3266" w:rsidRDefault="0012243C" w:rsidP="000532E0">
      <w:pPr>
        <w:jc w:val="center"/>
        <w:rPr>
          <w:rFonts w:ascii="Times New Roman" w:hAnsi="Times New Roman"/>
        </w:rPr>
      </w:pPr>
      <w:bookmarkStart w:id="0" w:name="_GoBack"/>
      <w:bookmarkEnd w:id="0"/>
    </w:p>
    <w:sectPr w:rsidR="0012243C" w:rsidRPr="00ED3266" w:rsidSect="000042ED">
      <w:pgSz w:w="16838" w:h="11906" w:orient="landscape"/>
      <w:pgMar w:top="284" w:right="1387" w:bottom="142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0B36"/>
    <w:rsid w:val="00002963"/>
    <w:rsid w:val="000042ED"/>
    <w:rsid w:val="00004E26"/>
    <w:rsid w:val="000053FB"/>
    <w:rsid w:val="000058BF"/>
    <w:rsid w:val="00007289"/>
    <w:rsid w:val="00011AC3"/>
    <w:rsid w:val="00017695"/>
    <w:rsid w:val="00017ED2"/>
    <w:rsid w:val="00024E6D"/>
    <w:rsid w:val="000327C8"/>
    <w:rsid w:val="00034FF9"/>
    <w:rsid w:val="000532E0"/>
    <w:rsid w:val="00063A7F"/>
    <w:rsid w:val="00070635"/>
    <w:rsid w:val="00075AFC"/>
    <w:rsid w:val="0007735B"/>
    <w:rsid w:val="00077A18"/>
    <w:rsid w:val="00081B9D"/>
    <w:rsid w:val="000832CC"/>
    <w:rsid w:val="00090C5D"/>
    <w:rsid w:val="00093CE2"/>
    <w:rsid w:val="000A0F1A"/>
    <w:rsid w:val="000A293A"/>
    <w:rsid w:val="000B5EB1"/>
    <w:rsid w:val="000B6251"/>
    <w:rsid w:val="000B6370"/>
    <w:rsid w:val="000C2F24"/>
    <w:rsid w:val="000D1302"/>
    <w:rsid w:val="000D151C"/>
    <w:rsid w:val="000D1690"/>
    <w:rsid w:val="000D1C44"/>
    <w:rsid w:val="000D2C72"/>
    <w:rsid w:val="000E0A13"/>
    <w:rsid w:val="000E45E2"/>
    <w:rsid w:val="000E66B7"/>
    <w:rsid w:val="000F51F9"/>
    <w:rsid w:val="000F52F0"/>
    <w:rsid w:val="00101310"/>
    <w:rsid w:val="00101B44"/>
    <w:rsid w:val="001060DC"/>
    <w:rsid w:val="0012243C"/>
    <w:rsid w:val="00122D47"/>
    <w:rsid w:val="00126229"/>
    <w:rsid w:val="001333D5"/>
    <w:rsid w:val="001420EC"/>
    <w:rsid w:val="00145285"/>
    <w:rsid w:val="00155510"/>
    <w:rsid w:val="00156E3D"/>
    <w:rsid w:val="00161E21"/>
    <w:rsid w:val="0016253E"/>
    <w:rsid w:val="0016311E"/>
    <w:rsid w:val="001638B3"/>
    <w:rsid w:val="001648AD"/>
    <w:rsid w:val="00164F7B"/>
    <w:rsid w:val="001655C0"/>
    <w:rsid w:val="0016689D"/>
    <w:rsid w:val="00176D00"/>
    <w:rsid w:val="001772EA"/>
    <w:rsid w:val="00184F5A"/>
    <w:rsid w:val="0018661F"/>
    <w:rsid w:val="001868C5"/>
    <w:rsid w:val="0018720E"/>
    <w:rsid w:val="001A0EDE"/>
    <w:rsid w:val="001A13A6"/>
    <w:rsid w:val="001B208D"/>
    <w:rsid w:val="001B3639"/>
    <w:rsid w:val="001C3780"/>
    <w:rsid w:val="001D1DD4"/>
    <w:rsid w:val="001D3F1E"/>
    <w:rsid w:val="001D6DC4"/>
    <w:rsid w:val="001E4EA9"/>
    <w:rsid w:val="001F1255"/>
    <w:rsid w:val="001F19AC"/>
    <w:rsid w:val="001F379A"/>
    <w:rsid w:val="001F3FDD"/>
    <w:rsid w:val="001F5672"/>
    <w:rsid w:val="001F6BF9"/>
    <w:rsid w:val="00204EE9"/>
    <w:rsid w:val="00210E83"/>
    <w:rsid w:val="002118AA"/>
    <w:rsid w:val="0021326E"/>
    <w:rsid w:val="00213631"/>
    <w:rsid w:val="00222C8B"/>
    <w:rsid w:val="0023219E"/>
    <w:rsid w:val="00236600"/>
    <w:rsid w:val="00240FEF"/>
    <w:rsid w:val="00245540"/>
    <w:rsid w:val="00251F72"/>
    <w:rsid w:val="00253B00"/>
    <w:rsid w:val="002542BF"/>
    <w:rsid w:val="002543DA"/>
    <w:rsid w:val="00260D3F"/>
    <w:rsid w:val="00266882"/>
    <w:rsid w:val="00274969"/>
    <w:rsid w:val="00282307"/>
    <w:rsid w:val="00287AA1"/>
    <w:rsid w:val="00290075"/>
    <w:rsid w:val="00292FA9"/>
    <w:rsid w:val="002936B8"/>
    <w:rsid w:val="00293962"/>
    <w:rsid w:val="00293D16"/>
    <w:rsid w:val="00295F0A"/>
    <w:rsid w:val="002A44C5"/>
    <w:rsid w:val="002B2A55"/>
    <w:rsid w:val="002B3FC8"/>
    <w:rsid w:val="002B3FD2"/>
    <w:rsid w:val="002C1051"/>
    <w:rsid w:val="002C3B2E"/>
    <w:rsid w:val="002C4C1B"/>
    <w:rsid w:val="002D1346"/>
    <w:rsid w:val="002D6D1C"/>
    <w:rsid w:val="002E10D0"/>
    <w:rsid w:val="002E3EF4"/>
    <w:rsid w:val="002E6CC7"/>
    <w:rsid w:val="002E6DD0"/>
    <w:rsid w:val="002F4A76"/>
    <w:rsid w:val="00306E6F"/>
    <w:rsid w:val="00316810"/>
    <w:rsid w:val="00323DB6"/>
    <w:rsid w:val="00325F5B"/>
    <w:rsid w:val="00327069"/>
    <w:rsid w:val="00343DCF"/>
    <w:rsid w:val="0034493A"/>
    <w:rsid w:val="00344BA5"/>
    <w:rsid w:val="00352436"/>
    <w:rsid w:val="003526CA"/>
    <w:rsid w:val="00352A6F"/>
    <w:rsid w:val="0035325A"/>
    <w:rsid w:val="00353B19"/>
    <w:rsid w:val="00353D3B"/>
    <w:rsid w:val="0035557E"/>
    <w:rsid w:val="003608C2"/>
    <w:rsid w:val="00365837"/>
    <w:rsid w:val="00366CEE"/>
    <w:rsid w:val="00367F77"/>
    <w:rsid w:val="00387FD4"/>
    <w:rsid w:val="003A0429"/>
    <w:rsid w:val="003A3C30"/>
    <w:rsid w:val="003A6FDA"/>
    <w:rsid w:val="003B0D1B"/>
    <w:rsid w:val="003B1D1B"/>
    <w:rsid w:val="003B2DD4"/>
    <w:rsid w:val="003B4E39"/>
    <w:rsid w:val="003C38CA"/>
    <w:rsid w:val="003C4DC9"/>
    <w:rsid w:val="003D01F9"/>
    <w:rsid w:val="003D371C"/>
    <w:rsid w:val="003D4D3D"/>
    <w:rsid w:val="003D5DDF"/>
    <w:rsid w:val="003D628C"/>
    <w:rsid w:val="003E0E01"/>
    <w:rsid w:val="003F6245"/>
    <w:rsid w:val="00402D00"/>
    <w:rsid w:val="0040678E"/>
    <w:rsid w:val="0041537E"/>
    <w:rsid w:val="004206C5"/>
    <w:rsid w:val="00424942"/>
    <w:rsid w:val="00427F1B"/>
    <w:rsid w:val="00437D92"/>
    <w:rsid w:val="00437E1E"/>
    <w:rsid w:val="00441463"/>
    <w:rsid w:val="00446620"/>
    <w:rsid w:val="00451AE1"/>
    <w:rsid w:val="00476F34"/>
    <w:rsid w:val="00482CAF"/>
    <w:rsid w:val="004830BE"/>
    <w:rsid w:val="004911DB"/>
    <w:rsid w:val="00494781"/>
    <w:rsid w:val="00495925"/>
    <w:rsid w:val="00496489"/>
    <w:rsid w:val="004C2006"/>
    <w:rsid w:val="004D79A8"/>
    <w:rsid w:val="004D7A2A"/>
    <w:rsid w:val="004E1350"/>
    <w:rsid w:val="004E398E"/>
    <w:rsid w:val="004E3C4D"/>
    <w:rsid w:val="004E7119"/>
    <w:rsid w:val="004F16D4"/>
    <w:rsid w:val="004F1C73"/>
    <w:rsid w:val="004F3EB0"/>
    <w:rsid w:val="0050300C"/>
    <w:rsid w:val="0051277B"/>
    <w:rsid w:val="005138D5"/>
    <w:rsid w:val="005145BA"/>
    <w:rsid w:val="00516763"/>
    <w:rsid w:val="00524469"/>
    <w:rsid w:val="005319CC"/>
    <w:rsid w:val="00532D80"/>
    <w:rsid w:val="00544FFD"/>
    <w:rsid w:val="00546CA7"/>
    <w:rsid w:val="00550AE5"/>
    <w:rsid w:val="0057162A"/>
    <w:rsid w:val="00571685"/>
    <w:rsid w:val="00571C67"/>
    <w:rsid w:val="00577A14"/>
    <w:rsid w:val="00585A39"/>
    <w:rsid w:val="00585D4A"/>
    <w:rsid w:val="005A1B0B"/>
    <w:rsid w:val="005A1D5B"/>
    <w:rsid w:val="005A7F06"/>
    <w:rsid w:val="005E0BD4"/>
    <w:rsid w:val="005E4A8E"/>
    <w:rsid w:val="005F4185"/>
    <w:rsid w:val="005F6943"/>
    <w:rsid w:val="00610440"/>
    <w:rsid w:val="006140CE"/>
    <w:rsid w:val="00634044"/>
    <w:rsid w:val="006366C7"/>
    <w:rsid w:val="00636D7E"/>
    <w:rsid w:val="00646106"/>
    <w:rsid w:val="0065439E"/>
    <w:rsid w:val="00655177"/>
    <w:rsid w:val="00663F08"/>
    <w:rsid w:val="00675D20"/>
    <w:rsid w:val="006822EF"/>
    <w:rsid w:val="00684072"/>
    <w:rsid w:val="006846A7"/>
    <w:rsid w:val="00686B26"/>
    <w:rsid w:val="00693976"/>
    <w:rsid w:val="00694EAB"/>
    <w:rsid w:val="006A16BF"/>
    <w:rsid w:val="006A220E"/>
    <w:rsid w:val="006A5D66"/>
    <w:rsid w:val="006B41A8"/>
    <w:rsid w:val="006B7C29"/>
    <w:rsid w:val="006C4591"/>
    <w:rsid w:val="006C64D1"/>
    <w:rsid w:val="006D2214"/>
    <w:rsid w:val="006D7C67"/>
    <w:rsid w:val="006E00D8"/>
    <w:rsid w:val="006E0FAF"/>
    <w:rsid w:val="006E3757"/>
    <w:rsid w:val="006E4F6B"/>
    <w:rsid w:val="006F3FC9"/>
    <w:rsid w:val="006F65DA"/>
    <w:rsid w:val="00700785"/>
    <w:rsid w:val="00703472"/>
    <w:rsid w:val="00717E14"/>
    <w:rsid w:val="00720CD0"/>
    <w:rsid w:val="0072560B"/>
    <w:rsid w:val="007351C2"/>
    <w:rsid w:val="00743855"/>
    <w:rsid w:val="007440D0"/>
    <w:rsid w:val="007449AE"/>
    <w:rsid w:val="00745112"/>
    <w:rsid w:val="00753B89"/>
    <w:rsid w:val="0075553E"/>
    <w:rsid w:val="007578A5"/>
    <w:rsid w:val="007633FC"/>
    <w:rsid w:val="007669E8"/>
    <w:rsid w:val="00775B80"/>
    <w:rsid w:val="00782904"/>
    <w:rsid w:val="00783C59"/>
    <w:rsid w:val="00785A8F"/>
    <w:rsid w:val="00787ED8"/>
    <w:rsid w:val="007A01E0"/>
    <w:rsid w:val="007A3FAB"/>
    <w:rsid w:val="007A4993"/>
    <w:rsid w:val="007B1AED"/>
    <w:rsid w:val="007C30E2"/>
    <w:rsid w:val="007C4036"/>
    <w:rsid w:val="007C4786"/>
    <w:rsid w:val="007D35F1"/>
    <w:rsid w:val="007D6167"/>
    <w:rsid w:val="007E1704"/>
    <w:rsid w:val="007E6199"/>
    <w:rsid w:val="007F0C61"/>
    <w:rsid w:val="007F559A"/>
    <w:rsid w:val="007F7762"/>
    <w:rsid w:val="00802C0F"/>
    <w:rsid w:val="008037CD"/>
    <w:rsid w:val="00803A62"/>
    <w:rsid w:val="0080416F"/>
    <w:rsid w:val="00811735"/>
    <w:rsid w:val="00813994"/>
    <w:rsid w:val="0081461B"/>
    <w:rsid w:val="00822539"/>
    <w:rsid w:val="00822910"/>
    <w:rsid w:val="008259EC"/>
    <w:rsid w:val="00826698"/>
    <w:rsid w:val="00827883"/>
    <w:rsid w:val="00833843"/>
    <w:rsid w:val="0083417C"/>
    <w:rsid w:val="00834F4B"/>
    <w:rsid w:val="00836957"/>
    <w:rsid w:val="00842599"/>
    <w:rsid w:val="00847BB7"/>
    <w:rsid w:val="00857AB7"/>
    <w:rsid w:val="00864BDC"/>
    <w:rsid w:val="00867346"/>
    <w:rsid w:val="00872AD8"/>
    <w:rsid w:val="00880271"/>
    <w:rsid w:val="00880942"/>
    <w:rsid w:val="00886655"/>
    <w:rsid w:val="00890241"/>
    <w:rsid w:val="0089225D"/>
    <w:rsid w:val="00892DE8"/>
    <w:rsid w:val="008946B7"/>
    <w:rsid w:val="00895DE8"/>
    <w:rsid w:val="00897B8A"/>
    <w:rsid w:val="008B0E5C"/>
    <w:rsid w:val="008B1158"/>
    <w:rsid w:val="008B6C35"/>
    <w:rsid w:val="008C16BE"/>
    <w:rsid w:val="008C3E82"/>
    <w:rsid w:val="008C6AC6"/>
    <w:rsid w:val="008C7EF6"/>
    <w:rsid w:val="008D0220"/>
    <w:rsid w:val="008E326B"/>
    <w:rsid w:val="0090178F"/>
    <w:rsid w:val="00902BF2"/>
    <w:rsid w:val="009050A1"/>
    <w:rsid w:val="009051DD"/>
    <w:rsid w:val="00906652"/>
    <w:rsid w:val="00911D2F"/>
    <w:rsid w:val="00917BA0"/>
    <w:rsid w:val="009205F0"/>
    <w:rsid w:val="009363C6"/>
    <w:rsid w:val="00941471"/>
    <w:rsid w:val="0094238B"/>
    <w:rsid w:val="00945B59"/>
    <w:rsid w:val="0094621A"/>
    <w:rsid w:val="0095231A"/>
    <w:rsid w:val="00952CE3"/>
    <w:rsid w:val="0096028E"/>
    <w:rsid w:val="00960673"/>
    <w:rsid w:val="009608EB"/>
    <w:rsid w:val="00965853"/>
    <w:rsid w:val="00966339"/>
    <w:rsid w:val="00966D1D"/>
    <w:rsid w:val="00967644"/>
    <w:rsid w:val="00970304"/>
    <w:rsid w:val="00970FDE"/>
    <w:rsid w:val="009743C5"/>
    <w:rsid w:val="00981496"/>
    <w:rsid w:val="00983823"/>
    <w:rsid w:val="00997700"/>
    <w:rsid w:val="009A4264"/>
    <w:rsid w:val="009A7C8A"/>
    <w:rsid w:val="009C3AB7"/>
    <w:rsid w:val="009C4490"/>
    <w:rsid w:val="009C6BC5"/>
    <w:rsid w:val="009C74ED"/>
    <w:rsid w:val="009C75AE"/>
    <w:rsid w:val="009D14FB"/>
    <w:rsid w:val="009D1AF8"/>
    <w:rsid w:val="009E01EC"/>
    <w:rsid w:val="009E2986"/>
    <w:rsid w:val="009E2A3E"/>
    <w:rsid w:val="009E70D8"/>
    <w:rsid w:val="009F4503"/>
    <w:rsid w:val="009F69AF"/>
    <w:rsid w:val="009F72FD"/>
    <w:rsid w:val="00A00102"/>
    <w:rsid w:val="00A0583D"/>
    <w:rsid w:val="00A146AF"/>
    <w:rsid w:val="00A17A16"/>
    <w:rsid w:val="00A25486"/>
    <w:rsid w:val="00A2567D"/>
    <w:rsid w:val="00A2657D"/>
    <w:rsid w:val="00A34102"/>
    <w:rsid w:val="00A44C39"/>
    <w:rsid w:val="00A508BA"/>
    <w:rsid w:val="00A529AA"/>
    <w:rsid w:val="00A54765"/>
    <w:rsid w:val="00A54ACA"/>
    <w:rsid w:val="00A65C5C"/>
    <w:rsid w:val="00A66B1B"/>
    <w:rsid w:val="00A75238"/>
    <w:rsid w:val="00A82A09"/>
    <w:rsid w:val="00A82AF0"/>
    <w:rsid w:val="00A84CBA"/>
    <w:rsid w:val="00A9684B"/>
    <w:rsid w:val="00AA0D6D"/>
    <w:rsid w:val="00AA5E7F"/>
    <w:rsid w:val="00AB044D"/>
    <w:rsid w:val="00AB1DAF"/>
    <w:rsid w:val="00AB20F4"/>
    <w:rsid w:val="00AB3BF1"/>
    <w:rsid w:val="00AB77FF"/>
    <w:rsid w:val="00AC0A35"/>
    <w:rsid w:val="00AC5C19"/>
    <w:rsid w:val="00AC70A7"/>
    <w:rsid w:val="00AD5672"/>
    <w:rsid w:val="00AE0BA0"/>
    <w:rsid w:val="00AE4613"/>
    <w:rsid w:val="00AE72AD"/>
    <w:rsid w:val="00AE76BC"/>
    <w:rsid w:val="00AF0C13"/>
    <w:rsid w:val="00AF6979"/>
    <w:rsid w:val="00B04CC3"/>
    <w:rsid w:val="00B0591E"/>
    <w:rsid w:val="00B06DB6"/>
    <w:rsid w:val="00B1112A"/>
    <w:rsid w:val="00B236A9"/>
    <w:rsid w:val="00B31890"/>
    <w:rsid w:val="00B32280"/>
    <w:rsid w:val="00B402CE"/>
    <w:rsid w:val="00B42131"/>
    <w:rsid w:val="00B430EF"/>
    <w:rsid w:val="00B508B3"/>
    <w:rsid w:val="00B545F4"/>
    <w:rsid w:val="00B5705C"/>
    <w:rsid w:val="00B602EC"/>
    <w:rsid w:val="00B62166"/>
    <w:rsid w:val="00B6572C"/>
    <w:rsid w:val="00B6582A"/>
    <w:rsid w:val="00B71968"/>
    <w:rsid w:val="00B80CED"/>
    <w:rsid w:val="00B80F75"/>
    <w:rsid w:val="00B82DE8"/>
    <w:rsid w:val="00B842C6"/>
    <w:rsid w:val="00BA5407"/>
    <w:rsid w:val="00BA5D2A"/>
    <w:rsid w:val="00BB3E3A"/>
    <w:rsid w:val="00BE4BAA"/>
    <w:rsid w:val="00BE631F"/>
    <w:rsid w:val="00BF09A1"/>
    <w:rsid w:val="00C00B9D"/>
    <w:rsid w:val="00C00EDB"/>
    <w:rsid w:val="00C0494D"/>
    <w:rsid w:val="00C055EB"/>
    <w:rsid w:val="00C066F8"/>
    <w:rsid w:val="00C07CA6"/>
    <w:rsid w:val="00C12259"/>
    <w:rsid w:val="00C145A4"/>
    <w:rsid w:val="00C14FDA"/>
    <w:rsid w:val="00C20826"/>
    <w:rsid w:val="00C30844"/>
    <w:rsid w:val="00C35008"/>
    <w:rsid w:val="00C36D61"/>
    <w:rsid w:val="00C40B36"/>
    <w:rsid w:val="00C40DEF"/>
    <w:rsid w:val="00C4524B"/>
    <w:rsid w:val="00C4652A"/>
    <w:rsid w:val="00C46753"/>
    <w:rsid w:val="00C46BE4"/>
    <w:rsid w:val="00C5263F"/>
    <w:rsid w:val="00C548C4"/>
    <w:rsid w:val="00C61DF9"/>
    <w:rsid w:val="00C61EBA"/>
    <w:rsid w:val="00C7058C"/>
    <w:rsid w:val="00C709AB"/>
    <w:rsid w:val="00C72DB9"/>
    <w:rsid w:val="00C83C7F"/>
    <w:rsid w:val="00C857D3"/>
    <w:rsid w:val="00C91971"/>
    <w:rsid w:val="00C92BCC"/>
    <w:rsid w:val="00CA00BA"/>
    <w:rsid w:val="00CA3D01"/>
    <w:rsid w:val="00CA6A5D"/>
    <w:rsid w:val="00CC45DB"/>
    <w:rsid w:val="00CC4DC7"/>
    <w:rsid w:val="00CD127B"/>
    <w:rsid w:val="00CD16EE"/>
    <w:rsid w:val="00CD2E14"/>
    <w:rsid w:val="00CE0773"/>
    <w:rsid w:val="00CE25A1"/>
    <w:rsid w:val="00CF267C"/>
    <w:rsid w:val="00CF2E82"/>
    <w:rsid w:val="00CF5D5F"/>
    <w:rsid w:val="00CF5F67"/>
    <w:rsid w:val="00CF7CC4"/>
    <w:rsid w:val="00D0137A"/>
    <w:rsid w:val="00D01B0A"/>
    <w:rsid w:val="00D01F0A"/>
    <w:rsid w:val="00D031AE"/>
    <w:rsid w:val="00D03215"/>
    <w:rsid w:val="00D07788"/>
    <w:rsid w:val="00D1100B"/>
    <w:rsid w:val="00D177FD"/>
    <w:rsid w:val="00D22224"/>
    <w:rsid w:val="00D33113"/>
    <w:rsid w:val="00D47A4D"/>
    <w:rsid w:val="00D51205"/>
    <w:rsid w:val="00D5586C"/>
    <w:rsid w:val="00D60749"/>
    <w:rsid w:val="00D73E72"/>
    <w:rsid w:val="00D746DE"/>
    <w:rsid w:val="00D7545A"/>
    <w:rsid w:val="00D762B4"/>
    <w:rsid w:val="00D80685"/>
    <w:rsid w:val="00D82A5A"/>
    <w:rsid w:val="00D83A4C"/>
    <w:rsid w:val="00D8485B"/>
    <w:rsid w:val="00D84B0A"/>
    <w:rsid w:val="00D873C4"/>
    <w:rsid w:val="00D87F50"/>
    <w:rsid w:val="00D91F65"/>
    <w:rsid w:val="00DA1161"/>
    <w:rsid w:val="00DA2B43"/>
    <w:rsid w:val="00DA2BB7"/>
    <w:rsid w:val="00DA2F70"/>
    <w:rsid w:val="00DA4112"/>
    <w:rsid w:val="00DA59D0"/>
    <w:rsid w:val="00DA6C21"/>
    <w:rsid w:val="00DB5C5D"/>
    <w:rsid w:val="00DC24D1"/>
    <w:rsid w:val="00DC3F34"/>
    <w:rsid w:val="00DC57FD"/>
    <w:rsid w:val="00DC59F5"/>
    <w:rsid w:val="00DC75E4"/>
    <w:rsid w:val="00DC7971"/>
    <w:rsid w:val="00DE212C"/>
    <w:rsid w:val="00DE26D5"/>
    <w:rsid w:val="00DE63A7"/>
    <w:rsid w:val="00DF023A"/>
    <w:rsid w:val="00E00AC6"/>
    <w:rsid w:val="00E00B43"/>
    <w:rsid w:val="00E02B1C"/>
    <w:rsid w:val="00E10043"/>
    <w:rsid w:val="00E11513"/>
    <w:rsid w:val="00E124B4"/>
    <w:rsid w:val="00E175C4"/>
    <w:rsid w:val="00E24508"/>
    <w:rsid w:val="00E25121"/>
    <w:rsid w:val="00E363CA"/>
    <w:rsid w:val="00E363E5"/>
    <w:rsid w:val="00E408E1"/>
    <w:rsid w:val="00E40AD7"/>
    <w:rsid w:val="00E44AB8"/>
    <w:rsid w:val="00E45585"/>
    <w:rsid w:val="00E45FC9"/>
    <w:rsid w:val="00E47C2F"/>
    <w:rsid w:val="00E526E9"/>
    <w:rsid w:val="00E578B7"/>
    <w:rsid w:val="00E6058C"/>
    <w:rsid w:val="00E627A8"/>
    <w:rsid w:val="00E64D76"/>
    <w:rsid w:val="00E66339"/>
    <w:rsid w:val="00E664DB"/>
    <w:rsid w:val="00E82B8E"/>
    <w:rsid w:val="00E830ED"/>
    <w:rsid w:val="00E83FE2"/>
    <w:rsid w:val="00E9247D"/>
    <w:rsid w:val="00EA35AD"/>
    <w:rsid w:val="00EA594E"/>
    <w:rsid w:val="00EB348B"/>
    <w:rsid w:val="00EC1D6A"/>
    <w:rsid w:val="00EC4BF9"/>
    <w:rsid w:val="00ED3266"/>
    <w:rsid w:val="00ED4AD5"/>
    <w:rsid w:val="00EE204B"/>
    <w:rsid w:val="00EE2938"/>
    <w:rsid w:val="00EE5B5A"/>
    <w:rsid w:val="00EF0E3D"/>
    <w:rsid w:val="00EF7E8E"/>
    <w:rsid w:val="00F10CC5"/>
    <w:rsid w:val="00F20055"/>
    <w:rsid w:val="00F22931"/>
    <w:rsid w:val="00F25333"/>
    <w:rsid w:val="00F2644E"/>
    <w:rsid w:val="00F45F5D"/>
    <w:rsid w:val="00F50F4D"/>
    <w:rsid w:val="00F52894"/>
    <w:rsid w:val="00F63B01"/>
    <w:rsid w:val="00F65ABB"/>
    <w:rsid w:val="00F74612"/>
    <w:rsid w:val="00F80168"/>
    <w:rsid w:val="00F80615"/>
    <w:rsid w:val="00F93170"/>
    <w:rsid w:val="00FA09B6"/>
    <w:rsid w:val="00FA3F08"/>
    <w:rsid w:val="00FA7DBC"/>
    <w:rsid w:val="00FB25AF"/>
    <w:rsid w:val="00FB3F5C"/>
    <w:rsid w:val="00FC0D1E"/>
    <w:rsid w:val="00FC408D"/>
    <w:rsid w:val="00FD1652"/>
    <w:rsid w:val="00FD4A2D"/>
    <w:rsid w:val="00FE6FB5"/>
    <w:rsid w:val="00FF0FFA"/>
    <w:rsid w:val="00FF22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2DB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65AB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1B3639"/>
    <w:pPr>
      <w:spacing w:after="0" w:line="240" w:lineRule="auto"/>
    </w:pPr>
    <w:rPr>
      <w:rFonts w:ascii="Tahoma" w:hAnsi="Tahoma"/>
      <w:sz w:val="16"/>
      <w:szCs w:val="20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B3639"/>
    <w:rPr>
      <w:rFonts w:ascii="Tahoma" w:hAnsi="Tahoma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153</Words>
  <Characters>876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subject/>
  <dc:creator>Трещёва Татьяна Николаевна</dc:creator>
  <cp:keywords/>
  <dc:description/>
  <cp:lastModifiedBy>Ченчерова Г.Р.</cp:lastModifiedBy>
  <cp:revision>2</cp:revision>
  <cp:lastPrinted>2018-05-14T07:58:00Z</cp:lastPrinted>
  <dcterms:created xsi:type="dcterms:W3CDTF">2020-04-15T04:44:00Z</dcterms:created>
  <dcterms:modified xsi:type="dcterms:W3CDTF">2020-04-15T04:44:00Z</dcterms:modified>
</cp:coreProperties>
</file>