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01" w:rsidRPr="00ED3266" w:rsidRDefault="00153801" w:rsidP="00ED3266">
      <w:pPr>
        <w:spacing w:after="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D3266">
        <w:rPr>
          <w:rFonts w:ascii="Times New Roman" w:hAnsi="Times New Roman"/>
          <w:b/>
        </w:rPr>
        <w:t>Сведения</w:t>
      </w:r>
    </w:p>
    <w:p w:rsidR="00153801" w:rsidRDefault="00153801" w:rsidP="00ED3266">
      <w:pPr>
        <w:spacing w:after="0"/>
        <w:jc w:val="center"/>
        <w:rPr>
          <w:rFonts w:ascii="Times New Roman" w:hAnsi="Times New Roman"/>
          <w:b/>
        </w:rPr>
      </w:pPr>
      <w:r w:rsidRPr="00ED3266">
        <w:rPr>
          <w:rFonts w:ascii="Times New Roman" w:hAnsi="Times New Roman"/>
          <w:b/>
        </w:rPr>
        <w:t>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</w:rPr>
        <w:t xml:space="preserve"> Главы  Кремлевского сельсовета Коченевского района, </w:t>
      </w:r>
    </w:p>
    <w:p w:rsidR="00153801" w:rsidRDefault="00153801" w:rsidP="00ED326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депутатов Совета депутатов Кремлевского сельсовета Коченевского района Новосибирской области и членов их семей </w:t>
      </w:r>
    </w:p>
    <w:p w:rsidR="00153801" w:rsidRPr="00C61EBA" w:rsidRDefault="00153801" w:rsidP="00C61EBA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период с 1 января по 31 декабря 2020</w:t>
      </w:r>
      <w:r w:rsidRPr="00ED3266">
        <w:rPr>
          <w:rFonts w:ascii="Times New Roman" w:hAnsi="Times New Roman"/>
          <w:b/>
        </w:rPr>
        <w:t>года.</w:t>
      </w:r>
    </w:p>
    <w:tbl>
      <w:tblPr>
        <w:tblW w:w="161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2"/>
        <w:gridCol w:w="1908"/>
        <w:gridCol w:w="1701"/>
        <w:gridCol w:w="1276"/>
        <w:gridCol w:w="1559"/>
        <w:gridCol w:w="993"/>
        <w:gridCol w:w="992"/>
        <w:gridCol w:w="1452"/>
        <w:gridCol w:w="993"/>
        <w:gridCol w:w="957"/>
        <w:gridCol w:w="1559"/>
        <w:gridCol w:w="1277"/>
        <w:gridCol w:w="992"/>
      </w:tblGrid>
      <w:tr w:rsidR="00153801" w:rsidRPr="00E363CA" w:rsidTr="00636D7E">
        <w:trPr>
          <w:trHeight w:val="1492"/>
        </w:trPr>
        <w:tc>
          <w:tcPr>
            <w:tcW w:w="502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№ п/п</w:t>
            </w:r>
          </w:p>
        </w:tc>
        <w:tc>
          <w:tcPr>
            <w:tcW w:w="1908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 находящиеся в собственности</w:t>
            </w:r>
          </w:p>
        </w:tc>
        <w:tc>
          <w:tcPr>
            <w:tcW w:w="3402" w:type="dxa"/>
            <w:gridSpan w:val="3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Транспорт-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ные средства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(вид, марка)</w:t>
            </w:r>
          </w:p>
        </w:tc>
        <w:tc>
          <w:tcPr>
            <w:tcW w:w="1277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Деклари-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E363CA">
              <w:rPr>
                <w:rFonts w:ascii="Times New Roman" w:hAnsi="Times New Roman"/>
              </w:rPr>
              <w:t>ованный годовой доход, руб</w:t>
            </w:r>
          </w:p>
        </w:tc>
        <w:tc>
          <w:tcPr>
            <w:tcW w:w="992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Сведе-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об источ-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никах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получе-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ния средств, за счет кото-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рых</w:t>
            </w:r>
            <w:r>
              <w:rPr>
                <w:rFonts w:ascii="Times New Roman" w:hAnsi="Times New Roman"/>
              </w:rPr>
              <w:t xml:space="preserve"> </w:t>
            </w:r>
            <w:r w:rsidRPr="00E363CA">
              <w:rPr>
                <w:rFonts w:ascii="Times New Roman" w:hAnsi="Times New Roman"/>
              </w:rPr>
              <w:t>совер-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шена сделка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(вид приобретенного имуще-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ства, источ-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ники)</w:t>
            </w:r>
          </w:p>
        </w:tc>
      </w:tr>
      <w:tr w:rsidR="00153801" w:rsidRPr="00E363CA" w:rsidTr="00636D7E">
        <w:trPr>
          <w:trHeight w:val="1401"/>
        </w:trPr>
        <w:tc>
          <w:tcPr>
            <w:tcW w:w="502" w:type="dxa"/>
            <w:vMerge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559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собствен-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ности</w:t>
            </w:r>
          </w:p>
        </w:tc>
        <w:tc>
          <w:tcPr>
            <w:tcW w:w="993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(кв.м.)</w:t>
            </w:r>
          </w:p>
        </w:tc>
        <w:tc>
          <w:tcPr>
            <w:tcW w:w="99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5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3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Пло-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щадь (кв.м)</w:t>
            </w:r>
          </w:p>
        </w:tc>
        <w:tc>
          <w:tcPr>
            <w:tcW w:w="957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Страна располо-</w:t>
            </w:r>
          </w:p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жения</w:t>
            </w:r>
          </w:p>
        </w:tc>
        <w:tc>
          <w:tcPr>
            <w:tcW w:w="1559" w:type="dxa"/>
            <w:vMerge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7" w:type="dxa"/>
            <w:vMerge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53801" w:rsidRPr="00E363CA" w:rsidTr="00636D7E">
        <w:tc>
          <w:tcPr>
            <w:tcW w:w="50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</w:t>
            </w:r>
          </w:p>
        </w:tc>
        <w:tc>
          <w:tcPr>
            <w:tcW w:w="1908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7</w:t>
            </w:r>
          </w:p>
        </w:tc>
        <w:tc>
          <w:tcPr>
            <w:tcW w:w="145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8</w:t>
            </w:r>
          </w:p>
        </w:tc>
        <w:tc>
          <w:tcPr>
            <w:tcW w:w="993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9</w:t>
            </w:r>
          </w:p>
        </w:tc>
        <w:tc>
          <w:tcPr>
            <w:tcW w:w="957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11</w:t>
            </w:r>
          </w:p>
        </w:tc>
        <w:tc>
          <w:tcPr>
            <w:tcW w:w="1277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63CA">
              <w:rPr>
                <w:rFonts w:ascii="Times New Roman" w:hAnsi="Times New Roman"/>
              </w:rPr>
              <w:t>13</w:t>
            </w:r>
          </w:p>
        </w:tc>
      </w:tr>
      <w:tr w:rsidR="00153801" w:rsidRPr="00E363CA" w:rsidTr="00636D7E">
        <w:trPr>
          <w:trHeight w:val="915"/>
        </w:trPr>
        <w:tc>
          <w:tcPr>
            <w:tcW w:w="502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08" w:type="dxa"/>
            <w:vMerge w:val="restart"/>
          </w:tcPr>
          <w:p w:rsidR="00153801" w:rsidRPr="002E6DD0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6DD0">
              <w:rPr>
                <w:rFonts w:ascii="Times New Roman" w:hAnsi="Times New Roman"/>
              </w:rPr>
              <w:t>Силачева Татьяна Дмитриевна</w:t>
            </w:r>
          </w:p>
        </w:tc>
        <w:tc>
          <w:tcPr>
            <w:tcW w:w="1701" w:type="dxa"/>
            <w:vMerge w:val="restart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Кремлевского сельсовета</w:t>
            </w:r>
          </w:p>
        </w:tc>
        <w:tc>
          <w:tcPr>
            <w:tcW w:w="1276" w:type="dxa"/>
          </w:tcPr>
          <w:p w:rsidR="00153801" w:rsidRDefault="00153801" w:rsidP="00636D7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Квартира</w:t>
            </w: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Pr="00E363CA" w:rsidRDefault="00153801" w:rsidP="006C6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  <w:p w:rsidR="00153801" w:rsidRPr="00E363CA" w:rsidRDefault="00153801" w:rsidP="006C6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61.5</w:t>
            </w: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Pr="00E363CA" w:rsidRDefault="00153801" w:rsidP="006C6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53801" w:rsidRPr="00E363CA" w:rsidRDefault="00153801" w:rsidP="006C64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5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725883,78</w:t>
            </w:r>
          </w:p>
        </w:tc>
        <w:tc>
          <w:tcPr>
            <w:tcW w:w="992" w:type="dxa"/>
          </w:tcPr>
          <w:p w:rsidR="00153801" w:rsidRPr="00E363CA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53801" w:rsidRPr="00E363CA" w:rsidTr="00636D7E">
        <w:trPr>
          <w:trHeight w:val="840"/>
        </w:trPr>
        <w:tc>
          <w:tcPr>
            <w:tcW w:w="502" w:type="dxa"/>
            <w:vMerge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08" w:type="dxa"/>
            <w:vMerge/>
          </w:tcPr>
          <w:p w:rsidR="00153801" w:rsidRPr="002E6DD0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53801" w:rsidRDefault="00153801" w:rsidP="006C6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559" w:type="dxa"/>
          </w:tcPr>
          <w:p w:rsidR="00153801" w:rsidRDefault="00153801" w:rsidP="006C6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долевая </w:t>
            </w:r>
          </w:p>
          <w:p w:rsidR="00153801" w:rsidRDefault="00153801" w:rsidP="006C64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1/2</w:t>
            </w:r>
          </w:p>
        </w:tc>
        <w:tc>
          <w:tcPr>
            <w:tcW w:w="993" w:type="dxa"/>
          </w:tcPr>
          <w:p w:rsidR="00153801" w:rsidRDefault="00153801" w:rsidP="006C6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1198.0</w:t>
            </w:r>
          </w:p>
        </w:tc>
        <w:tc>
          <w:tcPr>
            <w:tcW w:w="992" w:type="dxa"/>
          </w:tcPr>
          <w:p w:rsidR="00153801" w:rsidRDefault="00153801" w:rsidP="006C64D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52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57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7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53801" w:rsidRDefault="00153801" w:rsidP="00E363C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53801" w:rsidRPr="00ED3266" w:rsidRDefault="00153801" w:rsidP="000532E0">
      <w:pPr>
        <w:jc w:val="center"/>
        <w:rPr>
          <w:rFonts w:ascii="Times New Roman" w:hAnsi="Times New Roman"/>
        </w:rPr>
      </w:pPr>
    </w:p>
    <w:sectPr w:rsidR="00153801" w:rsidRPr="00ED3266" w:rsidSect="000042ED">
      <w:pgSz w:w="16838" w:h="11906" w:orient="landscape"/>
      <w:pgMar w:top="284" w:right="1387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B36"/>
    <w:rsid w:val="00002963"/>
    <w:rsid w:val="000042ED"/>
    <w:rsid w:val="00004E26"/>
    <w:rsid w:val="000053FB"/>
    <w:rsid w:val="000058BF"/>
    <w:rsid w:val="00007289"/>
    <w:rsid w:val="00011AC3"/>
    <w:rsid w:val="00017695"/>
    <w:rsid w:val="00017ED2"/>
    <w:rsid w:val="00024E6D"/>
    <w:rsid w:val="000327C8"/>
    <w:rsid w:val="00034FF9"/>
    <w:rsid w:val="000532E0"/>
    <w:rsid w:val="00063A7F"/>
    <w:rsid w:val="00070635"/>
    <w:rsid w:val="00075AFC"/>
    <w:rsid w:val="0007735B"/>
    <w:rsid w:val="00077A18"/>
    <w:rsid w:val="00081B9D"/>
    <w:rsid w:val="000832CC"/>
    <w:rsid w:val="00090C5D"/>
    <w:rsid w:val="00093CE2"/>
    <w:rsid w:val="000A0F1A"/>
    <w:rsid w:val="000A293A"/>
    <w:rsid w:val="000B5EB1"/>
    <w:rsid w:val="000B6251"/>
    <w:rsid w:val="000B6370"/>
    <w:rsid w:val="000C2F24"/>
    <w:rsid w:val="000D1302"/>
    <w:rsid w:val="000D151C"/>
    <w:rsid w:val="000D1690"/>
    <w:rsid w:val="000D1C44"/>
    <w:rsid w:val="000D2C72"/>
    <w:rsid w:val="000E0A13"/>
    <w:rsid w:val="000E45E2"/>
    <w:rsid w:val="000E66B7"/>
    <w:rsid w:val="000F51F9"/>
    <w:rsid w:val="000F52F0"/>
    <w:rsid w:val="00101310"/>
    <w:rsid w:val="00101B44"/>
    <w:rsid w:val="001060DC"/>
    <w:rsid w:val="00122D47"/>
    <w:rsid w:val="00126229"/>
    <w:rsid w:val="001333D5"/>
    <w:rsid w:val="001420EC"/>
    <w:rsid w:val="00145285"/>
    <w:rsid w:val="00153801"/>
    <w:rsid w:val="00155510"/>
    <w:rsid w:val="00156E3D"/>
    <w:rsid w:val="00161E21"/>
    <w:rsid w:val="0016253E"/>
    <w:rsid w:val="0016311E"/>
    <w:rsid w:val="001638B3"/>
    <w:rsid w:val="001648AD"/>
    <w:rsid w:val="00164F7B"/>
    <w:rsid w:val="001655C0"/>
    <w:rsid w:val="0016689D"/>
    <w:rsid w:val="00176D00"/>
    <w:rsid w:val="001772EA"/>
    <w:rsid w:val="00184F5A"/>
    <w:rsid w:val="0018661F"/>
    <w:rsid w:val="001868C5"/>
    <w:rsid w:val="0018720E"/>
    <w:rsid w:val="001A0EDE"/>
    <w:rsid w:val="001A13A6"/>
    <w:rsid w:val="001B208D"/>
    <w:rsid w:val="001B3639"/>
    <w:rsid w:val="001C3780"/>
    <w:rsid w:val="001D1DD4"/>
    <w:rsid w:val="001D3F1E"/>
    <w:rsid w:val="001D6DC4"/>
    <w:rsid w:val="001E4EA9"/>
    <w:rsid w:val="001F1255"/>
    <w:rsid w:val="001F19AC"/>
    <w:rsid w:val="001F379A"/>
    <w:rsid w:val="001F3FDD"/>
    <w:rsid w:val="001F5672"/>
    <w:rsid w:val="001F6BF9"/>
    <w:rsid w:val="00204EE9"/>
    <w:rsid w:val="00210E83"/>
    <w:rsid w:val="002118AA"/>
    <w:rsid w:val="0021326E"/>
    <w:rsid w:val="00213631"/>
    <w:rsid w:val="00222C8B"/>
    <w:rsid w:val="0023219E"/>
    <w:rsid w:val="00236600"/>
    <w:rsid w:val="00240FEF"/>
    <w:rsid w:val="00245540"/>
    <w:rsid w:val="00251F72"/>
    <w:rsid w:val="00253B00"/>
    <w:rsid w:val="002542BF"/>
    <w:rsid w:val="002543DA"/>
    <w:rsid w:val="00260D3F"/>
    <w:rsid w:val="00266882"/>
    <w:rsid w:val="00274969"/>
    <w:rsid w:val="00282307"/>
    <w:rsid w:val="00287AA1"/>
    <w:rsid w:val="00290075"/>
    <w:rsid w:val="00292FA9"/>
    <w:rsid w:val="002936B8"/>
    <w:rsid w:val="00293962"/>
    <w:rsid w:val="00293D16"/>
    <w:rsid w:val="00295F0A"/>
    <w:rsid w:val="002A44C5"/>
    <w:rsid w:val="002B2A55"/>
    <w:rsid w:val="002B3FC8"/>
    <w:rsid w:val="002B3FD2"/>
    <w:rsid w:val="002C1051"/>
    <w:rsid w:val="002C3B2E"/>
    <w:rsid w:val="002C4C1B"/>
    <w:rsid w:val="002D1346"/>
    <w:rsid w:val="002D6D1C"/>
    <w:rsid w:val="002E10D0"/>
    <w:rsid w:val="002E3EF4"/>
    <w:rsid w:val="002E6CC7"/>
    <w:rsid w:val="002E6DD0"/>
    <w:rsid w:val="002F4A76"/>
    <w:rsid w:val="00306E6F"/>
    <w:rsid w:val="00316810"/>
    <w:rsid w:val="00323DB6"/>
    <w:rsid w:val="00325F5B"/>
    <w:rsid w:val="00327069"/>
    <w:rsid w:val="00327E8C"/>
    <w:rsid w:val="00343DCF"/>
    <w:rsid w:val="0034493A"/>
    <w:rsid w:val="00344BA5"/>
    <w:rsid w:val="00352436"/>
    <w:rsid w:val="003526CA"/>
    <w:rsid w:val="00352A6F"/>
    <w:rsid w:val="0035325A"/>
    <w:rsid w:val="00353B19"/>
    <w:rsid w:val="00353D3B"/>
    <w:rsid w:val="0035557E"/>
    <w:rsid w:val="003608C2"/>
    <w:rsid w:val="00365837"/>
    <w:rsid w:val="00366CEE"/>
    <w:rsid w:val="00367F77"/>
    <w:rsid w:val="00387FD4"/>
    <w:rsid w:val="003A0429"/>
    <w:rsid w:val="003A3C30"/>
    <w:rsid w:val="003A6FDA"/>
    <w:rsid w:val="003B0D1B"/>
    <w:rsid w:val="003B1D1B"/>
    <w:rsid w:val="003B2DD4"/>
    <w:rsid w:val="003B4E39"/>
    <w:rsid w:val="003C38CA"/>
    <w:rsid w:val="003C4DC9"/>
    <w:rsid w:val="003D01F9"/>
    <w:rsid w:val="003D371C"/>
    <w:rsid w:val="003D4D3D"/>
    <w:rsid w:val="003D5DDF"/>
    <w:rsid w:val="003D628C"/>
    <w:rsid w:val="003E0E01"/>
    <w:rsid w:val="003F6245"/>
    <w:rsid w:val="00402D00"/>
    <w:rsid w:val="0040678E"/>
    <w:rsid w:val="0041537E"/>
    <w:rsid w:val="004206C5"/>
    <w:rsid w:val="00424942"/>
    <w:rsid w:val="00427F1B"/>
    <w:rsid w:val="00437D92"/>
    <w:rsid w:val="00437E1E"/>
    <w:rsid w:val="00441463"/>
    <w:rsid w:val="00446620"/>
    <w:rsid w:val="00451AE1"/>
    <w:rsid w:val="00476F34"/>
    <w:rsid w:val="00482CAF"/>
    <w:rsid w:val="004830BE"/>
    <w:rsid w:val="004911DB"/>
    <w:rsid w:val="00494781"/>
    <w:rsid w:val="00495925"/>
    <w:rsid w:val="00496489"/>
    <w:rsid w:val="004B6C51"/>
    <w:rsid w:val="004C2006"/>
    <w:rsid w:val="004D79A8"/>
    <w:rsid w:val="004D7A2A"/>
    <w:rsid w:val="004E1350"/>
    <w:rsid w:val="004E398E"/>
    <w:rsid w:val="004E3C4D"/>
    <w:rsid w:val="004E7119"/>
    <w:rsid w:val="004F16D4"/>
    <w:rsid w:val="004F1C73"/>
    <w:rsid w:val="004F3EB0"/>
    <w:rsid w:val="0050300C"/>
    <w:rsid w:val="0051277B"/>
    <w:rsid w:val="005138D5"/>
    <w:rsid w:val="005145BA"/>
    <w:rsid w:val="00516763"/>
    <w:rsid w:val="00524469"/>
    <w:rsid w:val="005311C9"/>
    <w:rsid w:val="005319CC"/>
    <w:rsid w:val="00532D80"/>
    <w:rsid w:val="00544FFD"/>
    <w:rsid w:val="00546CA7"/>
    <w:rsid w:val="00550AE5"/>
    <w:rsid w:val="0057162A"/>
    <w:rsid w:val="00571685"/>
    <w:rsid w:val="00571C67"/>
    <w:rsid w:val="00577A14"/>
    <w:rsid w:val="00585A39"/>
    <w:rsid w:val="00585D4A"/>
    <w:rsid w:val="005A1B0B"/>
    <w:rsid w:val="005A1D5B"/>
    <w:rsid w:val="005A7F06"/>
    <w:rsid w:val="005E0BD4"/>
    <w:rsid w:val="005E4A8E"/>
    <w:rsid w:val="005F4185"/>
    <w:rsid w:val="005F6943"/>
    <w:rsid w:val="00610440"/>
    <w:rsid w:val="006140CE"/>
    <w:rsid w:val="00634044"/>
    <w:rsid w:val="006366C7"/>
    <w:rsid w:val="00636D7E"/>
    <w:rsid w:val="00646106"/>
    <w:rsid w:val="0065439E"/>
    <w:rsid w:val="00655177"/>
    <w:rsid w:val="00663F08"/>
    <w:rsid w:val="00675D20"/>
    <w:rsid w:val="006822EF"/>
    <w:rsid w:val="00684072"/>
    <w:rsid w:val="006846A7"/>
    <w:rsid w:val="00686B26"/>
    <w:rsid w:val="00693976"/>
    <w:rsid w:val="00694EAB"/>
    <w:rsid w:val="006A16BF"/>
    <w:rsid w:val="006A220E"/>
    <w:rsid w:val="006A5D66"/>
    <w:rsid w:val="006B41A8"/>
    <w:rsid w:val="006B7C29"/>
    <w:rsid w:val="006C4591"/>
    <w:rsid w:val="006C64D1"/>
    <w:rsid w:val="006D7C67"/>
    <w:rsid w:val="006E00D8"/>
    <w:rsid w:val="006E0FAF"/>
    <w:rsid w:val="006E3757"/>
    <w:rsid w:val="006E4F6B"/>
    <w:rsid w:val="006F3FC9"/>
    <w:rsid w:val="006F65DA"/>
    <w:rsid w:val="00700785"/>
    <w:rsid w:val="00703472"/>
    <w:rsid w:val="00717E14"/>
    <w:rsid w:val="00720CD0"/>
    <w:rsid w:val="0072560B"/>
    <w:rsid w:val="007351C2"/>
    <w:rsid w:val="007437B5"/>
    <w:rsid w:val="00743855"/>
    <w:rsid w:val="007440D0"/>
    <w:rsid w:val="007449AE"/>
    <w:rsid w:val="00745112"/>
    <w:rsid w:val="00753B89"/>
    <w:rsid w:val="0075553E"/>
    <w:rsid w:val="007578A5"/>
    <w:rsid w:val="007633FC"/>
    <w:rsid w:val="007669E8"/>
    <w:rsid w:val="00775B80"/>
    <w:rsid w:val="00782904"/>
    <w:rsid w:val="00783C59"/>
    <w:rsid w:val="00785A8F"/>
    <w:rsid w:val="00787ED8"/>
    <w:rsid w:val="007A01E0"/>
    <w:rsid w:val="007A3FAB"/>
    <w:rsid w:val="007A4993"/>
    <w:rsid w:val="007B1AED"/>
    <w:rsid w:val="007C30E2"/>
    <w:rsid w:val="007C4036"/>
    <w:rsid w:val="007C4786"/>
    <w:rsid w:val="007D35F1"/>
    <w:rsid w:val="007D6167"/>
    <w:rsid w:val="007E1704"/>
    <w:rsid w:val="007E6199"/>
    <w:rsid w:val="007F0C61"/>
    <w:rsid w:val="007F559A"/>
    <w:rsid w:val="007F7762"/>
    <w:rsid w:val="00802C0F"/>
    <w:rsid w:val="008037CD"/>
    <w:rsid w:val="00803A62"/>
    <w:rsid w:val="0080416F"/>
    <w:rsid w:val="00811735"/>
    <w:rsid w:val="00813994"/>
    <w:rsid w:val="0081461B"/>
    <w:rsid w:val="00822539"/>
    <w:rsid w:val="00822910"/>
    <w:rsid w:val="008259EC"/>
    <w:rsid w:val="00826698"/>
    <w:rsid w:val="00827883"/>
    <w:rsid w:val="00833843"/>
    <w:rsid w:val="0083417C"/>
    <w:rsid w:val="00834F4B"/>
    <w:rsid w:val="00836957"/>
    <w:rsid w:val="00842599"/>
    <w:rsid w:val="00847BB7"/>
    <w:rsid w:val="00857AB7"/>
    <w:rsid w:val="00864BDC"/>
    <w:rsid w:val="00867346"/>
    <w:rsid w:val="00872AD8"/>
    <w:rsid w:val="00880271"/>
    <w:rsid w:val="00880942"/>
    <w:rsid w:val="00886655"/>
    <w:rsid w:val="00890241"/>
    <w:rsid w:val="0089225D"/>
    <w:rsid w:val="00892DE8"/>
    <w:rsid w:val="008946B7"/>
    <w:rsid w:val="00895DE8"/>
    <w:rsid w:val="00897B8A"/>
    <w:rsid w:val="008B0E5C"/>
    <w:rsid w:val="008B1158"/>
    <w:rsid w:val="008B6C35"/>
    <w:rsid w:val="008C16BE"/>
    <w:rsid w:val="008C3E82"/>
    <w:rsid w:val="008C6AC6"/>
    <w:rsid w:val="008C7EF6"/>
    <w:rsid w:val="008D0220"/>
    <w:rsid w:val="008E326B"/>
    <w:rsid w:val="0090178F"/>
    <w:rsid w:val="00902BF2"/>
    <w:rsid w:val="009050A1"/>
    <w:rsid w:val="009051DD"/>
    <w:rsid w:val="00906652"/>
    <w:rsid w:val="00911D2F"/>
    <w:rsid w:val="00917BA0"/>
    <w:rsid w:val="009205F0"/>
    <w:rsid w:val="009363C6"/>
    <w:rsid w:val="00941471"/>
    <w:rsid w:val="0094238B"/>
    <w:rsid w:val="00945B59"/>
    <w:rsid w:val="0094621A"/>
    <w:rsid w:val="0095231A"/>
    <w:rsid w:val="00952CE3"/>
    <w:rsid w:val="0096028E"/>
    <w:rsid w:val="00960673"/>
    <w:rsid w:val="009608EB"/>
    <w:rsid w:val="0096310C"/>
    <w:rsid w:val="00966339"/>
    <w:rsid w:val="00966D1D"/>
    <w:rsid w:val="00967644"/>
    <w:rsid w:val="00970304"/>
    <w:rsid w:val="00970FDE"/>
    <w:rsid w:val="009743C5"/>
    <w:rsid w:val="00981496"/>
    <w:rsid w:val="00983823"/>
    <w:rsid w:val="009909E0"/>
    <w:rsid w:val="00997700"/>
    <w:rsid w:val="009A4264"/>
    <w:rsid w:val="009A7C8A"/>
    <w:rsid w:val="009C3AB7"/>
    <w:rsid w:val="009C4490"/>
    <w:rsid w:val="009C6BC5"/>
    <w:rsid w:val="009C74ED"/>
    <w:rsid w:val="009C75AE"/>
    <w:rsid w:val="009D14FB"/>
    <w:rsid w:val="009D1AF8"/>
    <w:rsid w:val="009E01EC"/>
    <w:rsid w:val="009E2986"/>
    <w:rsid w:val="009E2A3E"/>
    <w:rsid w:val="009E70D8"/>
    <w:rsid w:val="009F4503"/>
    <w:rsid w:val="009F4AB7"/>
    <w:rsid w:val="009F69AF"/>
    <w:rsid w:val="009F72FD"/>
    <w:rsid w:val="00A00102"/>
    <w:rsid w:val="00A0583D"/>
    <w:rsid w:val="00A146AF"/>
    <w:rsid w:val="00A17A16"/>
    <w:rsid w:val="00A25486"/>
    <w:rsid w:val="00A2567D"/>
    <w:rsid w:val="00A2657D"/>
    <w:rsid w:val="00A34102"/>
    <w:rsid w:val="00A44C39"/>
    <w:rsid w:val="00A508BA"/>
    <w:rsid w:val="00A529AA"/>
    <w:rsid w:val="00A54765"/>
    <w:rsid w:val="00A54ACA"/>
    <w:rsid w:val="00A65C5C"/>
    <w:rsid w:val="00A66B1B"/>
    <w:rsid w:val="00A75238"/>
    <w:rsid w:val="00A82A09"/>
    <w:rsid w:val="00A82AF0"/>
    <w:rsid w:val="00A84CBA"/>
    <w:rsid w:val="00A9684B"/>
    <w:rsid w:val="00AA0D6D"/>
    <w:rsid w:val="00AA5E7F"/>
    <w:rsid w:val="00AB044D"/>
    <w:rsid w:val="00AB1DAF"/>
    <w:rsid w:val="00AB20F4"/>
    <w:rsid w:val="00AB3BF1"/>
    <w:rsid w:val="00AB77FF"/>
    <w:rsid w:val="00AC0A35"/>
    <w:rsid w:val="00AC5C19"/>
    <w:rsid w:val="00AC70A7"/>
    <w:rsid w:val="00AD5672"/>
    <w:rsid w:val="00AE0BA0"/>
    <w:rsid w:val="00AE4613"/>
    <w:rsid w:val="00AE72AD"/>
    <w:rsid w:val="00AE76BC"/>
    <w:rsid w:val="00AF0C13"/>
    <w:rsid w:val="00AF6979"/>
    <w:rsid w:val="00B04CC3"/>
    <w:rsid w:val="00B0591E"/>
    <w:rsid w:val="00B06DB6"/>
    <w:rsid w:val="00B1112A"/>
    <w:rsid w:val="00B236A9"/>
    <w:rsid w:val="00B31890"/>
    <w:rsid w:val="00B32280"/>
    <w:rsid w:val="00B402CE"/>
    <w:rsid w:val="00B42131"/>
    <w:rsid w:val="00B430EF"/>
    <w:rsid w:val="00B508B3"/>
    <w:rsid w:val="00B545F4"/>
    <w:rsid w:val="00B5705C"/>
    <w:rsid w:val="00B602EC"/>
    <w:rsid w:val="00B62166"/>
    <w:rsid w:val="00B6572C"/>
    <w:rsid w:val="00B6582A"/>
    <w:rsid w:val="00B71968"/>
    <w:rsid w:val="00B80CED"/>
    <w:rsid w:val="00B80F75"/>
    <w:rsid w:val="00B82DE8"/>
    <w:rsid w:val="00B842C6"/>
    <w:rsid w:val="00BA5407"/>
    <w:rsid w:val="00BA5D2A"/>
    <w:rsid w:val="00BB3E3A"/>
    <w:rsid w:val="00BE4BAA"/>
    <w:rsid w:val="00BE631F"/>
    <w:rsid w:val="00BF09A1"/>
    <w:rsid w:val="00C00B9D"/>
    <w:rsid w:val="00C00EDB"/>
    <w:rsid w:val="00C0494D"/>
    <w:rsid w:val="00C055EB"/>
    <w:rsid w:val="00C066F8"/>
    <w:rsid w:val="00C07CA6"/>
    <w:rsid w:val="00C12259"/>
    <w:rsid w:val="00C145A4"/>
    <w:rsid w:val="00C14FDA"/>
    <w:rsid w:val="00C20826"/>
    <w:rsid w:val="00C30844"/>
    <w:rsid w:val="00C35008"/>
    <w:rsid w:val="00C36D61"/>
    <w:rsid w:val="00C40B36"/>
    <w:rsid w:val="00C40DEF"/>
    <w:rsid w:val="00C4524B"/>
    <w:rsid w:val="00C4652A"/>
    <w:rsid w:val="00C46753"/>
    <w:rsid w:val="00C46BE4"/>
    <w:rsid w:val="00C5263F"/>
    <w:rsid w:val="00C548C4"/>
    <w:rsid w:val="00C61DF9"/>
    <w:rsid w:val="00C61EBA"/>
    <w:rsid w:val="00C7058C"/>
    <w:rsid w:val="00C709AB"/>
    <w:rsid w:val="00C72DB9"/>
    <w:rsid w:val="00C83C7F"/>
    <w:rsid w:val="00C857D3"/>
    <w:rsid w:val="00C91971"/>
    <w:rsid w:val="00C92BCC"/>
    <w:rsid w:val="00CA00BA"/>
    <w:rsid w:val="00CA3D01"/>
    <w:rsid w:val="00CA6A5D"/>
    <w:rsid w:val="00CC45DB"/>
    <w:rsid w:val="00CC4DC7"/>
    <w:rsid w:val="00CD127B"/>
    <w:rsid w:val="00CD16EE"/>
    <w:rsid w:val="00CD2E14"/>
    <w:rsid w:val="00CE0773"/>
    <w:rsid w:val="00CE25A1"/>
    <w:rsid w:val="00CF267C"/>
    <w:rsid w:val="00CF2E82"/>
    <w:rsid w:val="00CF5D5F"/>
    <w:rsid w:val="00CF5F67"/>
    <w:rsid w:val="00CF7CC4"/>
    <w:rsid w:val="00D0137A"/>
    <w:rsid w:val="00D01B0A"/>
    <w:rsid w:val="00D01F0A"/>
    <w:rsid w:val="00D031AE"/>
    <w:rsid w:val="00D03215"/>
    <w:rsid w:val="00D07788"/>
    <w:rsid w:val="00D1100B"/>
    <w:rsid w:val="00D177FD"/>
    <w:rsid w:val="00D22224"/>
    <w:rsid w:val="00D33113"/>
    <w:rsid w:val="00D47A4D"/>
    <w:rsid w:val="00D51205"/>
    <w:rsid w:val="00D5586C"/>
    <w:rsid w:val="00D60749"/>
    <w:rsid w:val="00D73E72"/>
    <w:rsid w:val="00D746DE"/>
    <w:rsid w:val="00D7545A"/>
    <w:rsid w:val="00D762B4"/>
    <w:rsid w:val="00D80685"/>
    <w:rsid w:val="00D82A5A"/>
    <w:rsid w:val="00D83A4C"/>
    <w:rsid w:val="00D8485B"/>
    <w:rsid w:val="00D84B0A"/>
    <w:rsid w:val="00D873C4"/>
    <w:rsid w:val="00D87F50"/>
    <w:rsid w:val="00D91F65"/>
    <w:rsid w:val="00DA1161"/>
    <w:rsid w:val="00DA2B43"/>
    <w:rsid w:val="00DA2BB7"/>
    <w:rsid w:val="00DA2F70"/>
    <w:rsid w:val="00DA4112"/>
    <w:rsid w:val="00DA59D0"/>
    <w:rsid w:val="00DA6C21"/>
    <w:rsid w:val="00DB5C5D"/>
    <w:rsid w:val="00DC24D1"/>
    <w:rsid w:val="00DC3F34"/>
    <w:rsid w:val="00DC57FD"/>
    <w:rsid w:val="00DC59F5"/>
    <w:rsid w:val="00DC75E4"/>
    <w:rsid w:val="00DC7971"/>
    <w:rsid w:val="00DE212C"/>
    <w:rsid w:val="00DE26D5"/>
    <w:rsid w:val="00DE63A7"/>
    <w:rsid w:val="00DF023A"/>
    <w:rsid w:val="00E00AC6"/>
    <w:rsid w:val="00E00B43"/>
    <w:rsid w:val="00E02B1C"/>
    <w:rsid w:val="00E10043"/>
    <w:rsid w:val="00E11513"/>
    <w:rsid w:val="00E124B4"/>
    <w:rsid w:val="00E175C4"/>
    <w:rsid w:val="00E24508"/>
    <w:rsid w:val="00E25121"/>
    <w:rsid w:val="00E363CA"/>
    <w:rsid w:val="00E363E5"/>
    <w:rsid w:val="00E408E1"/>
    <w:rsid w:val="00E40AD7"/>
    <w:rsid w:val="00E44AB8"/>
    <w:rsid w:val="00E45585"/>
    <w:rsid w:val="00E45FC9"/>
    <w:rsid w:val="00E47C2F"/>
    <w:rsid w:val="00E526E9"/>
    <w:rsid w:val="00E578B7"/>
    <w:rsid w:val="00E6058C"/>
    <w:rsid w:val="00E627A8"/>
    <w:rsid w:val="00E64D76"/>
    <w:rsid w:val="00E66339"/>
    <w:rsid w:val="00E664DB"/>
    <w:rsid w:val="00E82B8E"/>
    <w:rsid w:val="00E830ED"/>
    <w:rsid w:val="00E83FE2"/>
    <w:rsid w:val="00E9247D"/>
    <w:rsid w:val="00EA35AD"/>
    <w:rsid w:val="00EA594E"/>
    <w:rsid w:val="00EB348B"/>
    <w:rsid w:val="00EC1D6A"/>
    <w:rsid w:val="00EC4BF9"/>
    <w:rsid w:val="00ED3266"/>
    <w:rsid w:val="00ED4AD5"/>
    <w:rsid w:val="00EE204B"/>
    <w:rsid w:val="00EE2938"/>
    <w:rsid w:val="00EE5B5A"/>
    <w:rsid w:val="00EF0E3D"/>
    <w:rsid w:val="00EF7E8E"/>
    <w:rsid w:val="00F10CC5"/>
    <w:rsid w:val="00F20055"/>
    <w:rsid w:val="00F22931"/>
    <w:rsid w:val="00F25333"/>
    <w:rsid w:val="00F2644E"/>
    <w:rsid w:val="00F45F5D"/>
    <w:rsid w:val="00F50F4D"/>
    <w:rsid w:val="00F52894"/>
    <w:rsid w:val="00F63B01"/>
    <w:rsid w:val="00F65ABB"/>
    <w:rsid w:val="00F74612"/>
    <w:rsid w:val="00F80615"/>
    <w:rsid w:val="00F93170"/>
    <w:rsid w:val="00FA09B6"/>
    <w:rsid w:val="00FA3F08"/>
    <w:rsid w:val="00FA7DBC"/>
    <w:rsid w:val="00FB25AF"/>
    <w:rsid w:val="00FB3F5C"/>
    <w:rsid w:val="00FC0D1E"/>
    <w:rsid w:val="00FC408D"/>
    <w:rsid w:val="00FD1652"/>
    <w:rsid w:val="00FD4A2D"/>
    <w:rsid w:val="00FE6FB5"/>
    <w:rsid w:val="00FF0FFA"/>
    <w:rsid w:val="00FF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DB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5A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B3639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363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153</Words>
  <Characters>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Трещёва Татьяна Николаевна</dc:creator>
  <cp:keywords/>
  <dc:description/>
  <cp:lastModifiedBy>Ченчерова Г.Р.</cp:lastModifiedBy>
  <cp:revision>2</cp:revision>
  <cp:lastPrinted>2018-05-14T07:58:00Z</cp:lastPrinted>
  <dcterms:created xsi:type="dcterms:W3CDTF">2021-05-14T07:20:00Z</dcterms:created>
  <dcterms:modified xsi:type="dcterms:W3CDTF">2021-05-14T07:20:00Z</dcterms:modified>
</cp:coreProperties>
</file>