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1C" w:rsidRDefault="00C4601C" w:rsidP="0036089C">
      <w:pPr>
        <w:shd w:val="clear" w:color="auto" w:fill="FFFFFF"/>
        <w:spacing w:line="317" w:lineRule="exact"/>
        <w:ind w:left="1690" w:right="538" w:firstLine="293"/>
      </w:pPr>
      <w:r>
        <w:rPr>
          <w:rFonts w:ascii="Times New Roman" w:hAnsi="Times New Roman"/>
          <w:b/>
          <w:bCs/>
          <w:sz w:val="28"/>
          <w:szCs w:val="28"/>
        </w:rPr>
        <w:t>СОВЕТ ДЕПУТАТОВ КРЕМЛЕВСКОГО СЕЛЬСОВЕТА КОЧЕНЕВСКОГО РАЙОНА НОВОСИБИРСКОЙ ОБЛАСТИ</w:t>
      </w:r>
    </w:p>
    <w:p w:rsidR="00C4601C" w:rsidRDefault="00C4601C" w:rsidP="0036089C">
      <w:pPr>
        <w:shd w:val="clear" w:color="auto" w:fill="FFFFFF"/>
        <w:spacing w:line="317" w:lineRule="exact"/>
        <w:ind w:left="576"/>
        <w:jc w:val="center"/>
      </w:pPr>
      <w:r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C4601C" w:rsidRDefault="00C4601C" w:rsidP="0036089C">
      <w:pPr>
        <w:shd w:val="clear" w:color="auto" w:fill="FFFFFF"/>
        <w:spacing w:before="542"/>
        <w:ind w:left="710"/>
        <w:jc w:val="center"/>
      </w:pPr>
      <w:r>
        <w:rPr>
          <w:rFonts w:ascii="Times New Roman" w:hAnsi="Times New Roman"/>
          <w:sz w:val="32"/>
          <w:szCs w:val="32"/>
        </w:rPr>
        <w:t>РЕШЕНИЕ</w:t>
      </w:r>
    </w:p>
    <w:p w:rsidR="00C4601C" w:rsidRDefault="00C4601C" w:rsidP="0036089C">
      <w:pPr>
        <w:shd w:val="clear" w:color="auto" w:fill="FFFFFF"/>
        <w:spacing w:after="298"/>
        <w:ind w:left="710"/>
        <w:jc w:val="center"/>
      </w:pPr>
      <w:r>
        <w:rPr>
          <w:rFonts w:ascii="Times New Roman" w:hAnsi="Times New Roman"/>
          <w:sz w:val="28"/>
          <w:szCs w:val="28"/>
        </w:rPr>
        <w:t>тридцать седьмой  сессии</w:t>
      </w:r>
    </w:p>
    <w:p w:rsidR="00C4601C" w:rsidRDefault="00C4601C" w:rsidP="0036089C">
      <w:pPr>
        <w:sectPr w:rsidR="00C4601C">
          <w:pgSz w:w="11909" w:h="16834"/>
          <w:pgMar w:top="466" w:right="715" w:bottom="360" w:left="360" w:header="720" w:footer="720" w:gutter="0"/>
          <w:cols w:space="720"/>
        </w:sectPr>
      </w:pPr>
    </w:p>
    <w:p w:rsidR="00C4601C" w:rsidRDefault="00C4601C" w:rsidP="0036089C">
      <w:pPr>
        <w:shd w:val="clear" w:color="auto" w:fill="FFFFFF"/>
      </w:pPr>
      <w:r>
        <w:rPr>
          <w:rFonts w:ascii="Times New Roman" w:hAnsi="Times New Roman"/>
          <w:spacing w:val="-12"/>
          <w:sz w:val="28"/>
          <w:szCs w:val="28"/>
        </w:rPr>
        <w:t>от 09.02.2015</w:t>
      </w:r>
    </w:p>
    <w:p w:rsidR="00C4601C" w:rsidRDefault="00C4601C" w:rsidP="0036089C">
      <w:pPr>
        <w:shd w:val="clear" w:color="auto" w:fill="FFFFFF"/>
        <w:spacing w:line="322" w:lineRule="exact"/>
        <w:ind w:left="1387" w:firstLine="427"/>
      </w:pPr>
      <w:r>
        <w:rPr>
          <w:rFonts w:ascii="Times New Roman" w:hAnsi="Times New Roman"/>
          <w:sz w:val="28"/>
          <w:szCs w:val="28"/>
        </w:rPr>
        <w:t>Об исполнении бюджета Кремлевского сельсовета Коченевского района Новосибирской области за 2014 год</w:t>
      </w:r>
    </w:p>
    <w:p w:rsidR="00C4601C" w:rsidRPr="009C1DD7" w:rsidRDefault="00C4601C" w:rsidP="0036089C">
      <w:pPr>
        <w:shd w:val="clear" w:color="auto" w:fill="FFFFFF"/>
        <w:spacing w:before="14"/>
        <w:rPr>
          <w:rFonts w:ascii="Times New Roman" w:hAnsi="Times New Roman"/>
          <w:sz w:val="28"/>
          <w:szCs w:val="28"/>
        </w:rPr>
      </w:pPr>
      <w:r>
        <w:br w:type="column"/>
      </w:r>
      <w:r w:rsidRPr="009C1DD7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5</w:t>
      </w:r>
    </w:p>
    <w:p w:rsidR="00C4601C" w:rsidRDefault="00C4601C" w:rsidP="0036089C">
      <w:pPr>
        <w:sectPr w:rsidR="00C4601C">
          <w:type w:val="continuous"/>
          <w:pgSz w:w="11909" w:h="16834"/>
          <w:pgMar w:top="466" w:right="849" w:bottom="360" w:left="1234" w:header="720" w:footer="720" w:gutter="0"/>
          <w:cols w:num="2" w:space="720" w:equalWidth="0">
            <w:col w:w="8428" w:space="677"/>
            <w:col w:w="720"/>
          </w:cols>
        </w:sectPr>
      </w:pPr>
    </w:p>
    <w:p w:rsidR="00C4601C" w:rsidRDefault="00C4601C" w:rsidP="0036089C">
      <w:pPr>
        <w:shd w:val="clear" w:color="auto" w:fill="FFFFFF"/>
        <w:spacing w:before="312" w:line="322" w:lineRule="exact"/>
        <w:ind w:left="864" w:firstLine="619"/>
        <w:rPr>
          <w:rFonts w:ascii="Arial" w:hAnsi="Arial" w:cs="Arial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бюджетном устройстве и бюджетном </w:t>
      </w:r>
      <w:r>
        <w:rPr>
          <w:rFonts w:ascii="Times New Roman" w:hAnsi="Times New Roman"/>
          <w:spacing w:val="-1"/>
          <w:sz w:val="28"/>
          <w:szCs w:val="28"/>
        </w:rPr>
        <w:t xml:space="preserve">процессе Кремлевского сельсовета Коченевского района Новосибирской области, Уставом Кремлевского сельсовета Коченевского района Новосибирской области, </w:t>
      </w:r>
      <w:r>
        <w:rPr>
          <w:rFonts w:ascii="Times New Roman" w:hAnsi="Times New Roman"/>
          <w:sz w:val="28"/>
          <w:szCs w:val="28"/>
        </w:rPr>
        <w:t>СОВЕТ ДЕПУТАТОВ КРЕМЛЕВСКОГО СЕЛЬСОВЕТА РЕШИЛ:</w:t>
      </w:r>
    </w:p>
    <w:p w:rsidR="00C4601C" w:rsidRDefault="00C4601C" w:rsidP="0036089C">
      <w:pPr>
        <w:shd w:val="clear" w:color="auto" w:fill="FFFFFF"/>
        <w:spacing w:line="322" w:lineRule="exact"/>
        <w:ind w:left="859" w:firstLine="658"/>
        <w:jc w:val="both"/>
      </w:pPr>
      <w:r>
        <w:rPr>
          <w:rFonts w:ascii="Times New Roman" w:hAnsi="Times New Roman"/>
          <w:sz w:val="28"/>
          <w:szCs w:val="28"/>
        </w:rPr>
        <w:t>1.Утвердить отчет об исполнении бюджета Кремлевского сельсовета Коченевского района Новосибирской области (далее - бюджет поселения) за 2014 год по доходам в сумме 10690703.03 рублей, по расходам в сумме  11060155.71 рублей.</w:t>
      </w:r>
    </w:p>
    <w:p w:rsidR="00C4601C" w:rsidRDefault="00C4601C" w:rsidP="0036089C">
      <w:pPr>
        <w:shd w:val="clear" w:color="auto" w:fill="FFFFFF"/>
        <w:tabs>
          <w:tab w:val="left" w:pos="1757"/>
        </w:tabs>
        <w:spacing w:line="322" w:lineRule="exact"/>
        <w:ind w:left="1493"/>
      </w:pPr>
      <w:r>
        <w:rPr>
          <w:rFonts w:ascii="Times New Roman" w:hAnsi="Times New Roman"/>
          <w:spacing w:val="-2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Утвердить:</w:t>
      </w:r>
    </w:p>
    <w:p w:rsidR="00C4601C" w:rsidRDefault="00C4601C" w:rsidP="0036089C">
      <w:pPr>
        <w:widowControl w:val="0"/>
        <w:numPr>
          <w:ilvl w:val="0"/>
          <w:numId w:val="1"/>
        </w:numPr>
        <w:shd w:val="clear" w:color="auto" w:fill="FFFFFF"/>
        <w:tabs>
          <w:tab w:val="left" w:pos="1709"/>
        </w:tabs>
        <w:autoSpaceDE w:val="0"/>
        <w:autoSpaceDN w:val="0"/>
        <w:adjustRightInd w:val="0"/>
        <w:spacing w:after="0" w:line="322" w:lineRule="exact"/>
        <w:ind w:left="864" w:right="5" w:firstLine="6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кассовое исполнение доходов бюджета поселения за 2014 год согласно приложению (Пояснительная записка) к настоящему решению.</w:t>
      </w:r>
    </w:p>
    <w:p w:rsidR="00C4601C" w:rsidRDefault="00C4601C" w:rsidP="0036089C">
      <w:pPr>
        <w:widowControl w:val="0"/>
        <w:numPr>
          <w:ilvl w:val="0"/>
          <w:numId w:val="1"/>
        </w:numPr>
        <w:shd w:val="clear" w:color="auto" w:fill="FFFFFF"/>
        <w:tabs>
          <w:tab w:val="left" w:pos="1709"/>
        </w:tabs>
        <w:autoSpaceDE w:val="0"/>
        <w:autoSpaceDN w:val="0"/>
        <w:adjustRightInd w:val="0"/>
        <w:spacing w:after="0" w:line="322" w:lineRule="exact"/>
        <w:ind w:left="864" w:right="5" w:firstLine="6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кассовое исполнение расходов бюджета поселения 2014 год согласно приложению (Пояснительная записка) к настоящему решению.</w:t>
      </w:r>
    </w:p>
    <w:p w:rsidR="00C4601C" w:rsidRDefault="00C4601C" w:rsidP="0036089C">
      <w:pPr>
        <w:shd w:val="clear" w:color="auto" w:fill="FFFFFF"/>
        <w:tabs>
          <w:tab w:val="left" w:pos="1906"/>
        </w:tabs>
        <w:spacing w:line="322" w:lineRule="exact"/>
        <w:ind w:left="859" w:firstLine="634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pacing w:val="-2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Принять к сведению информацию о численности муниципальных</w:t>
      </w:r>
      <w:r>
        <w:rPr>
          <w:rFonts w:ascii="Times New Roman" w:hAnsi="Times New Roman"/>
          <w:sz w:val="28"/>
          <w:szCs w:val="28"/>
        </w:rPr>
        <w:br/>
        <w:t>служащих Кремлевского сельсовета Коченевского района Новосибирской</w:t>
      </w:r>
      <w:r>
        <w:rPr>
          <w:rFonts w:ascii="Times New Roman" w:hAnsi="Times New Roman"/>
          <w:sz w:val="28"/>
          <w:szCs w:val="28"/>
        </w:rPr>
        <w:br/>
        <w:t>области, работников муниципальных учреждений бюджетной сферы</w:t>
      </w:r>
      <w:r>
        <w:rPr>
          <w:rFonts w:ascii="Times New Roman" w:hAnsi="Times New Roman"/>
          <w:sz w:val="28"/>
          <w:szCs w:val="28"/>
        </w:rPr>
        <w:br/>
        <w:t>Кремлевского сельсовета Коченевского района Новосибирской области, согласно</w:t>
      </w:r>
      <w:r>
        <w:rPr>
          <w:rFonts w:ascii="Times New Roman" w:hAnsi="Times New Roman"/>
          <w:sz w:val="28"/>
          <w:szCs w:val="28"/>
        </w:rPr>
        <w:br/>
        <w:t>приложению № 2.</w:t>
      </w:r>
    </w:p>
    <w:p w:rsidR="00C4601C" w:rsidRDefault="00C4601C" w:rsidP="0036089C">
      <w:pPr>
        <w:widowControl w:val="0"/>
        <w:numPr>
          <w:ilvl w:val="0"/>
          <w:numId w:val="2"/>
        </w:numPr>
        <w:shd w:val="clear" w:color="auto" w:fill="FFFFFF"/>
        <w:tabs>
          <w:tab w:val="left" w:pos="1824"/>
        </w:tabs>
        <w:autoSpaceDE w:val="0"/>
        <w:autoSpaceDN w:val="0"/>
        <w:adjustRightInd w:val="0"/>
        <w:spacing w:after="0" w:line="322" w:lineRule="exact"/>
        <w:ind w:left="854" w:right="5" w:firstLine="634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C4601C" w:rsidRDefault="00C4601C" w:rsidP="009F07C5">
      <w:pPr>
        <w:framePr w:w="1801" w:h="326" w:hRule="exact" w:hSpace="10080" w:wrap="notBeside" w:vAnchor="text" w:hAnchor="page" w:x="9721" w:y="1569"/>
        <w:shd w:val="clear" w:color="auto" w:fill="FFFFFF"/>
      </w:pPr>
      <w:bookmarkStart w:id="0" w:name="_GoBack"/>
      <w:bookmarkEnd w:id="0"/>
      <w:r>
        <w:rPr>
          <w:rFonts w:ascii="Times New Roman" w:hAnsi="Times New Roman"/>
          <w:spacing w:val="-13"/>
          <w:sz w:val="28"/>
          <w:szCs w:val="28"/>
        </w:rPr>
        <w:t>Н.Н.Ладисов</w:t>
      </w:r>
    </w:p>
    <w:p w:rsidR="00C4601C" w:rsidRDefault="00C4601C" w:rsidP="0036089C">
      <w:pPr>
        <w:widowControl w:val="0"/>
        <w:numPr>
          <w:ilvl w:val="0"/>
          <w:numId w:val="2"/>
        </w:numPr>
        <w:shd w:val="clear" w:color="auto" w:fill="FFFFFF"/>
        <w:tabs>
          <w:tab w:val="left" w:pos="1824"/>
        </w:tabs>
        <w:autoSpaceDE w:val="0"/>
        <w:autoSpaceDN w:val="0"/>
        <w:adjustRightInd w:val="0"/>
        <w:spacing w:after="72" w:line="322" w:lineRule="exact"/>
        <w:ind w:left="854" w:right="5" w:firstLine="634"/>
        <w:jc w:val="both"/>
        <w:rPr>
          <w:rFonts w:ascii="Times New Roman" w:hAnsi="Times New Roman"/>
          <w:spacing w:val="-2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«Вестник Кремлевского сельсовета».</w:t>
      </w:r>
    </w:p>
    <w:p w:rsidR="00C4601C" w:rsidRDefault="00C4601C" w:rsidP="0036089C">
      <w:pPr>
        <w:rPr>
          <w:rFonts w:ascii="Times New Roman" w:hAnsi="Times New Roman"/>
          <w:spacing w:val="-21"/>
          <w:sz w:val="28"/>
          <w:szCs w:val="28"/>
        </w:rPr>
        <w:sectPr w:rsidR="00C4601C">
          <w:type w:val="continuous"/>
          <w:pgSz w:w="11909" w:h="16834"/>
          <w:pgMar w:top="466" w:right="715" w:bottom="360" w:left="360" w:header="720" w:footer="720" w:gutter="0"/>
          <w:cols w:space="720"/>
        </w:sectPr>
      </w:pPr>
    </w:p>
    <w:p w:rsidR="00C4601C" w:rsidRDefault="00C4601C" w:rsidP="0036089C">
      <w:pPr>
        <w:framePr w:h="2236" w:hSpace="10080" w:wrap="notBeside" w:vAnchor="text" w:hAnchor="margin" w:x="6380" w:y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601C" w:rsidRDefault="00C4601C" w:rsidP="00D936C2">
      <w:pPr>
        <w:framePr w:w="6967" w:h="928" w:hRule="exact" w:hSpace="10080" w:wrap="notBeside" w:vAnchor="text" w:hAnchor="margin" w:x="851" w:y="568"/>
        <w:shd w:val="clear" w:color="auto" w:fill="FFFFFF"/>
        <w:spacing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Кремлевского сельсовета </w:t>
      </w:r>
    </w:p>
    <w:p w:rsidR="00C4601C" w:rsidRDefault="00C4601C" w:rsidP="00D936C2">
      <w:pPr>
        <w:framePr w:w="6967" w:h="928" w:hRule="exact" w:hSpace="10080" w:wrap="notBeside" w:vAnchor="text" w:hAnchor="margin" w:x="851" w:y="568"/>
        <w:shd w:val="clear" w:color="auto" w:fill="FFFFFF"/>
        <w:spacing w:line="322" w:lineRule="exact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pacing w:val="-2"/>
          <w:sz w:val="28"/>
          <w:szCs w:val="28"/>
        </w:rPr>
        <w:t>Коченевского района Новосибирской области</w:t>
      </w:r>
    </w:p>
    <w:p w:rsidR="00C4601C" w:rsidRDefault="00C4601C" w:rsidP="0036089C">
      <w:pPr>
        <w:spacing w:line="1" w:lineRule="exact"/>
        <w:rPr>
          <w:rFonts w:ascii="Times New Roman" w:hAnsi="Times New Roman"/>
          <w:sz w:val="2"/>
          <w:szCs w:val="2"/>
        </w:rPr>
      </w:pPr>
    </w:p>
    <w:p w:rsidR="00C4601C" w:rsidRDefault="00C4601C" w:rsidP="0036089C">
      <w:pPr>
        <w:sectPr w:rsidR="00C4601C">
          <w:type w:val="continuous"/>
          <w:pgSz w:w="11909" w:h="16834"/>
          <w:pgMar w:top="466" w:right="715" w:bottom="360" w:left="360" w:header="720" w:footer="720" w:gutter="0"/>
          <w:cols w:space="720"/>
        </w:sectPr>
      </w:pPr>
    </w:p>
    <w:p w:rsidR="00C4601C" w:rsidRPr="000212A9" w:rsidRDefault="00C4601C" w:rsidP="00522B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0212A9">
        <w:rPr>
          <w:rFonts w:ascii="Times New Roman" w:hAnsi="Times New Roman"/>
        </w:rPr>
        <w:t>Приложение 1</w:t>
      </w:r>
    </w:p>
    <w:p w:rsidR="00C4601C" w:rsidRDefault="00C4601C" w:rsidP="001032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0212A9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р</w:t>
      </w:r>
      <w:r w:rsidRPr="000212A9">
        <w:rPr>
          <w:rFonts w:ascii="Times New Roman" w:hAnsi="Times New Roman"/>
        </w:rPr>
        <w:t xml:space="preserve">ешению </w:t>
      </w:r>
      <w:r>
        <w:rPr>
          <w:rFonts w:ascii="Times New Roman" w:hAnsi="Times New Roman"/>
        </w:rPr>
        <w:t>37</w:t>
      </w:r>
      <w:r w:rsidRPr="000212A9">
        <w:rPr>
          <w:rFonts w:ascii="Times New Roman" w:hAnsi="Times New Roman"/>
        </w:rPr>
        <w:t xml:space="preserve">-ойсессии </w:t>
      </w:r>
      <w:r>
        <w:rPr>
          <w:rFonts w:ascii="Times New Roman" w:hAnsi="Times New Roman"/>
        </w:rPr>
        <w:t xml:space="preserve">   </w:t>
      </w:r>
      <w:r w:rsidRPr="000212A9">
        <w:rPr>
          <w:rFonts w:ascii="Times New Roman" w:hAnsi="Times New Roman"/>
        </w:rPr>
        <w:t>Совета</w:t>
      </w:r>
    </w:p>
    <w:p w:rsidR="00C4601C" w:rsidRPr="000212A9" w:rsidRDefault="00C4601C" w:rsidP="001032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Pr="000212A9">
        <w:rPr>
          <w:rFonts w:ascii="Times New Roman" w:hAnsi="Times New Roman"/>
        </w:rPr>
        <w:t xml:space="preserve">депутатов </w:t>
      </w:r>
      <w:r>
        <w:rPr>
          <w:rFonts w:ascii="Times New Roman" w:hAnsi="Times New Roman"/>
        </w:rPr>
        <w:t>Кремлевского сельсовета</w:t>
      </w:r>
    </w:p>
    <w:p w:rsidR="00C4601C" w:rsidRPr="000212A9" w:rsidRDefault="00C4601C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0212A9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09</w:t>
      </w:r>
      <w:r w:rsidRPr="000212A9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0212A9">
        <w:rPr>
          <w:rFonts w:ascii="Times New Roman" w:hAnsi="Times New Roman"/>
        </w:rPr>
        <w:t>.201</w:t>
      </w:r>
      <w:r>
        <w:rPr>
          <w:rFonts w:ascii="Times New Roman" w:hAnsi="Times New Roman"/>
        </w:rPr>
        <w:t>5</w:t>
      </w:r>
    </w:p>
    <w:p w:rsidR="00C4601C" w:rsidRPr="000212A9" w:rsidRDefault="00C4601C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4601C" w:rsidRPr="000212A9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12A9">
        <w:rPr>
          <w:rFonts w:ascii="Times New Roman" w:hAnsi="Times New Roman"/>
          <w:b/>
          <w:bCs/>
        </w:rPr>
        <w:t>ДОХОДЫ</w:t>
      </w:r>
    </w:p>
    <w:p w:rsidR="00C4601C" w:rsidRPr="000212A9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12A9">
        <w:rPr>
          <w:rFonts w:ascii="Times New Roman" w:hAnsi="Times New Roman"/>
          <w:b/>
          <w:bCs/>
        </w:rPr>
        <w:t>МЕСТНОГО БЮДЖЕТА ЗА 201</w:t>
      </w:r>
      <w:r>
        <w:rPr>
          <w:rFonts w:ascii="Times New Roman" w:hAnsi="Times New Roman"/>
          <w:b/>
          <w:bCs/>
        </w:rPr>
        <w:t>4</w:t>
      </w:r>
      <w:r w:rsidRPr="000212A9">
        <w:rPr>
          <w:rFonts w:ascii="Times New Roman" w:hAnsi="Times New Roman"/>
          <w:b/>
          <w:bCs/>
        </w:rPr>
        <w:t xml:space="preserve"> ГОД ПО КОДАМ ВИДОВ ДОХОДОВ,</w:t>
      </w:r>
    </w:p>
    <w:p w:rsidR="00C4601C" w:rsidRPr="000212A9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12A9">
        <w:rPr>
          <w:rFonts w:ascii="Times New Roman" w:hAnsi="Times New Roman"/>
          <w:b/>
          <w:bCs/>
        </w:rPr>
        <w:t>ПОДВИДОВ ДОХОДОВ, КЛАССИФИКАЦИИ ОПЕРАЦИЙ СЕКТОРА</w:t>
      </w:r>
    </w:p>
    <w:p w:rsidR="00C4601C" w:rsidRPr="000212A9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12A9">
        <w:rPr>
          <w:rFonts w:ascii="Times New Roman" w:hAnsi="Times New Roman"/>
          <w:b/>
          <w:bCs/>
        </w:rPr>
        <w:t>ГОСУДАРСТВЕННОГО УПРАВЛЕНИЯ, ОТНОСЯЩИХСЯ</w:t>
      </w:r>
    </w:p>
    <w:p w:rsidR="00C4601C" w:rsidRPr="000212A9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12A9">
        <w:rPr>
          <w:rFonts w:ascii="Times New Roman" w:hAnsi="Times New Roman"/>
          <w:b/>
          <w:bCs/>
        </w:rPr>
        <w:t>К ДОХОДАМ БЮДЖЕТА</w:t>
      </w:r>
    </w:p>
    <w:p w:rsidR="00C4601C" w:rsidRDefault="00C4601C" w:rsidP="00C5281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4601C" w:rsidRDefault="00C4601C" w:rsidP="00C5281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(тыс. рублей)</w:t>
      </w:r>
    </w:p>
    <w:tbl>
      <w:tblPr>
        <w:tblW w:w="9371" w:type="dxa"/>
        <w:tblCellSpacing w:w="5" w:type="nil"/>
        <w:tblInd w:w="6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"/>
        <w:gridCol w:w="4520"/>
        <w:gridCol w:w="2685"/>
        <w:gridCol w:w="2119"/>
        <w:gridCol w:w="33"/>
      </w:tblGrid>
      <w:tr w:rsidR="00C4601C" w:rsidRPr="0041422B" w:rsidTr="0072291B">
        <w:trPr>
          <w:gridBefore w:val="1"/>
          <w:wBefore w:w="14" w:type="dxa"/>
          <w:tblCellSpacing w:w="5" w:type="nil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Кассовое исполнение</w:t>
            </w:r>
          </w:p>
        </w:tc>
      </w:tr>
      <w:tr w:rsidR="00C4601C" w:rsidRPr="0041422B" w:rsidTr="0072291B">
        <w:trPr>
          <w:gridBefore w:val="1"/>
          <w:wBefore w:w="14" w:type="dxa"/>
          <w:tblCellSpacing w:w="5" w:type="nil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2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3</w:t>
            </w:r>
          </w:p>
        </w:tc>
      </w:tr>
      <w:tr w:rsidR="00C4601C" w:rsidRPr="0041422B" w:rsidTr="0072291B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96601C" w:rsidRDefault="00C4601C" w:rsidP="00021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601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0212A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10690,70</w:t>
            </w:r>
          </w:p>
        </w:tc>
      </w:tr>
      <w:tr w:rsidR="00C4601C" w:rsidRPr="0041422B" w:rsidTr="0072291B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975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0212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1 01 02010 01 0000 110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8E23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305,63</w:t>
            </w:r>
          </w:p>
        </w:tc>
      </w:tr>
      <w:tr w:rsidR="00C4601C" w:rsidRPr="0041422B" w:rsidTr="0072291B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585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0212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1 01 02030 01 0000 110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B25E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</w:tr>
      <w:tr w:rsidR="00C4601C" w:rsidRPr="0041422B" w:rsidTr="0072291B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585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0212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1 06 01030 10 0000 110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0212A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46,16</w:t>
            </w:r>
          </w:p>
        </w:tc>
      </w:tr>
      <w:tr w:rsidR="00C4601C" w:rsidRPr="0041422B" w:rsidTr="0072291B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780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0212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1 06 06013 10 0000 110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0212A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262,17</w:t>
            </w:r>
          </w:p>
        </w:tc>
      </w:tr>
      <w:tr w:rsidR="00C4601C" w:rsidRPr="0041422B" w:rsidTr="0072291B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780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0212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1 06 06023 10 0000 110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0212A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227,64</w:t>
            </w:r>
          </w:p>
        </w:tc>
      </w:tr>
      <w:tr w:rsidR="00C4601C" w:rsidRPr="0041422B" w:rsidTr="0072291B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975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0212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1 11 05013 10 0000 120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0212A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226,26</w:t>
            </w:r>
          </w:p>
        </w:tc>
      </w:tr>
      <w:tr w:rsidR="00C4601C" w:rsidRPr="0041422B" w:rsidTr="0072291B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0212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1 13 01995 10 0000 130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B25E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1422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C4601C" w:rsidRPr="0041422B" w:rsidTr="0072291B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0212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1 13 02995 10 0000 130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B25E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285,0</w:t>
            </w:r>
          </w:p>
        </w:tc>
      </w:tr>
      <w:tr w:rsidR="00C4601C" w:rsidRPr="0041422B" w:rsidTr="0072291B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585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0212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1 14 06013 10 0000 430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23,31</w:t>
            </w:r>
          </w:p>
        </w:tc>
      </w:tr>
      <w:tr w:rsidR="00C4601C" w:rsidRPr="0041422B" w:rsidTr="0072291B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780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0212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1 16 51040 02 0000 140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0212A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</w:tr>
      <w:tr w:rsidR="00C4601C" w:rsidRPr="0041422B" w:rsidTr="0072291B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0212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2 02 01001 10 0000 151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0212A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5237,21</w:t>
            </w:r>
          </w:p>
        </w:tc>
      </w:tr>
      <w:tr w:rsidR="00C4601C" w:rsidRPr="0041422B" w:rsidTr="0024065E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561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B25E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Субсидии бюджетам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осуществление дорожной деятельности в отношении автом. дорог общего пользования</w:t>
            </w: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B25E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2 02 02</w:t>
            </w:r>
            <w:r>
              <w:rPr>
                <w:rFonts w:ascii="Times New Roman" w:hAnsi="Times New Roman"/>
                <w:sz w:val="18"/>
                <w:szCs w:val="18"/>
              </w:rPr>
              <w:t>216</w:t>
            </w:r>
            <w:r w:rsidRPr="0041422B">
              <w:rPr>
                <w:rFonts w:ascii="Times New Roman" w:hAnsi="Times New Roman"/>
                <w:sz w:val="18"/>
                <w:szCs w:val="18"/>
              </w:rPr>
              <w:t xml:space="preserve"> 10 0000 151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0212A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903,09</w:t>
            </w:r>
          </w:p>
        </w:tc>
      </w:tr>
      <w:tr w:rsidR="00C4601C" w:rsidRPr="0041422B" w:rsidTr="0072291B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0212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2 02 02999 10 0000 151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0212A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1505,73</w:t>
            </w:r>
          </w:p>
        </w:tc>
      </w:tr>
      <w:tr w:rsidR="00C4601C" w:rsidRPr="0041422B" w:rsidTr="0072291B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0212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2 02 03015 10 0000 151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0212A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72,7</w:t>
            </w:r>
          </w:p>
        </w:tc>
      </w:tr>
      <w:tr w:rsidR="00C4601C" w:rsidRPr="0041422B" w:rsidTr="0072291B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0212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2 02 03024 10 0000 151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0212A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</w:tr>
      <w:tr w:rsidR="00C4601C" w:rsidRPr="0041422B" w:rsidTr="0072291B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780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0212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B25E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2 02 04</w:t>
            </w:r>
            <w:r>
              <w:rPr>
                <w:rFonts w:ascii="Times New Roman" w:hAnsi="Times New Roman"/>
                <w:sz w:val="18"/>
                <w:szCs w:val="18"/>
              </w:rPr>
              <w:t>999</w:t>
            </w:r>
            <w:r w:rsidRPr="0041422B">
              <w:rPr>
                <w:rFonts w:ascii="Times New Roman" w:hAnsi="Times New Roman"/>
                <w:sz w:val="18"/>
                <w:szCs w:val="18"/>
              </w:rPr>
              <w:t xml:space="preserve"> 10 0000 151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0212A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1558,05</w:t>
            </w:r>
          </w:p>
        </w:tc>
      </w:tr>
    </w:tbl>
    <w:p w:rsidR="00C4601C" w:rsidRDefault="00C4601C" w:rsidP="00E863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4601C" w:rsidRDefault="00C4601C" w:rsidP="00E863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4601C" w:rsidRDefault="00C4601C" w:rsidP="00E863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4601C" w:rsidRDefault="00C4601C" w:rsidP="00E863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4601C" w:rsidRDefault="00C4601C" w:rsidP="00E863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tbl>
      <w:tblPr>
        <w:tblStyle w:val="TableGrid"/>
        <w:tblW w:w="0" w:type="auto"/>
        <w:tblInd w:w="5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2"/>
      </w:tblGrid>
      <w:tr w:rsidR="00C4601C" w:rsidTr="00AA5F25">
        <w:tc>
          <w:tcPr>
            <w:tcW w:w="3702" w:type="dxa"/>
          </w:tcPr>
          <w:p w:rsidR="00C4601C" w:rsidRPr="000212A9" w:rsidRDefault="00C4601C" w:rsidP="00AA5F2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</w:p>
          <w:p w:rsidR="00C4601C" w:rsidRDefault="00C4601C" w:rsidP="00E863F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Р</w:t>
            </w:r>
            <w:r w:rsidRPr="000212A9">
              <w:rPr>
                <w:sz w:val="22"/>
                <w:szCs w:val="22"/>
              </w:rPr>
              <w:t xml:space="preserve">ешению </w:t>
            </w:r>
            <w:r>
              <w:rPr>
                <w:sz w:val="22"/>
                <w:szCs w:val="22"/>
              </w:rPr>
              <w:t>37</w:t>
            </w:r>
            <w:r w:rsidRPr="000212A9">
              <w:rPr>
                <w:sz w:val="22"/>
                <w:szCs w:val="22"/>
              </w:rPr>
              <w:t>-ой</w:t>
            </w:r>
            <w:r>
              <w:rPr>
                <w:sz w:val="22"/>
                <w:szCs w:val="22"/>
              </w:rPr>
              <w:t xml:space="preserve"> </w:t>
            </w:r>
            <w:r w:rsidRPr="000212A9">
              <w:rPr>
                <w:sz w:val="22"/>
                <w:szCs w:val="22"/>
              </w:rPr>
              <w:t>сессии Совета</w:t>
            </w:r>
          </w:p>
          <w:p w:rsidR="00C4601C" w:rsidRDefault="00C4601C" w:rsidP="00E863F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депутатов </w:t>
            </w:r>
            <w:r>
              <w:rPr>
                <w:sz w:val="22"/>
                <w:szCs w:val="22"/>
              </w:rPr>
              <w:t>Кремлевского сельсовета</w:t>
            </w:r>
          </w:p>
          <w:p w:rsidR="00C4601C" w:rsidRPr="000212A9" w:rsidRDefault="00C4601C" w:rsidP="00AA5F2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09</w:t>
            </w:r>
            <w:r w:rsidRPr="000212A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0212A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  <w:p w:rsidR="00C4601C" w:rsidRDefault="00C4601C" w:rsidP="00E863F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</w:p>
        </w:tc>
      </w:tr>
    </w:tbl>
    <w:p w:rsidR="00C4601C" w:rsidRDefault="00C4601C" w:rsidP="00E863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4601C" w:rsidRPr="000212A9" w:rsidRDefault="00C4601C" w:rsidP="00AA5F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4601C" w:rsidRPr="00E863FA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863FA">
        <w:rPr>
          <w:rFonts w:ascii="Times New Roman" w:hAnsi="Times New Roman"/>
          <w:b/>
          <w:bCs/>
        </w:rPr>
        <w:t>ДОХОДЫ</w:t>
      </w:r>
    </w:p>
    <w:p w:rsidR="00C4601C" w:rsidRPr="00E863FA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МЕСТ</w:t>
      </w:r>
      <w:r w:rsidRPr="00E863FA">
        <w:rPr>
          <w:rFonts w:ascii="Times New Roman" w:hAnsi="Times New Roman"/>
          <w:b/>
          <w:bCs/>
        </w:rPr>
        <w:t>НОГО БЮДЖЕТА ЗА 201</w:t>
      </w:r>
      <w:r>
        <w:rPr>
          <w:rFonts w:ascii="Times New Roman" w:hAnsi="Times New Roman"/>
          <w:b/>
          <w:bCs/>
        </w:rPr>
        <w:t>4</w:t>
      </w:r>
      <w:r w:rsidRPr="00E863FA">
        <w:rPr>
          <w:rFonts w:ascii="Times New Roman" w:hAnsi="Times New Roman"/>
          <w:b/>
          <w:bCs/>
        </w:rPr>
        <w:t xml:space="preserve"> ГОД ПО КОДАМ КЛАССИФИКАЦИИ</w:t>
      </w:r>
    </w:p>
    <w:p w:rsidR="00C4601C" w:rsidRPr="00E863FA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863FA">
        <w:rPr>
          <w:rFonts w:ascii="Times New Roman" w:hAnsi="Times New Roman"/>
          <w:b/>
          <w:bCs/>
        </w:rPr>
        <w:t>ДОХОДОВ БЮДЖЕТОВ</w:t>
      </w:r>
    </w:p>
    <w:p w:rsidR="00C4601C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4601C" w:rsidRDefault="00C4601C" w:rsidP="00C5281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(тыс. рублей)</w:t>
      </w:r>
    </w:p>
    <w:tbl>
      <w:tblPr>
        <w:tblW w:w="9654" w:type="dxa"/>
        <w:tblCellSpacing w:w="5" w:type="nil"/>
        <w:tblInd w:w="6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"/>
        <w:gridCol w:w="4535"/>
        <w:gridCol w:w="1560"/>
        <w:gridCol w:w="2126"/>
        <w:gridCol w:w="1384"/>
        <w:gridCol w:w="33"/>
      </w:tblGrid>
      <w:tr w:rsidR="00C4601C" w:rsidRPr="0041422B" w:rsidTr="008725C3">
        <w:trPr>
          <w:gridBefore w:val="1"/>
          <w:wBefore w:w="16" w:type="dxa"/>
          <w:tblCellSpacing w:w="5" w:type="nil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Код бюджетной классификации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Кассовое исполнение</w:t>
            </w:r>
          </w:p>
        </w:tc>
      </w:tr>
      <w:tr w:rsidR="00C4601C" w:rsidRPr="0041422B" w:rsidTr="008725C3">
        <w:trPr>
          <w:gridBefore w:val="1"/>
          <w:wBefore w:w="16" w:type="dxa"/>
          <w:tblCellSpacing w:w="5" w:type="nil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администратора поступлений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доходов федерального бюджета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4601C" w:rsidRPr="0041422B" w:rsidTr="008725C3">
        <w:trPr>
          <w:gridBefore w:val="1"/>
          <w:wBefore w:w="16" w:type="dxa"/>
          <w:tblCellSpacing w:w="5" w:type="nil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4</w:t>
            </w:r>
          </w:p>
        </w:tc>
      </w:tr>
      <w:tr w:rsidR="00C4601C" w:rsidRPr="0041422B" w:rsidTr="008725C3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28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96601C" w:rsidRDefault="00C4601C" w:rsidP="00306C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601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863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306C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10690,70</w:t>
            </w:r>
          </w:p>
        </w:tc>
      </w:tr>
      <w:tr w:rsidR="00C4601C" w:rsidRPr="0041422B" w:rsidTr="008725C3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9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EA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863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1 01 02010 01 0000 110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305,63</w:t>
            </w:r>
          </w:p>
        </w:tc>
      </w:tr>
      <w:tr w:rsidR="00C4601C" w:rsidRPr="0041422B" w:rsidTr="008725C3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58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EA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863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1 01 02030 01 0000 110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</w:tr>
      <w:tr w:rsidR="00C4601C" w:rsidRPr="0041422B" w:rsidTr="008725C3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58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EA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863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1 06 01030 10 0000 110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46,16</w:t>
            </w:r>
          </w:p>
        </w:tc>
      </w:tr>
      <w:tr w:rsidR="00C4601C" w:rsidRPr="0041422B" w:rsidTr="008725C3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78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EA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863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1 06 06013 10 0000 110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262,17</w:t>
            </w:r>
          </w:p>
        </w:tc>
      </w:tr>
      <w:tr w:rsidR="00C4601C" w:rsidRPr="0041422B" w:rsidTr="008725C3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78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EA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863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1 06 06023 10 0000 110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227,64</w:t>
            </w:r>
          </w:p>
        </w:tc>
      </w:tr>
      <w:tr w:rsidR="00C4601C" w:rsidRPr="0041422B" w:rsidTr="008725C3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9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EA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863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444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1 11 05013 10 0000 120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226,26</w:t>
            </w:r>
          </w:p>
        </w:tc>
      </w:tr>
      <w:tr w:rsidR="00C4601C" w:rsidRPr="0041422B" w:rsidTr="008725C3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EA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863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1 13 01995 10 0000 130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1422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C4601C" w:rsidRPr="0041422B" w:rsidTr="008725C3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EA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863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1 13 02995 10 0000 130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285,0</w:t>
            </w:r>
          </w:p>
        </w:tc>
      </w:tr>
      <w:tr w:rsidR="00C4601C" w:rsidRPr="0041422B" w:rsidTr="008725C3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58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EA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863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444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1 14 06013 10 0000 430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23,31</w:t>
            </w:r>
          </w:p>
        </w:tc>
      </w:tr>
      <w:tr w:rsidR="00C4601C" w:rsidRPr="0041422B" w:rsidTr="008725C3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78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EA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863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1 16 51040 02 0000 140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</w:tr>
      <w:tr w:rsidR="00C4601C" w:rsidRPr="0041422B" w:rsidTr="008725C3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EA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863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2 02 01001 10 0000 151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5237,21</w:t>
            </w:r>
          </w:p>
        </w:tc>
      </w:tr>
      <w:tr w:rsidR="00C4601C" w:rsidRPr="0041422B" w:rsidTr="0024065E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71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EA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Субсидии бюджетам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осуществление дорожной деятельности в отношении автом. дорог общего пользования</w:t>
            </w: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863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2 02 02</w:t>
            </w:r>
            <w:r>
              <w:rPr>
                <w:rFonts w:ascii="Times New Roman" w:hAnsi="Times New Roman"/>
                <w:sz w:val="18"/>
                <w:szCs w:val="18"/>
              </w:rPr>
              <w:t>216</w:t>
            </w:r>
            <w:r w:rsidRPr="0041422B">
              <w:rPr>
                <w:rFonts w:ascii="Times New Roman" w:hAnsi="Times New Roman"/>
                <w:sz w:val="18"/>
                <w:szCs w:val="18"/>
              </w:rPr>
              <w:t xml:space="preserve"> 10 0000 151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903,09</w:t>
            </w:r>
          </w:p>
        </w:tc>
      </w:tr>
      <w:tr w:rsidR="00C4601C" w:rsidRPr="0041422B" w:rsidTr="008725C3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EA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863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2 02 02999 10 0000 151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1505,73</w:t>
            </w:r>
          </w:p>
        </w:tc>
      </w:tr>
      <w:tr w:rsidR="00C4601C" w:rsidRPr="0041422B" w:rsidTr="008725C3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EA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863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2 02 03015 10 0000 151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72,7</w:t>
            </w:r>
          </w:p>
        </w:tc>
      </w:tr>
      <w:tr w:rsidR="00C4601C" w:rsidRPr="0041422B" w:rsidTr="008725C3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EA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12A9">
              <w:rPr>
                <w:rFonts w:ascii="Times New Roman" w:hAnsi="Times New Roman"/>
                <w:sz w:val="16"/>
                <w:szCs w:val="16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863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2 02 03024 10 0000 151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</w:tr>
      <w:tr w:rsidR="00C4601C" w:rsidRPr="0041422B" w:rsidTr="0024065E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471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0212A9" w:rsidRDefault="00C4601C" w:rsidP="00EA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863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2 02 04</w:t>
            </w:r>
            <w:r>
              <w:rPr>
                <w:rFonts w:ascii="Times New Roman" w:hAnsi="Times New Roman"/>
                <w:sz w:val="18"/>
                <w:szCs w:val="18"/>
              </w:rPr>
              <w:t>999</w:t>
            </w:r>
            <w:r w:rsidRPr="0041422B">
              <w:rPr>
                <w:rFonts w:ascii="Times New Roman" w:hAnsi="Times New Roman"/>
                <w:sz w:val="18"/>
                <w:szCs w:val="18"/>
              </w:rPr>
              <w:t xml:space="preserve"> 10 0000 151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EA12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1558,05</w:t>
            </w:r>
          </w:p>
        </w:tc>
      </w:tr>
    </w:tbl>
    <w:p w:rsidR="00C4601C" w:rsidRDefault="00C4601C" w:rsidP="006337E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6337E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6337E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tbl>
      <w:tblPr>
        <w:tblStyle w:val="TableGrid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2"/>
      </w:tblGrid>
      <w:tr w:rsidR="00C4601C" w:rsidTr="00AA5F25">
        <w:tc>
          <w:tcPr>
            <w:tcW w:w="4962" w:type="dxa"/>
          </w:tcPr>
          <w:p w:rsidR="00C4601C" w:rsidRPr="000212A9" w:rsidRDefault="00C4601C" w:rsidP="00AA5F2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  <w:p w:rsidR="00C4601C" w:rsidRDefault="00C4601C" w:rsidP="00AA5F2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Р</w:t>
            </w:r>
            <w:r w:rsidRPr="000212A9">
              <w:rPr>
                <w:sz w:val="22"/>
                <w:szCs w:val="22"/>
              </w:rPr>
              <w:t xml:space="preserve">ешению </w:t>
            </w:r>
            <w:r>
              <w:rPr>
                <w:sz w:val="22"/>
                <w:szCs w:val="22"/>
              </w:rPr>
              <w:t>37</w:t>
            </w:r>
            <w:r w:rsidRPr="000212A9">
              <w:rPr>
                <w:sz w:val="22"/>
                <w:szCs w:val="22"/>
              </w:rPr>
              <w:t>-ой</w:t>
            </w:r>
            <w:r>
              <w:rPr>
                <w:sz w:val="22"/>
                <w:szCs w:val="22"/>
              </w:rPr>
              <w:t xml:space="preserve"> </w:t>
            </w:r>
            <w:r w:rsidRPr="000212A9">
              <w:rPr>
                <w:sz w:val="22"/>
                <w:szCs w:val="22"/>
              </w:rPr>
              <w:t>сессии Совета</w:t>
            </w:r>
          </w:p>
          <w:p w:rsidR="00C4601C" w:rsidRDefault="00C4601C" w:rsidP="00AA5F2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депутатов </w:t>
            </w:r>
            <w:r>
              <w:rPr>
                <w:sz w:val="22"/>
                <w:szCs w:val="22"/>
              </w:rPr>
              <w:t>Кремлевского сельсовета</w:t>
            </w:r>
          </w:p>
          <w:p w:rsidR="00C4601C" w:rsidRPr="000212A9" w:rsidRDefault="00C4601C" w:rsidP="00AA5F2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09</w:t>
            </w:r>
            <w:r w:rsidRPr="000212A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0212A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  <w:p w:rsidR="00C4601C" w:rsidRDefault="00C4601C" w:rsidP="006337E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</w:p>
        </w:tc>
      </w:tr>
    </w:tbl>
    <w:p w:rsidR="00C4601C" w:rsidRDefault="00C4601C" w:rsidP="006337E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6337E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Pr="006337EB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337EB">
        <w:rPr>
          <w:rFonts w:ascii="Times New Roman" w:hAnsi="Times New Roman"/>
          <w:b/>
          <w:bCs/>
        </w:rPr>
        <w:t>РАСХОДЫ</w:t>
      </w:r>
    </w:p>
    <w:p w:rsidR="00C4601C" w:rsidRPr="006337EB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МЕСТНОГО</w:t>
      </w:r>
      <w:r w:rsidRPr="006337EB">
        <w:rPr>
          <w:rFonts w:ascii="Times New Roman" w:hAnsi="Times New Roman"/>
          <w:b/>
          <w:bCs/>
        </w:rPr>
        <w:t xml:space="preserve"> БЮДЖЕТА ЗА 201</w:t>
      </w:r>
      <w:r>
        <w:rPr>
          <w:rFonts w:ascii="Times New Roman" w:hAnsi="Times New Roman"/>
          <w:b/>
          <w:bCs/>
        </w:rPr>
        <w:t>4</w:t>
      </w:r>
      <w:r w:rsidRPr="006337EB">
        <w:rPr>
          <w:rFonts w:ascii="Times New Roman" w:hAnsi="Times New Roman"/>
          <w:b/>
          <w:bCs/>
        </w:rPr>
        <w:t xml:space="preserve"> ГОД ПО ВЕДОМСТВЕННОЙ СТРУКТУРЕ</w:t>
      </w:r>
    </w:p>
    <w:p w:rsidR="00C4601C" w:rsidRPr="006337EB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337EB">
        <w:rPr>
          <w:rFonts w:ascii="Times New Roman" w:hAnsi="Times New Roman"/>
          <w:b/>
          <w:bCs/>
        </w:rPr>
        <w:t>РАСХОДОВ ФЕДЕРАЛЬНОГО БЮДЖЕТА</w:t>
      </w:r>
    </w:p>
    <w:p w:rsidR="00C4601C" w:rsidRPr="006337EB" w:rsidRDefault="00C4601C" w:rsidP="00C5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4601C" w:rsidRPr="006337EB" w:rsidRDefault="00C4601C" w:rsidP="00C5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337EB">
        <w:rPr>
          <w:rFonts w:ascii="Times New Roman" w:hAnsi="Times New Roman"/>
        </w:rPr>
        <w:t>(тыс. рублей)</w:t>
      </w:r>
    </w:p>
    <w:tbl>
      <w:tblPr>
        <w:tblW w:w="10255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49"/>
        <w:gridCol w:w="851"/>
        <w:gridCol w:w="850"/>
        <w:gridCol w:w="1276"/>
        <w:gridCol w:w="851"/>
        <w:gridCol w:w="2278"/>
      </w:tblGrid>
      <w:tr w:rsidR="00C4601C" w:rsidRPr="0041422B" w:rsidTr="00D17E15">
        <w:trPr>
          <w:tblCellSpacing w:w="5" w:type="nil"/>
        </w:trPr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Кассовое исполнение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Рз,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ВР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22B">
              <w:rPr>
                <w:rFonts w:ascii="Times New Roman" w:hAnsi="Times New Roman"/>
              </w:rPr>
              <w:t>6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524E47" w:rsidRDefault="00C4601C" w:rsidP="00306C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24E4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306C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422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 w:rsidP="00306C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 w:rsidP="00306C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 w:rsidP="00306C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11060,15</w:t>
            </w:r>
          </w:p>
        </w:tc>
      </w:tr>
      <w:tr w:rsidR="00C4601C" w:rsidRPr="0041422B" w:rsidTr="00D17E15">
        <w:trPr>
          <w:trHeight w:val="621"/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3D86">
              <w:rPr>
                <w:rFonts w:ascii="Times New Roman" w:hAnsi="Times New Roman"/>
                <w:b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3D86">
              <w:rPr>
                <w:rFonts w:ascii="Times New Roman" w:hAnsi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829">
              <w:rPr>
                <w:rFonts w:ascii="Times New Roman" w:hAnsi="Times New Roman"/>
                <w:b/>
                <w:sz w:val="24"/>
                <w:szCs w:val="24"/>
              </w:rPr>
              <w:t>363,95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D93829">
              <w:rPr>
                <w:rFonts w:cs="Calibri"/>
                <w:b/>
                <w:sz w:val="16"/>
                <w:szCs w:val="16"/>
              </w:rPr>
              <w:t>Глава администрации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8800203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3F014E" w:rsidRDefault="00C4601C" w:rsidP="0045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363,95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8800203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3F014E" w:rsidRDefault="00C4601C" w:rsidP="0045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363,95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3D86">
              <w:rPr>
                <w:rFonts w:ascii="Times New Roman" w:hAnsi="Times New Roman"/>
                <w:b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3D86">
              <w:rPr>
                <w:rFonts w:ascii="Times New Roman" w:hAnsi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829">
              <w:rPr>
                <w:rFonts w:ascii="Times New Roman" w:hAnsi="Times New Roman"/>
                <w:b/>
                <w:sz w:val="24"/>
                <w:szCs w:val="24"/>
              </w:rPr>
              <w:t>2710,55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Субвенции на осуществление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0507019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19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0507019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8800204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2710,45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8800204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1482,37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Иные выплаты персоналу госуд.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8800204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8800204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199,40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8800204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1009,02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ED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 xml:space="preserve">Уплата </w:t>
            </w:r>
            <w:r>
              <w:rPr>
                <w:rFonts w:cs="Calibri"/>
                <w:sz w:val="16"/>
                <w:szCs w:val="16"/>
              </w:rPr>
              <w:t>налога на имущество организации и земел.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8800204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8800204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6,76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3D86">
              <w:rPr>
                <w:rFonts w:ascii="Times New Roman" w:hAnsi="Times New Roman"/>
                <w:b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3D86">
              <w:rPr>
                <w:rFonts w:ascii="Times New Roman" w:hAnsi="Times New Roman"/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19">
              <w:rPr>
                <w:rFonts w:ascii="Times New Roman" w:hAnsi="Times New Roman"/>
                <w:b/>
                <w:sz w:val="24"/>
                <w:szCs w:val="24"/>
              </w:rPr>
              <w:t>20,00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Обеспечение деятельности финансового контроля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8802041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8802041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3D86">
              <w:rPr>
                <w:rFonts w:ascii="Times New Roman" w:hAnsi="Times New Roman"/>
                <w:b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3D86">
              <w:rPr>
                <w:rFonts w:ascii="Times New Roman" w:hAnsi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53D86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D86">
              <w:rPr>
                <w:rFonts w:ascii="Times New Roman" w:hAnsi="Times New Roman"/>
                <w:b/>
                <w:sz w:val="24"/>
                <w:szCs w:val="24"/>
              </w:rPr>
              <w:t>72,70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военкомат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8805118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8805118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8805118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3D86">
              <w:rPr>
                <w:rFonts w:ascii="Times New Roman" w:hAnsi="Times New Roman"/>
                <w:b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3D86">
              <w:rPr>
                <w:rFonts w:ascii="Times New Roman" w:hAnsi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19">
              <w:rPr>
                <w:rFonts w:ascii="Times New Roman" w:hAnsi="Times New Roman"/>
                <w:b/>
                <w:sz w:val="24"/>
                <w:szCs w:val="24"/>
              </w:rPr>
              <w:t>4,12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Default="00C4601C" w:rsidP="00DE2DD6">
            <w:pPr>
              <w:jc w:val="center"/>
            </w:pPr>
            <w:r w:rsidRPr="00D11E9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19"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Default="00C4601C" w:rsidP="00DE2DD6">
            <w:pPr>
              <w:jc w:val="center"/>
            </w:pPr>
            <w:r w:rsidRPr="00D11E9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Default="00C4601C" w:rsidP="00DE2DD6">
            <w:pPr>
              <w:jc w:val="center"/>
            </w:pPr>
            <w:r w:rsidRPr="00D11E9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3D86">
              <w:rPr>
                <w:rFonts w:ascii="Times New Roman" w:hAnsi="Times New Roman"/>
                <w:b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3D86">
              <w:rPr>
                <w:rFonts w:ascii="Times New Roman" w:hAnsi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19">
              <w:rPr>
                <w:rFonts w:ascii="Times New Roman" w:hAnsi="Times New Roman"/>
                <w:b/>
                <w:sz w:val="24"/>
                <w:szCs w:val="24"/>
              </w:rPr>
              <w:t>1285,86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Долгосрочная целевая программа «Развитие автомобильных дорог в Новосибирской области на 2012 - 2015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</w:pPr>
            <w:r w:rsidRPr="00453D8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6100405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903,09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</w:pPr>
            <w:r w:rsidRPr="00453D8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6100405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903,09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</w:pPr>
            <w:r w:rsidRPr="00453D8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382,77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</w:pPr>
            <w:r w:rsidRPr="00453D8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382,77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3D86">
              <w:rPr>
                <w:rFonts w:ascii="Times New Roman" w:hAnsi="Times New Roman"/>
                <w:b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3D86">
              <w:rPr>
                <w:rFonts w:ascii="Times New Roman" w:hAnsi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19">
              <w:rPr>
                <w:rFonts w:ascii="Times New Roman" w:hAnsi="Times New Roman"/>
                <w:b/>
                <w:sz w:val="24"/>
                <w:szCs w:val="24"/>
              </w:rPr>
              <w:t>52,61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Территориальное планирование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</w:pPr>
            <w:r w:rsidRPr="00453D8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4110405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9,01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</w:pPr>
            <w:r w:rsidRPr="00453D8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4110405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9,01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Градостроительство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</w:pPr>
            <w:r w:rsidRPr="00453D8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</w:pPr>
            <w:r w:rsidRPr="00453D8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</w:pPr>
            <w:r w:rsidRPr="00453D8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3D86">
              <w:rPr>
                <w:rFonts w:ascii="Times New Roman" w:hAnsi="Times New Roman"/>
                <w:b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3D86">
              <w:rPr>
                <w:rFonts w:ascii="Times New Roman" w:hAnsi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19">
              <w:rPr>
                <w:rFonts w:ascii="Times New Roman" w:hAnsi="Times New Roman"/>
                <w:b/>
                <w:sz w:val="24"/>
                <w:szCs w:val="24"/>
              </w:rPr>
              <w:t>1966,43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Резервный фонд Правительства НСО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</w:pPr>
            <w:r w:rsidRPr="00453D8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0302054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AD44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 xml:space="preserve">"Субсидии юридическим лицам (кроме </w:t>
            </w:r>
            <w:r>
              <w:rPr>
                <w:rFonts w:cs="Calibri"/>
                <w:sz w:val="16"/>
                <w:szCs w:val="16"/>
              </w:rPr>
              <w:t>некоммерч. организаций</w:t>
            </w:r>
            <w:r w:rsidRPr="0041422B">
              <w:rPr>
                <w:rFonts w:cs="Calibri"/>
                <w:sz w:val="16"/>
                <w:szCs w:val="16"/>
              </w:rPr>
              <w:t>),  и физическим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</w:pPr>
            <w:r w:rsidRPr="00453D8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0302054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Ведомственная целевая программа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</w:pPr>
            <w:r w:rsidRPr="00453D8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0908161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1263,16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"Субсидии юридическим лицам (кроме госуд. учреждений),  и физическим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</w:pPr>
            <w:r w:rsidRPr="00453D8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0908161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1263,16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Трактор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</w:pPr>
            <w:r w:rsidRPr="00453D8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403,27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</w:pPr>
            <w:r w:rsidRPr="00453D8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Default="00C4601C" w:rsidP="00453D86">
            <w:pPr>
              <w:jc w:val="center"/>
            </w:pPr>
            <w:r w:rsidRPr="005856AA">
              <w:rPr>
                <w:rFonts w:ascii="Times New Roman" w:hAnsi="Times New Roman"/>
                <w:sz w:val="20"/>
                <w:szCs w:val="20"/>
              </w:rPr>
              <w:t>8800351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344,19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Уплата прочих налогов, сборов и 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</w:pPr>
            <w:r w:rsidRPr="00453D8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Default="00C4601C" w:rsidP="00453D86">
            <w:pPr>
              <w:jc w:val="center"/>
            </w:pPr>
            <w:r w:rsidRPr="005856AA">
              <w:rPr>
                <w:rFonts w:ascii="Times New Roman" w:hAnsi="Times New Roman"/>
                <w:sz w:val="20"/>
                <w:szCs w:val="20"/>
              </w:rPr>
              <w:t>8800351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59,08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2DD6">
              <w:rPr>
                <w:rFonts w:ascii="Times New Roman" w:hAnsi="Times New Roman"/>
                <w:b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2DD6">
              <w:rPr>
                <w:rFonts w:ascii="Times New Roman" w:hAnsi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19">
              <w:rPr>
                <w:rFonts w:ascii="Times New Roman" w:hAnsi="Times New Roman"/>
                <w:b/>
                <w:sz w:val="24"/>
                <w:szCs w:val="24"/>
              </w:rPr>
              <w:t>200,25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161,32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Default="00C4601C" w:rsidP="00DE2DD6">
            <w:pPr>
              <w:jc w:val="center"/>
            </w:pPr>
            <w:r w:rsidRPr="005D658F">
              <w:rPr>
                <w:rFonts w:ascii="Times New Roman" w:hAnsi="Times New Roman"/>
                <w:sz w:val="20"/>
                <w:szCs w:val="20"/>
              </w:rPr>
              <w:t>8800100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75,29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"Субсидии юридическим лицам (кроме госуд. учреждений),  и физическим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Default="00C4601C" w:rsidP="00DE2DD6">
            <w:pPr>
              <w:jc w:val="center"/>
            </w:pPr>
            <w:r w:rsidRPr="005D658F">
              <w:rPr>
                <w:rFonts w:ascii="Times New Roman" w:hAnsi="Times New Roman"/>
                <w:sz w:val="20"/>
                <w:szCs w:val="20"/>
              </w:rPr>
              <w:t>8800100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</w:t>
            </w:r>
            <w:r w:rsidRPr="003F0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Уплата налога на имущество организаций и земельного налога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Default="00C4601C" w:rsidP="00DE2DD6">
            <w:pPr>
              <w:jc w:val="center"/>
            </w:pPr>
            <w:r w:rsidRPr="005D658F">
              <w:rPr>
                <w:rFonts w:ascii="Times New Roman" w:hAnsi="Times New Roman"/>
                <w:sz w:val="20"/>
                <w:szCs w:val="20"/>
              </w:rPr>
              <w:t>8800100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Содержание автом. дорог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Default="00C4601C" w:rsidP="00DE2DD6">
            <w:pPr>
              <w:jc w:val="center"/>
            </w:pPr>
            <w:r w:rsidRPr="005D658F">
              <w:rPr>
                <w:rFonts w:ascii="Times New Roman" w:hAnsi="Times New Roman"/>
                <w:sz w:val="20"/>
                <w:szCs w:val="20"/>
              </w:rPr>
              <w:t>8800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D65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19,13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Default="00C4601C" w:rsidP="00DE2DD6">
            <w:pPr>
              <w:jc w:val="center"/>
            </w:pPr>
            <w:r w:rsidRPr="005D658F">
              <w:rPr>
                <w:rFonts w:ascii="Times New Roman" w:hAnsi="Times New Roman"/>
                <w:sz w:val="20"/>
                <w:szCs w:val="20"/>
              </w:rPr>
              <w:t>8800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D65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19,13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Организация и содержание мест захоронения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Default="00C4601C" w:rsidP="00DE2DD6">
            <w:pPr>
              <w:jc w:val="center"/>
            </w:pPr>
            <w:r w:rsidRPr="005D658F">
              <w:rPr>
                <w:rFonts w:ascii="Times New Roman" w:hAnsi="Times New Roman"/>
                <w:sz w:val="20"/>
                <w:szCs w:val="20"/>
              </w:rPr>
              <w:t>8800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D65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Default="00C4601C" w:rsidP="00DE2DD6">
            <w:pPr>
              <w:jc w:val="center"/>
            </w:pPr>
            <w:r w:rsidRPr="005D658F">
              <w:rPr>
                <w:rFonts w:ascii="Times New Roman" w:hAnsi="Times New Roman"/>
                <w:sz w:val="20"/>
                <w:szCs w:val="20"/>
              </w:rPr>
              <w:t>8800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D65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2DD6">
              <w:rPr>
                <w:rFonts w:ascii="Times New Roman" w:hAnsi="Times New Roman"/>
                <w:b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2DD6">
              <w:rPr>
                <w:rFonts w:ascii="Times New Roman" w:hAnsi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19">
              <w:rPr>
                <w:rFonts w:ascii="Times New Roman" w:hAnsi="Times New Roman"/>
                <w:b/>
                <w:sz w:val="24"/>
                <w:szCs w:val="24"/>
              </w:rPr>
              <w:t>4006,92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45366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D45366">
              <w:rPr>
                <w:rFonts w:cs="Calibri"/>
                <w:b/>
                <w:sz w:val="16"/>
                <w:szCs w:val="16"/>
              </w:rPr>
              <w:t>Целевая программа «Культура Коченевского района на 2014-16»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0407955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746,86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 xml:space="preserve">Закупка товаров, работ, услуг в </w:t>
            </w:r>
            <w:r>
              <w:rPr>
                <w:rFonts w:cs="Calibri"/>
                <w:sz w:val="16"/>
                <w:szCs w:val="16"/>
              </w:rPr>
              <w:t>целях капит.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0407955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0407955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496,86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45366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D45366">
              <w:rPr>
                <w:rFonts w:cs="Calibri"/>
                <w:b/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2954,33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Default="00C4601C" w:rsidP="00DE2DD6">
            <w:pPr>
              <w:jc w:val="center"/>
            </w:pPr>
            <w:r w:rsidRPr="00073FB3">
              <w:rPr>
                <w:rFonts w:ascii="Times New Roman" w:hAnsi="Times New Roman"/>
                <w:sz w:val="20"/>
                <w:szCs w:val="20"/>
              </w:rPr>
              <w:t>8800440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2278,71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Default="00C4601C" w:rsidP="00DE2DD6">
            <w:pPr>
              <w:jc w:val="center"/>
            </w:pPr>
            <w:r w:rsidRPr="00073FB3">
              <w:rPr>
                <w:rFonts w:ascii="Times New Roman" w:hAnsi="Times New Roman"/>
                <w:sz w:val="20"/>
                <w:szCs w:val="20"/>
              </w:rPr>
              <w:t>8800440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F0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 xml:space="preserve">Закупка товаров, работ, услуг в </w:t>
            </w:r>
            <w:r>
              <w:rPr>
                <w:rFonts w:cs="Calibri"/>
                <w:sz w:val="16"/>
                <w:szCs w:val="16"/>
              </w:rPr>
              <w:t>целях капит.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Default="00C4601C" w:rsidP="00DE2DD6">
            <w:pPr>
              <w:jc w:val="center"/>
            </w:pPr>
            <w:r w:rsidRPr="00073FB3">
              <w:rPr>
                <w:rFonts w:ascii="Times New Roman" w:hAnsi="Times New Roman"/>
                <w:sz w:val="20"/>
                <w:szCs w:val="20"/>
              </w:rPr>
              <w:t>8800440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49,80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Default="00C4601C" w:rsidP="00DE2DD6">
            <w:pPr>
              <w:jc w:val="center"/>
            </w:pPr>
            <w:r w:rsidRPr="00073FB3">
              <w:rPr>
                <w:rFonts w:ascii="Times New Roman" w:hAnsi="Times New Roman"/>
                <w:sz w:val="20"/>
                <w:szCs w:val="20"/>
              </w:rPr>
              <w:t>8800440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612,76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Default="00C4601C" w:rsidP="00DE2DD6">
            <w:pPr>
              <w:jc w:val="center"/>
            </w:pPr>
            <w:r w:rsidRPr="00073FB3">
              <w:rPr>
                <w:rFonts w:ascii="Times New Roman" w:hAnsi="Times New Roman"/>
                <w:sz w:val="20"/>
                <w:szCs w:val="20"/>
              </w:rPr>
              <w:t>8800440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Default="00C4601C" w:rsidP="00DE2DD6">
            <w:pPr>
              <w:jc w:val="center"/>
            </w:pPr>
            <w:r w:rsidRPr="00073FB3">
              <w:rPr>
                <w:rFonts w:ascii="Times New Roman" w:hAnsi="Times New Roman"/>
                <w:sz w:val="20"/>
                <w:szCs w:val="20"/>
              </w:rPr>
              <w:t>8800440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D93829">
              <w:rPr>
                <w:rFonts w:cs="Calibri"/>
                <w:b/>
                <w:sz w:val="16"/>
                <w:szCs w:val="16"/>
              </w:rPr>
              <w:t>Госуд. программа НСО «Управление госуд. финансами в НСО на 2014-19»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8807051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305,73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</w:pPr>
            <w:r w:rsidRPr="00DE2D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8807051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305,73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2DD6">
              <w:rPr>
                <w:rFonts w:ascii="Times New Roman" w:hAnsi="Times New Roman"/>
                <w:b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2DD6">
              <w:rPr>
                <w:rFonts w:ascii="Times New Roman" w:hAnsi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829">
              <w:rPr>
                <w:rFonts w:ascii="Times New Roman" w:hAnsi="Times New Roman"/>
                <w:b/>
                <w:sz w:val="24"/>
                <w:szCs w:val="24"/>
              </w:rPr>
              <w:t>116,23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D93829">
              <w:rPr>
                <w:rFonts w:cs="Calibri"/>
                <w:b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116,23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116,23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D93829">
              <w:rPr>
                <w:rFonts w:cs="Calibri"/>
                <w:b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2DD6">
              <w:rPr>
                <w:rFonts w:ascii="Times New Roman" w:hAnsi="Times New Roman"/>
                <w:b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2DD6">
              <w:rPr>
                <w:rFonts w:ascii="Times New Roman" w:hAnsi="Times New Roman"/>
                <w:b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255,99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Пандусы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0425027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29">
              <w:rPr>
                <w:rFonts w:ascii="Times New Roman" w:hAnsi="Times New Roman"/>
                <w:sz w:val="24"/>
                <w:szCs w:val="24"/>
              </w:rPr>
              <w:t>255,99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0425027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255,99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453D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2DD6">
              <w:rPr>
                <w:rFonts w:ascii="Times New Roman" w:hAnsi="Times New Roman"/>
                <w:b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E2DD6" w:rsidRDefault="00C4601C" w:rsidP="00DE2D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4,54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4,54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D8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DE2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53D86" w:rsidRDefault="00C4601C" w:rsidP="00453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45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4,54</w:t>
            </w:r>
          </w:p>
        </w:tc>
      </w:tr>
    </w:tbl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tbl>
      <w:tblPr>
        <w:tblStyle w:val="TableGrid"/>
        <w:tblW w:w="0" w:type="auto"/>
        <w:tblInd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2"/>
      </w:tblGrid>
      <w:tr w:rsidR="00C4601C" w:rsidTr="00AA5F25">
        <w:tc>
          <w:tcPr>
            <w:tcW w:w="3882" w:type="dxa"/>
          </w:tcPr>
          <w:p w:rsidR="00C4601C" w:rsidRPr="000212A9" w:rsidRDefault="00C4601C" w:rsidP="00AA5F2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:rsidR="00C4601C" w:rsidRDefault="00C4601C" w:rsidP="00AA5F2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Р</w:t>
            </w:r>
            <w:r w:rsidRPr="000212A9">
              <w:rPr>
                <w:sz w:val="22"/>
                <w:szCs w:val="22"/>
              </w:rPr>
              <w:t xml:space="preserve">ешению </w:t>
            </w:r>
            <w:r>
              <w:rPr>
                <w:sz w:val="22"/>
                <w:szCs w:val="22"/>
              </w:rPr>
              <w:t>37</w:t>
            </w:r>
            <w:r w:rsidRPr="000212A9">
              <w:rPr>
                <w:sz w:val="22"/>
                <w:szCs w:val="22"/>
              </w:rPr>
              <w:t>-ой</w:t>
            </w:r>
            <w:r>
              <w:rPr>
                <w:sz w:val="22"/>
                <w:szCs w:val="22"/>
              </w:rPr>
              <w:t xml:space="preserve"> </w:t>
            </w:r>
            <w:r w:rsidRPr="000212A9">
              <w:rPr>
                <w:sz w:val="22"/>
                <w:szCs w:val="22"/>
              </w:rPr>
              <w:t>сессии Совета</w:t>
            </w:r>
          </w:p>
          <w:p w:rsidR="00C4601C" w:rsidRDefault="00C4601C" w:rsidP="00AA5F2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депутатов </w:t>
            </w:r>
            <w:r>
              <w:rPr>
                <w:sz w:val="22"/>
                <w:szCs w:val="22"/>
              </w:rPr>
              <w:t>Кремлевского сельсовета</w:t>
            </w:r>
          </w:p>
          <w:p w:rsidR="00C4601C" w:rsidRPr="000212A9" w:rsidRDefault="00C4601C" w:rsidP="00AA5F2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09</w:t>
            </w:r>
            <w:r w:rsidRPr="000212A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0212A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</w:p>
        </w:tc>
      </w:tr>
    </w:tbl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Pr="00D17E15" w:rsidRDefault="00C4601C" w:rsidP="00AA5F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</w:p>
    <w:p w:rsidR="00C4601C" w:rsidRPr="00D17E15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17E15">
        <w:rPr>
          <w:rFonts w:ascii="Times New Roman" w:hAnsi="Times New Roman"/>
          <w:b/>
          <w:bCs/>
        </w:rPr>
        <w:t>РАСХОДЫ</w:t>
      </w:r>
    </w:p>
    <w:p w:rsidR="00C4601C" w:rsidRPr="00D17E15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17E15">
        <w:rPr>
          <w:rFonts w:ascii="Times New Roman" w:hAnsi="Times New Roman"/>
          <w:b/>
          <w:bCs/>
        </w:rPr>
        <w:t>МЕСТНОГО БЮДЖЕТА ЗА 2014 ГОД ПО РАЗДЕЛАМ И ПОДРАЗДЕЛАМ</w:t>
      </w:r>
    </w:p>
    <w:p w:rsidR="00C4601C" w:rsidRPr="00D17E15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17E15">
        <w:rPr>
          <w:rFonts w:ascii="Times New Roman" w:hAnsi="Times New Roman"/>
          <w:b/>
          <w:bCs/>
        </w:rPr>
        <w:t>КЛАССИФИКАЦИИ РАСХОДОВ БЮДЖЕТОВ</w:t>
      </w:r>
    </w:p>
    <w:p w:rsidR="00C4601C" w:rsidRPr="00D17E15" w:rsidRDefault="00C4601C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4601C" w:rsidRPr="00D17E15" w:rsidRDefault="00C4601C" w:rsidP="00C5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17E15">
        <w:rPr>
          <w:rFonts w:ascii="Times New Roman" w:hAnsi="Times New Roman"/>
        </w:rPr>
        <w:t>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1893"/>
        <w:gridCol w:w="2640"/>
      </w:tblGrid>
      <w:tr w:rsidR="00C4601C" w:rsidRPr="00D17E15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1C" w:rsidRPr="00D17E15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15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1C" w:rsidRPr="00D17E15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15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1C" w:rsidRPr="00D17E15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15">
              <w:rPr>
                <w:rFonts w:ascii="Times New Roman" w:hAnsi="Times New Roman"/>
              </w:rPr>
              <w:t>Кассовое исполнение</w:t>
            </w:r>
          </w:p>
        </w:tc>
      </w:tr>
      <w:tr w:rsidR="00C4601C" w:rsidRPr="00D17E15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15">
              <w:rPr>
                <w:rFonts w:ascii="Times New Roman" w:hAnsi="Times New Roman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15">
              <w:rPr>
                <w:rFonts w:ascii="Times New Roman" w:hAnsi="Times New Roman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15">
              <w:rPr>
                <w:rFonts w:ascii="Times New Roman" w:hAnsi="Times New Roman"/>
              </w:rPr>
              <w:t>3</w:t>
            </w:r>
          </w:p>
        </w:tc>
      </w:tr>
      <w:tr w:rsidR="00C4601C" w:rsidRPr="00D17E15" w:rsidTr="003F014E">
        <w:trPr>
          <w:trHeight w:val="375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E15">
              <w:rPr>
                <w:rFonts w:ascii="Times New Roman" w:hAnsi="Times New Roman"/>
                <w:sz w:val="18"/>
                <w:szCs w:val="18"/>
              </w:rPr>
              <w:t>Расходы бюджета - всего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11060,15</w:t>
            </w:r>
          </w:p>
        </w:tc>
      </w:tr>
      <w:tr w:rsidR="00C4601C" w:rsidRPr="00D17E15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E15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E15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363,95</w:t>
            </w:r>
          </w:p>
        </w:tc>
      </w:tr>
      <w:tr w:rsidR="00C4601C" w:rsidRPr="00D17E15" w:rsidTr="00D93829">
        <w:trPr>
          <w:trHeight w:val="301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E15">
              <w:rPr>
                <w:rFonts w:ascii="Times New Roman" w:hAnsi="Times New Roman"/>
                <w:sz w:val="16"/>
                <w:szCs w:val="16"/>
              </w:rPr>
              <w:t>Глава администрации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E15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17E15" w:rsidRDefault="00C4601C" w:rsidP="003F0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363,95</w:t>
            </w:r>
          </w:p>
        </w:tc>
      </w:tr>
      <w:tr w:rsidR="00C4601C" w:rsidRPr="00D17E15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E1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E15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D17E15" w:rsidRDefault="00C4601C" w:rsidP="00481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363,95</w:t>
            </w:r>
          </w:p>
        </w:tc>
      </w:tr>
      <w:tr w:rsidR="00C4601C" w:rsidRPr="00D17E15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E15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E15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2710,55</w:t>
            </w:r>
          </w:p>
        </w:tc>
      </w:tr>
      <w:tr w:rsidR="00C4601C" w:rsidRPr="00D17E15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E15">
              <w:rPr>
                <w:rFonts w:ascii="Times New Roman" w:hAnsi="Times New Roman"/>
                <w:sz w:val="16"/>
                <w:szCs w:val="16"/>
              </w:rPr>
              <w:t>Субвенции на осуществление вопросов в сфере административных правонарушений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E15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17E15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E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E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E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Центральный аппарат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F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2710,45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1482,37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E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Иные выплаты персоналу госуд. органов, за исключением фонда оплаты труда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E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E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199,40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1009,02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Уплата имущественного и земельного налога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F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6,76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219">
              <w:rPr>
                <w:rFonts w:ascii="Times New Roman" w:hAnsi="Times New Roman"/>
                <w:b/>
                <w:sz w:val="18"/>
                <w:szCs w:val="18"/>
              </w:rPr>
              <w:t>0106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19">
              <w:rPr>
                <w:rFonts w:ascii="Times New Roman" w:hAnsi="Times New Roman"/>
                <w:b/>
                <w:sz w:val="24"/>
                <w:szCs w:val="24"/>
              </w:rPr>
              <w:t>20,00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F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Обеспечение деятельности финансового контроля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87DC1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7DC1">
              <w:rPr>
                <w:rFonts w:ascii="Times New Roman" w:hAnsi="Times New Roman"/>
                <w:b/>
                <w:sz w:val="18"/>
                <w:szCs w:val="18"/>
              </w:rPr>
              <w:t>0203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87DC1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C1">
              <w:rPr>
                <w:rFonts w:ascii="Times New Roman" w:hAnsi="Times New Roman"/>
                <w:b/>
                <w:sz w:val="24"/>
                <w:szCs w:val="24"/>
              </w:rPr>
              <w:t>72,70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военкомат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219">
              <w:rPr>
                <w:rFonts w:ascii="Times New Roman" w:hAnsi="Times New Roman"/>
                <w:b/>
                <w:sz w:val="18"/>
                <w:szCs w:val="18"/>
              </w:rPr>
              <w:t>0310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19">
              <w:rPr>
                <w:rFonts w:ascii="Times New Roman" w:hAnsi="Times New Roman"/>
                <w:b/>
                <w:sz w:val="24"/>
                <w:szCs w:val="24"/>
              </w:rPr>
              <w:t>4,12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Пожарная безопасность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219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19"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219">
              <w:rPr>
                <w:rFonts w:ascii="Times New Roman" w:hAnsi="Times New Roman"/>
                <w:b/>
                <w:sz w:val="18"/>
                <w:szCs w:val="18"/>
              </w:rPr>
              <w:t>0409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19">
              <w:rPr>
                <w:rFonts w:ascii="Times New Roman" w:hAnsi="Times New Roman"/>
                <w:b/>
                <w:sz w:val="24"/>
                <w:szCs w:val="24"/>
              </w:rPr>
              <w:t>1285,86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E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Долгосрочная целевая программа «Развитие автомобильных дорог в Новосибирской области на 2012 - 2015 годы»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903,09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903,09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382,77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382,77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219">
              <w:rPr>
                <w:rFonts w:ascii="Times New Roman" w:hAnsi="Times New Roman"/>
                <w:b/>
                <w:sz w:val="18"/>
                <w:szCs w:val="18"/>
              </w:rPr>
              <w:t>0412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19">
              <w:rPr>
                <w:rFonts w:ascii="Times New Roman" w:hAnsi="Times New Roman"/>
                <w:b/>
                <w:sz w:val="24"/>
                <w:szCs w:val="24"/>
              </w:rPr>
              <w:t>52,61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Территориальное планирование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9,01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9,01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Градостроительство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219">
              <w:rPr>
                <w:rFonts w:ascii="Times New Roman" w:hAnsi="Times New Roman"/>
                <w:b/>
                <w:sz w:val="18"/>
                <w:szCs w:val="18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19">
              <w:rPr>
                <w:rFonts w:ascii="Times New Roman" w:hAnsi="Times New Roman"/>
                <w:b/>
                <w:sz w:val="24"/>
                <w:szCs w:val="24"/>
              </w:rPr>
              <w:t>1966,43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Резервный фонд Правительства НСО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AD4419" w:rsidRDefault="00C4601C" w:rsidP="00AD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 xml:space="preserve">"Субсидии юридическим лицам (кроме </w:t>
            </w:r>
            <w:r>
              <w:rPr>
                <w:rFonts w:cs="Calibri"/>
                <w:sz w:val="16"/>
                <w:szCs w:val="16"/>
              </w:rPr>
              <w:t>некоммерч. организаций</w:t>
            </w:r>
            <w:r w:rsidRPr="0041422B">
              <w:rPr>
                <w:rFonts w:cs="Calibri"/>
                <w:sz w:val="16"/>
                <w:szCs w:val="16"/>
              </w:rPr>
              <w:t>),  и физическим лицам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AD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Ведомственная целевая программа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EE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1263,16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EE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"Субсидии юридическим лицам (кроме госуд. учреждений),  и физическим лицам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1263,16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EE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Трактор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403,27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EE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344,19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Уплата прочих налогов, сборов и  иных платежей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59,08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219">
              <w:rPr>
                <w:rFonts w:ascii="Times New Roman" w:hAnsi="Times New Roman"/>
                <w:b/>
                <w:sz w:val="18"/>
                <w:szCs w:val="18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19">
              <w:rPr>
                <w:rFonts w:ascii="Times New Roman" w:hAnsi="Times New Roman"/>
                <w:b/>
                <w:sz w:val="24"/>
                <w:szCs w:val="24"/>
              </w:rPr>
              <w:t>200,25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Уличное освещение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161,32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75,29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5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"Субсидии юридическим лицам (кроме госуд. учреждений),  и физическим лицам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</w:t>
            </w:r>
            <w:r w:rsidRPr="003F0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Уплата налога на имущество организаций и земельного налога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AD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Содержание автом. дорог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19,13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19,13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57219">
              <w:rPr>
                <w:rFonts w:cs="Calibri"/>
                <w:b/>
                <w:sz w:val="16"/>
                <w:szCs w:val="16"/>
              </w:rPr>
              <w:t>Организация и содержание мест захоронения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Культура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219">
              <w:rPr>
                <w:rFonts w:ascii="Times New Roman" w:hAnsi="Times New Roman"/>
                <w:b/>
                <w:sz w:val="18"/>
                <w:szCs w:val="18"/>
              </w:rPr>
              <w:t>0801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B5721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19">
              <w:rPr>
                <w:rFonts w:ascii="Times New Roman" w:hAnsi="Times New Roman"/>
                <w:b/>
                <w:sz w:val="24"/>
                <w:szCs w:val="24"/>
              </w:rPr>
              <w:t>4006,92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45366" w:rsidRDefault="00C4601C" w:rsidP="00D45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D45366">
              <w:rPr>
                <w:rFonts w:cs="Calibri"/>
                <w:b/>
                <w:sz w:val="16"/>
                <w:szCs w:val="16"/>
              </w:rPr>
              <w:t>Целевая программа «Культура Коченевского района на 2014-16»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746,86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D45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 xml:space="preserve">Закупка товаров, работ, услуг в </w:t>
            </w:r>
            <w:r>
              <w:rPr>
                <w:rFonts w:cs="Calibri"/>
                <w:sz w:val="16"/>
                <w:szCs w:val="16"/>
              </w:rPr>
              <w:t>целях капит. ремонта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D45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496,86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45366" w:rsidRDefault="00C4601C" w:rsidP="00D45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D45366">
              <w:rPr>
                <w:rFonts w:cs="Calibri"/>
                <w:b/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2954,33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2278,71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D45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4E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F0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 xml:space="preserve">Закупка товаров, работ, услуг в </w:t>
            </w:r>
            <w:r>
              <w:rPr>
                <w:rFonts w:cs="Calibri"/>
                <w:sz w:val="16"/>
                <w:szCs w:val="16"/>
              </w:rPr>
              <w:t>целях капит. ремонта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D45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49,80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612,76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D93829">
              <w:rPr>
                <w:rFonts w:cs="Calibri"/>
                <w:b/>
                <w:sz w:val="16"/>
                <w:szCs w:val="16"/>
              </w:rPr>
              <w:t>Госуд. программа НСО «Управление госуд. финансами в НСО на 2014-19»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305,73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305,73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829">
              <w:rPr>
                <w:rFonts w:ascii="Times New Roman" w:hAnsi="Times New Roman"/>
                <w:b/>
                <w:sz w:val="24"/>
                <w:szCs w:val="24"/>
              </w:rPr>
              <w:t>116,23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D93829">
              <w:rPr>
                <w:rFonts w:cs="Calibri"/>
                <w:b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116,23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116,23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D93829">
              <w:rPr>
                <w:rFonts w:cs="Calibri"/>
                <w:b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255,99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Пандусы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829">
              <w:rPr>
                <w:rFonts w:ascii="Times New Roman" w:hAnsi="Times New Roman"/>
                <w:sz w:val="18"/>
                <w:szCs w:val="18"/>
              </w:rPr>
              <w:t>1006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29">
              <w:rPr>
                <w:rFonts w:ascii="Times New Roman" w:hAnsi="Times New Roman"/>
                <w:sz w:val="24"/>
                <w:szCs w:val="24"/>
              </w:rPr>
              <w:t>255,99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255,99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3829">
              <w:rPr>
                <w:rFonts w:ascii="Times New Roman" w:hAnsi="Times New Roman"/>
                <w:b/>
                <w:sz w:val="18"/>
                <w:szCs w:val="18"/>
              </w:rPr>
              <w:t>1101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4,54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1422B">
              <w:rPr>
                <w:rFonts w:cs="Calibri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829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D93829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4,54</w:t>
            </w:r>
          </w:p>
        </w:tc>
      </w:tr>
      <w:tr w:rsidR="00C4601C" w:rsidRPr="0041422B" w:rsidTr="007B303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1422B">
              <w:rPr>
                <w:rFonts w:cs="Calibri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41422B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1C" w:rsidRPr="003F014E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4,54</w:t>
            </w:r>
          </w:p>
        </w:tc>
      </w:tr>
    </w:tbl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tbl>
      <w:tblPr>
        <w:tblStyle w:val="TableGrid"/>
        <w:tblW w:w="0" w:type="auto"/>
        <w:tblInd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2"/>
      </w:tblGrid>
      <w:tr w:rsidR="00C4601C" w:rsidTr="00AA5F25">
        <w:tc>
          <w:tcPr>
            <w:tcW w:w="3882" w:type="dxa"/>
          </w:tcPr>
          <w:p w:rsidR="00C4601C" w:rsidRPr="000212A9" w:rsidRDefault="00C4601C" w:rsidP="00AA5F2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5</w:t>
            </w:r>
          </w:p>
          <w:p w:rsidR="00C4601C" w:rsidRDefault="00C4601C" w:rsidP="00AA5F2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Р</w:t>
            </w:r>
            <w:r w:rsidRPr="000212A9">
              <w:rPr>
                <w:sz w:val="22"/>
                <w:szCs w:val="22"/>
              </w:rPr>
              <w:t xml:space="preserve">ешению </w:t>
            </w:r>
            <w:r>
              <w:rPr>
                <w:sz w:val="22"/>
                <w:szCs w:val="22"/>
              </w:rPr>
              <w:t>37</w:t>
            </w:r>
            <w:r w:rsidRPr="000212A9">
              <w:rPr>
                <w:sz w:val="22"/>
                <w:szCs w:val="22"/>
              </w:rPr>
              <w:t>-ой</w:t>
            </w:r>
            <w:r>
              <w:rPr>
                <w:sz w:val="22"/>
                <w:szCs w:val="22"/>
              </w:rPr>
              <w:t xml:space="preserve"> </w:t>
            </w:r>
            <w:r w:rsidRPr="000212A9">
              <w:rPr>
                <w:sz w:val="22"/>
                <w:szCs w:val="22"/>
              </w:rPr>
              <w:t>сессии Совета</w:t>
            </w:r>
          </w:p>
          <w:p w:rsidR="00C4601C" w:rsidRDefault="00C4601C" w:rsidP="00AA5F2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депутатов </w:t>
            </w:r>
            <w:r>
              <w:rPr>
                <w:sz w:val="22"/>
                <w:szCs w:val="22"/>
              </w:rPr>
              <w:t>Кремлевского сельсовета</w:t>
            </w:r>
          </w:p>
          <w:p w:rsidR="00C4601C" w:rsidRPr="000212A9" w:rsidRDefault="00C4601C" w:rsidP="00AA5F2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09</w:t>
            </w:r>
            <w:r w:rsidRPr="000212A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0212A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  <w:p w:rsidR="00C4601C" w:rsidRDefault="00C4601C" w:rsidP="00306C9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</w:p>
        </w:tc>
      </w:tr>
    </w:tbl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Pr="00AE1ABD" w:rsidRDefault="00C4601C" w:rsidP="00AA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Pr="00AE1ABD">
        <w:rPr>
          <w:rFonts w:ascii="Times New Roman" w:hAnsi="Times New Roman"/>
          <w:b/>
          <w:bCs/>
        </w:rPr>
        <w:t>ИСТОЧНИКИ</w:t>
      </w:r>
    </w:p>
    <w:p w:rsidR="00C4601C" w:rsidRPr="00AE1ABD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1ABD">
        <w:rPr>
          <w:rFonts w:ascii="Times New Roman" w:hAnsi="Times New Roman"/>
          <w:b/>
          <w:bCs/>
        </w:rPr>
        <w:t>ФИНАНСИРОВАНИЯ ДЕФИЦИТА МЕСТНОГО БЮДЖЕТА ЗА 2014 ГОД</w:t>
      </w:r>
    </w:p>
    <w:p w:rsidR="00C4601C" w:rsidRPr="00AE1ABD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1ABD">
        <w:rPr>
          <w:rFonts w:ascii="Times New Roman" w:hAnsi="Times New Roman"/>
          <w:b/>
          <w:bCs/>
        </w:rPr>
        <w:t>ПО КОДАМ ГРУПП, ПОДГРУПП, СТАТЕЙ, ВИДОВ ИСТОЧНИКОВ</w:t>
      </w:r>
    </w:p>
    <w:p w:rsidR="00C4601C" w:rsidRPr="00AE1ABD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1ABD">
        <w:rPr>
          <w:rFonts w:ascii="Times New Roman" w:hAnsi="Times New Roman"/>
          <w:b/>
          <w:bCs/>
        </w:rPr>
        <w:t>ФИНАНСИРОВАНИЯ ДЕФИЦИТОВ БЮДЖЕТОВ КЛАССИФИКАЦИИ ОПЕРАЦИЙ</w:t>
      </w:r>
    </w:p>
    <w:p w:rsidR="00C4601C" w:rsidRPr="00AE1ABD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1ABD">
        <w:rPr>
          <w:rFonts w:ascii="Times New Roman" w:hAnsi="Times New Roman"/>
          <w:b/>
          <w:bCs/>
        </w:rPr>
        <w:t>СЕКТОРА ГОСУДАРСТВЕННОГО УПРАВЛЕНИЯ, ОТНОСЯЩИХСЯ</w:t>
      </w:r>
    </w:p>
    <w:p w:rsidR="00C4601C" w:rsidRPr="00AE1ABD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1ABD">
        <w:rPr>
          <w:rFonts w:ascii="Times New Roman" w:hAnsi="Times New Roman"/>
          <w:b/>
          <w:bCs/>
        </w:rPr>
        <w:t>К ИСТОЧНИКАМ ФИНАНСИРОВАНИЯ ДЕФИЦИТОВ БЮДЖЕТОВ</w:t>
      </w:r>
    </w:p>
    <w:p w:rsidR="00C4601C" w:rsidRDefault="00C4601C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4601C" w:rsidRDefault="00C4601C" w:rsidP="00A775C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(тыс. рублей)</w:t>
      </w:r>
    </w:p>
    <w:tbl>
      <w:tblPr>
        <w:tblW w:w="8609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73"/>
        <w:gridCol w:w="2825"/>
        <w:gridCol w:w="1978"/>
        <w:gridCol w:w="33"/>
      </w:tblGrid>
      <w:tr w:rsidR="00C4601C" w:rsidRPr="0041422B" w:rsidTr="00D17E15">
        <w:trPr>
          <w:tblCellSpacing w:w="5" w:type="nil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Наименование показателя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Код бюджетной классификации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Кассовое исполнение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2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3</w:t>
            </w:r>
          </w:p>
        </w:tc>
      </w:tr>
      <w:tr w:rsidR="00C4601C" w:rsidRPr="0041422B" w:rsidTr="00D17E15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1C5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369,45</w:t>
            </w:r>
          </w:p>
        </w:tc>
      </w:tr>
      <w:tr w:rsidR="00C4601C" w:rsidRPr="0041422B" w:rsidTr="00D17E15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источники внутреннего финансирования бюджетов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01 00 00 00 00 0000 000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4601C" w:rsidRPr="0041422B" w:rsidTr="00D17E15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255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3245CF">
            <w:pPr>
              <w:ind w:left="-93" w:firstLine="93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01 05 00 00 00 0000 000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1C5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369,45</w:t>
            </w:r>
          </w:p>
        </w:tc>
      </w:tr>
      <w:tr w:rsidR="00C4601C" w:rsidRPr="0041422B" w:rsidTr="00D17E15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255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01 05 00 00 00 0000 500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-10690,70</w:t>
            </w:r>
          </w:p>
        </w:tc>
      </w:tr>
      <w:tr w:rsidR="00C4601C" w:rsidRPr="0041422B" w:rsidTr="00D17E15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01 05 02 01 10 0000 510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1C5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10690,70</w:t>
            </w:r>
          </w:p>
        </w:tc>
      </w:tr>
      <w:tr w:rsidR="00C4601C" w:rsidRPr="0041422B" w:rsidTr="00D17E15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255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01 05 00 00 00 0000 600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11060,15</w:t>
            </w:r>
          </w:p>
        </w:tc>
      </w:tr>
      <w:tr w:rsidR="00C4601C" w:rsidRPr="0041422B" w:rsidTr="00D17E15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405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601C" w:rsidRPr="0041422B" w:rsidRDefault="00C4601C">
            <w:pPr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01 05 02 01 10 0000 610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1C5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11060,15</w:t>
            </w:r>
          </w:p>
        </w:tc>
      </w:tr>
      <w:tr w:rsidR="00C4601C" w:rsidRPr="0041422B" w:rsidTr="00D17E15">
        <w:trPr>
          <w:tblCellSpacing w:w="5" w:type="nil"/>
        </w:trPr>
        <w:tc>
          <w:tcPr>
            <w:tcW w:w="3773" w:type="dxa"/>
            <w:tcBorders>
              <w:top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</w:tcBorders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C4601C" w:rsidRPr="0041422B" w:rsidTr="00D17E15">
        <w:trPr>
          <w:tblCellSpacing w:w="5" w:type="nil"/>
        </w:trPr>
        <w:tc>
          <w:tcPr>
            <w:tcW w:w="3773" w:type="dxa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25" w:type="dxa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11" w:type="dxa"/>
            <w:gridSpan w:val="2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C4601C" w:rsidRPr="0041422B" w:rsidTr="00D17E15">
        <w:trPr>
          <w:tblCellSpacing w:w="5" w:type="nil"/>
        </w:trPr>
        <w:tc>
          <w:tcPr>
            <w:tcW w:w="3773" w:type="dxa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25" w:type="dxa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11" w:type="dxa"/>
            <w:gridSpan w:val="2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C4601C" w:rsidRPr="0041422B" w:rsidTr="00D17E15">
        <w:trPr>
          <w:tblCellSpacing w:w="5" w:type="nil"/>
        </w:trPr>
        <w:tc>
          <w:tcPr>
            <w:tcW w:w="3773" w:type="dxa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25" w:type="dxa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11" w:type="dxa"/>
            <w:gridSpan w:val="2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C4601C" w:rsidRPr="0041422B" w:rsidTr="00D17E15">
        <w:trPr>
          <w:tblCellSpacing w:w="5" w:type="nil"/>
        </w:trPr>
        <w:tc>
          <w:tcPr>
            <w:tcW w:w="3773" w:type="dxa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25" w:type="dxa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11" w:type="dxa"/>
            <w:gridSpan w:val="2"/>
          </w:tcPr>
          <w:p w:rsidR="00C4601C" w:rsidRPr="0041422B" w:rsidRDefault="00C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C4601C" w:rsidRDefault="00C4601C" w:rsidP="003245CF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245CF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245CF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245CF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245CF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245CF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245CF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245CF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245CF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245CF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245CF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245CF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245CF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245CF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tbl>
      <w:tblPr>
        <w:tblStyle w:val="TableGrid"/>
        <w:tblW w:w="0" w:type="auto"/>
        <w:tblInd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2"/>
      </w:tblGrid>
      <w:tr w:rsidR="00C4601C" w:rsidTr="00AA5F25">
        <w:tc>
          <w:tcPr>
            <w:tcW w:w="3882" w:type="dxa"/>
          </w:tcPr>
          <w:p w:rsidR="00C4601C" w:rsidRPr="000212A9" w:rsidRDefault="00C4601C" w:rsidP="00AA5F2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6</w:t>
            </w:r>
          </w:p>
          <w:p w:rsidR="00C4601C" w:rsidRDefault="00C4601C" w:rsidP="00AA5F2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Р</w:t>
            </w:r>
            <w:r w:rsidRPr="000212A9">
              <w:rPr>
                <w:sz w:val="22"/>
                <w:szCs w:val="22"/>
              </w:rPr>
              <w:t xml:space="preserve">ешению </w:t>
            </w:r>
            <w:r>
              <w:rPr>
                <w:sz w:val="22"/>
                <w:szCs w:val="22"/>
              </w:rPr>
              <w:t>37</w:t>
            </w:r>
            <w:r w:rsidRPr="000212A9">
              <w:rPr>
                <w:sz w:val="22"/>
                <w:szCs w:val="22"/>
              </w:rPr>
              <w:t>-ой</w:t>
            </w:r>
            <w:r>
              <w:rPr>
                <w:sz w:val="22"/>
                <w:szCs w:val="22"/>
              </w:rPr>
              <w:t xml:space="preserve"> </w:t>
            </w:r>
            <w:r w:rsidRPr="000212A9">
              <w:rPr>
                <w:sz w:val="22"/>
                <w:szCs w:val="22"/>
              </w:rPr>
              <w:t>сессии Совета</w:t>
            </w:r>
          </w:p>
          <w:p w:rsidR="00C4601C" w:rsidRDefault="00C4601C" w:rsidP="00AA5F2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депутатов </w:t>
            </w:r>
            <w:r>
              <w:rPr>
                <w:sz w:val="22"/>
                <w:szCs w:val="22"/>
              </w:rPr>
              <w:t>Кремлевского сельсовета</w:t>
            </w:r>
          </w:p>
          <w:p w:rsidR="00C4601C" w:rsidRPr="000212A9" w:rsidRDefault="00C4601C" w:rsidP="00AA5F2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  <w:r w:rsidRPr="000212A9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09</w:t>
            </w:r>
            <w:r w:rsidRPr="000212A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0212A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  <w:p w:rsidR="00C4601C" w:rsidRDefault="00C4601C" w:rsidP="003245C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</w:p>
        </w:tc>
      </w:tr>
    </w:tbl>
    <w:p w:rsidR="00C4601C" w:rsidRDefault="00C4601C" w:rsidP="003245CF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Default="00C4601C" w:rsidP="003245CF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</w:rPr>
      </w:pPr>
    </w:p>
    <w:p w:rsidR="00C4601C" w:rsidRPr="000212A9" w:rsidRDefault="00C4601C" w:rsidP="006F7A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4601C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C4601C" w:rsidRPr="00AE1ABD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601C" w:rsidRPr="00AE1ABD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1ABD">
        <w:rPr>
          <w:rFonts w:ascii="Times New Roman" w:hAnsi="Times New Roman"/>
          <w:b/>
          <w:bCs/>
          <w:sz w:val="24"/>
          <w:szCs w:val="24"/>
        </w:rPr>
        <w:t>ИСТОЧНИКИ</w:t>
      </w:r>
    </w:p>
    <w:p w:rsidR="00C4601C" w:rsidRPr="00AE1ABD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1ABD">
        <w:rPr>
          <w:rFonts w:ascii="Times New Roman" w:hAnsi="Times New Roman"/>
          <w:b/>
          <w:bCs/>
          <w:sz w:val="24"/>
          <w:szCs w:val="24"/>
        </w:rPr>
        <w:t>ФИНАНСИРОВАНИЯ ДЕФИЦИТА МЕСТНОГО БЮДЖЕТА ЗА 2014 ГОД</w:t>
      </w:r>
    </w:p>
    <w:p w:rsidR="00C4601C" w:rsidRPr="00AE1ABD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1ABD">
        <w:rPr>
          <w:rFonts w:ascii="Times New Roman" w:hAnsi="Times New Roman"/>
          <w:b/>
          <w:bCs/>
          <w:sz w:val="24"/>
          <w:szCs w:val="24"/>
        </w:rPr>
        <w:t>ПО КОДАМ КЛАССИФИКАЦИИ ИСТОЧНИКОВ ФИНАНСИРОВАНИЯ</w:t>
      </w:r>
    </w:p>
    <w:p w:rsidR="00C4601C" w:rsidRPr="00AE1ABD" w:rsidRDefault="00C4601C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1ABD">
        <w:rPr>
          <w:rFonts w:ascii="Times New Roman" w:hAnsi="Times New Roman"/>
          <w:b/>
          <w:bCs/>
          <w:sz w:val="24"/>
          <w:szCs w:val="24"/>
        </w:rPr>
        <w:t>ДЕФИЦИТОВ БЮДЖЕТОВ</w:t>
      </w:r>
    </w:p>
    <w:p w:rsidR="00C4601C" w:rsidRPr="00AE1ABD" w:rsidRDefault="00C4601C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601C" w:rsidRDefault="00C4601C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( тыс. рублей)</w:t>
      </w:r>
    </w:p>
    <w:p w:rsidR="00C4601C" w:rsidRDefault="00C4601C" w:rsidP="00C5281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tbl>
      <w:tblPr>
        <w:tblpPr w:leftFromText="180" w:rightFromText="180" w:vertAnchor="text" w:horzAnchor="margin" w:tblpY="-29"/>
        <w:tblOverlap w:val="never"/>
        <w:tblW w:w="957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761"/>
        <w:gridCol w:w="1559"/>
        <w:gridCol w:w="2309"/>
        <w:gridCol w:w="13"/>
        <w:gridCol w:w="1901"/>
        <w:gridCol w:w="33"/>
      </w:tblGrid>
      <w:tr w:rsidR="00C4601C" w:rsidRPr="0041422B" w:rsidTr="002378B7">
        <w:trPr>
          <w:tblCellSpacing w:w="5" w:type="nil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 w:rsidP="00B403BB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Наименование показателя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Код бюджетной классификации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1C" w:rsidRPr="0041422B" w:rsidRDefault="00C4601C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Кассовое исполнение</w:t>
            </w:r>
          </w:p>
        </w:tc>
      </w:tr>
      <w:tr w:rsidR="00C4601C" w:rsidRPr="0041422B" w:rsidTr="002378B7">
        <w:trPr>
          <w:tblCellSpacing w:w="5" w:type="nil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1C" w:rsidRPr="0041422B" w:rsidRDefault="00C4601C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администратора источника финансирования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1C" w:rsidRPr="0041422B" w:rsidRDefault="00C4601C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источника финансирования</w:t>
            </w:r>
          </w:p>
        </w:tc>
        <w:tc>
          <w:tcPr>
            <w:tcW w:w="1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01C" w:rsidRPr="0041422B" w:rsidRDefault="00C4601C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4601C" w:rsidRPr="0041422B" w:rsidTr="002378B7">
        <w:trPr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2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3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C" w:rsidRPr="0041422B" w:rsidRDefault="00C4601C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1422B">
              <w:rPr>
                <w:rFonts w:cs="Calibri"/>
              </w:rPr>
              <w:t>4</w:t>
            </w:r>
          </w:p>
        </w:tc>
      </w:tr>
      <w:tr w:rsidR="00C4601C" w:rsidRPr="0041422B" w:rsidTr="002378B7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B403BB">
            <w:pPr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369,45</w:t>
            </w:r>
          </w:p>
        </w:tc>
      </w:tr>
      <w:tr w:rsidR="00C4601C" w:rsidRPr="0041422B" w:rsidTr="002378B7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B403BB">
            <w:pPr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источники внутреннего финансирования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01 00 00 00 00 0000 000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4601C" w:rsidRPr="0041422B" w:rsidTr="002378B7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25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B403BB">
            <w:pPr>
              <w:ind w:left="-93" w:firstLine="93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01 05 00 00 00 0000 000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369,45</w:t>
            </w:r>
          </w:p>
        </w:tc>
      </w:tr>
      <w:tr w:rsidR="00C4601C" w:rsidRPr="0041422B" w:rsidTr="002378B7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25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B403BB">
            <w:pPr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01 05 00 00 00 0000 500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1C5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10690,70</w:t>
            </w:r>
          </w:p>
        </w:tc>
      </w:tr>
      <w:tr w:rsidR="00C4601C" w:rsidRPr="0041422B" w:rsidTr="002378B7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39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B403BB">
            <w:pPr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01 05 02 01 10 0000 510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1C5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10690,70</w:t>
            </w:r>
          </w:p>
        </w:tc>
      </w:tr>
      <w:tr w:rsidR="00C4601C" w:rsidRPr="0041422B" w:rsidTr="002378B7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25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B403BB">
            <w:pPr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01 05 00 00 00 0000 600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11060,15</w:t>
            </w:r>
          </w:p>
        </w:tc>
      </w:tr>
      <w:tr w:rsidR="00C4601C" w:rsidRPr="0041422B" w:rsidTr="002378B7">
        <w:tblPrEx>
          <w:tblCellSpacing w:w="0" w:type="nil"/>
          <w:tblCellMar>
            <w:left w:w="108" w:type="dxa"/>
            <w:right w:w="108" w:type="dxa"/>
          </w:tblCellMar>
          <w:tblLook w:val="00A0"/>
        </w:tblPrEx>
        <w:trPr>
          <w:gridAfter w:val="1"/>
          <w:wAfter w:w="33" w:type="dxa"/>
          <w:trHeight w:val="40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B403BB">
            <w:pPr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22B">
              <w:rPr>
                <w:rFonts w:ascii="Times New Roman" w:hAnsi="Times New Roman"/>
                <w:sz w:val="18"/>
                <w:szCs w:val="18"/>
              </w:rPr>
              <w:t>01 05 02 01 10 0000 610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C" w:rsidRPr="0041422B" w:rsidRDefault="00C4601C" w:rsidP="0023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11060,15</w:t>
            </w:r>
          </w:p>
        </w:tc>
      </w:tr>
    </w:tbl>
    <w:p w:rsidR="00C4601C" w:rsidRDefault="00C4601C">
      <w:r>
        <w:br w:type="textWrapping" w:clear="all"/>
      </w:r>
    </w:p>
    <w:p w:rsidR="00C4601C" w:rsidRDefault="00C4601C"/>
    <w:p w:rsidR="00C4601C" w:rsidRDefault="00C4601C"/>
    <w:p w:rsidR="00C4601C" w:rsidRDefault="00C4601C"/>
    <w:p w:rsidR="00C4601C" w:rsidRDefault="00C4601C"/>
    <w:p w:rsidR="00C4601C" w:rsidRDefault="00C4601C"/>
    <w:p w:rsidR="00C4601C" w:rsidRDefault="00C4601C"/>
    <w:p w:rsidR="00C4601C" w:rsidRDefault="00C4601C"/>
    <w:p w:rsidR="00C4601C" w:rsidRDefault="00C4601C"/>
    <w:tbl>
      <w:tblPr>
        <w:tblW w:w="9689" w:type="dxa"/>
        <w:tblInd w:w="108" w:type="dxa"/>
        <w:tblLook w:val="0000"/>
      </w:tblPr>
      <w:tblGrid>
        <w:gridCol w:w="4885"/>
        <w:gridCol w:w="2052"/>
        <w:gridCol w:w="1443"/>
        <w:gridCol w:w="1309"/>
      </w:tblGrid>
      <w:tr w:rsidR="00C4601C" w:rsidTr="00522B9B">
        <w:trPr>
          <w:trHeight w:val="255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601C" w:rsidTr="00522B9B">
        <w:trPr>
          <w:trHeight w:val="270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                   ПОЯСНИТЕЛЬНАЯ ЗАПИСКА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601C" w:rsidTr="00522B9B">
        <w:trPr>
          <w:trHeight w:val="255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4601C" w:rsidRDefault="00C4601C" w:rsidP="00522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C4601C" w:rsidTr="00522B9B">
        <w:trPr>
          <w:trHeight w:val="282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Форма по ОКУД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4601C" w:rsidRDefault="00C4601C" w:rsidP="00522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0503160</w:t>
            </w:r>
          </w:p>
        </w:tc>
      </w:tr>
      <w:tr w:rsidR="00C4601C" w:rsidTr="00522B9B">
        <w:trPr>
          <w:trHeight w:val="282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на 1  января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 CYR" w:hAnsi="Arial CYR" w:cs="Arial CYR"/>
                  <w:sz w:val="16"/>
                  <w:szCs w:val="16"/>
                </w:rPr>
                <w:t>2015 г</w:t>
              </w:r>
            </w:smartTag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Дата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4601C" w:rsidRDefault="00C4601C" w:rsidP="00522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27.01.2015</w:t>
            </w:r>
          </w:p>
        </w:tc>
      </w:tr>
      <w:tr w:rsidR="00C4601C" w:rsidTr="00522B9B">
        <w:trPr>
          <w:trHeight w:val="390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Главный распорядитель, , 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администрация Кремлевского сельсовета Коченевского района Новосибирской области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C4601C" w:rsidRDefault="00C4601C" w:rsidP="00522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04200241</w:t>
            </w:r>
          </w:p>
        </w:tc>
      </w:tr>
      <w:tr w:rsidR="00C4601C" w:rsidTr="00522B9B">
        <w:trPr>
          <w:trHeight w:val="240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получатель бюджетных средств, </w:t>
            </w: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по ОКПО</w:t>
            </w:r>
          </w:p>
        </w:tc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601C" w:rsidTr="00522B9B">
        <w:trPr>
          <w:trHeight w:val="240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главный администратор, 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4601C" w:rsidRDefault="00C4601C" w:rsidP="00522B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601C" w:rsidTr="00522B9B">
        <w:trPr>
          <w:trHeight w:val="240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администратор доходов бюджета,</w:t>
            </w: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4601C" w:rsidRDefault="00C4601C" w:rsidP="00522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175</w:t>
            </w:r>
          </w:p>
        </w:tc>
      </w:tr>
      <w:tr w:rsidR="00C4601C" w:rsidTr="00522B9B">
        <w:trPr>
          <w:trHeight w:val="282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главный администратор, администратор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C4601C" w:rsidRDefault="00C4601C" w:rsidP="00522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50223807000</w:t>
            </w:r>
          </w:p>
        </w:tc>
      </w:tr>
      <w:tr w:rsidR="00C4601C" w:rsidTr="00522B9B">
        <w:trPr>
          <w:trHeight w:val="282"/>
        </w:trPr>
        <w:tc>
          <w:tcPr>
            <w:tcW w:w="69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источников финансирования дефицита бюджета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 ОКАТО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601C" w:rsidTr="00522B9B">
        <w:trPr>
          <w:trHeight w:val="282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Наименование бюджета 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4601C" w:rsidTr="00522B9B">
        <w:trPr>
          <w:trHeight w:val="282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(публично-правового образования)</w:t>
            </w: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по ОКЕИ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4601C" w:rsidRDefault="00C4601C" w:rsidP="00522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C4601C" w:rsidTr="00522B9B">
        <w:trPr>
          <w:trHeight w:val="282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Периодичность: квартальная, годовая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601C" w:rsidTr="00522B9B">
        <w:trPr>
          <w:trHeight w:val="270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01C" w:rsidRDefault="00C4601C" w:rsidP="00522B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C4601C" w:rsidRDefault="00C4601C" w:rsidP="001667CD">
      <w:pPr>
        <w:jc w:val="center"/>
      </w:pPr>
    </w:p>
    <w:p w:rsidR="00C4601C" w:rsidRPr="00D17E15" w:rsidRDefault="00C4601C" w:rsidP="001667CD">
      <w:pPr>
        <w:jc w:val="center"/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ind w:firstLine="360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Администрация Кремлевского сельсовета Коченевского района Новосибирской области – исполнительный орган местного самоуправления, который действует на основании и во исполнении Конституции РФ, Законов и нормативно-правовых актов, принятых в Новосибирской области, Федерального закона № 131-ФЗ « Об общих принципах местного самоуправления в решение вопросов местного значения», в соответствии с компетенцией, представленной Законодательством РФ. </w:t>
      </w:r>
      <w:r w:rsidRPr="00D17E15">
        <w:rPr>
          <w:rFonts w:ascii="Times New Roman" w:hAnsi="Times New Roman"/>
          <w:sz w:val="24"/>
          <w:szCs w:val="24"/>
        </w:rPr>
        <w:tab/>
        <w:t>Администрация состоит из главы администрации и иных должностных лиц, структурных подразделений. Структура администрации, а также расходы на ее содержание утверждается Советом депутатов Кремлевского сельсовета.</w:t>
      </w:r>
    </w:p>
    <w:p w:rsidR="00C4601C" w:rsidRPr="00D17E15" w:rsidRDefault="00C4601C" w:rsidP="001667CD">
      <w:pPr>
        <w:ind w:left="360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Основным нормативным актом муниципального образования является Устав.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Исполнение бюджета администрации Кремлевского сельсовета осуществляется на основании Положений о бюджетном устройстве и бюджетном процессе, принятого в муниципальном образовании в новой редакции от 28.02.2012 г и утвержденного решением сессии Совета депутатов №13, с изменениями утвержденными 28-ой сессией Совета депутатов от 25.10.2013г а также нормативных  актов, определяющих порядок расходования бюджетных средств.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Основным правовым актом, согласно которого распределяются бюджетные   средства является решение сессии Совета депутатов Кремлевского сельсовета Коченевского района Новосибирской области.</w:t>
      </w:r>
    </w:p>
    <w:p w:rsidR="00C4601C" w:rsidRPr="00D17E15" w:rsidRDefault="00C4601C" w:rsidP="001667CD">
      <w:pPr>
        <w:tabs>
          <w:tab w:val="left" w:pos="-180"/>
          <w:tab w:val="left" w:pos="0"/>
        </w:tabs>
        <w:ind w:hanging="360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Решением  30-ой сессии Совета депутатов Кремлевского сельсовета Коченевского района Новосибирской области четвертого созыва от 16.12.2013 г., с последующими  изменениями на 31, 32, 33, 34, 35, 36 сессиях Совета депутатов Кремлевского сельсовета четвертого созыва, и распоряжениями № 1, 2, 3, 4, 5, 6 был утвержден объем консолидированного бюджета на 2014 год: </w:t>
      </w:r>
    </w:p>
    <w:p w:rsidR="00C4601C" w:rsidRPr="00D17E15" w:rsidRDefault="00C4601C" w:rsidP="001667CD">
      <w:pPr>
        <w:numPr>
          <w:ilvl w:val="0"/>
          <w:numId w:val="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по доходам –</w:t>
      </w:r>
      <w:r w:rsidRPr="00D17E15">
        <w:rPr>
          <w:rFonts w:ascii="Times New Roman" w:hAnsi="Times New Roman"/>
          <w:b/>
          <w:sz w:val="24"/>
          <w:szCs w:val="24"/>
        </w:rPr>
        <w:t>10 773 236,38</w:t>
      </w:r>
      <w:r w:rsidRPr="00D17E15">
        <w:rPr>
          <w:rFonts w:ascii="Times New Roman" w:hAnsi="Times New Roman"/>
          <w:sz w:val="24"/>
          <w:szCs w:val="24"/>
        </w:rPr>
        <w:t xml:space="preserve"> рублей</w:t>
      </w:r>
    </w:p>
    <w:p w:rsidR="00C4601C" w:rsidRPr="00D17E15" w:rsidRDefault="00C4601C" w:rsidP="001667C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по расходам - </w:t>
      </w:r>
      <w:r w:rsidRPr="00D17E15">
        <w:rPr>
          <w:rFonts w:ascii="Times New Roman" w:hAnsi="Times New Roman"/>
          <w:b/>
          <w:sz w:val="24"/>
          <w:szCs w:val="24"/>
        </w:rPr>
        <w:t xml:space="preserve">11 579 103,94 </w:t>
      </w:r>
      <w:r w:rsidRPr="00D17E15">
        <w:rPr>
          <w:rFonts w:ascii="Times New Roman" w:hAnsi="Times New Roman"/>
          <w:sz w:val="24"/>
          <w:szCs w:val="24"/>
        </w:rPr>
        <w:t xml:space="preserve">рублей         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jc w:val="center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b/>
          <w:sz w:val="24"/>
          <w:szCs w:val="24"/>
        </w:rPr>
        <w:t>ДОХОДЫ</w:t>
      </w:r>
    </w:p>
    <w:p w:rsidR="00C4601C" w:rsidRPr="00D17E15" w:rsidRDefault="00C4601C" w:rsidP="001667C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Исполнение бюджета в соответствии с плановыми назначениями в разрезе разделов функциональной классификации представлено в следующей таблице (руб): </w:t>
      </w:r>
    </w:p>
    <w:p w:rsidR="00C4601C" w:rsidRPr="00D17E15" w:rsidRDefault="00C4601C" w:rsidP="001667CD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2648"/>
        <w:gridCol w:w="1596"/>
        <w:gridCol w:w="1620"/>
        <w:gridCol w:w="1276"/>
        <w:gridCol w:w="1306"/>
      </w:tblGrid>
      <w:tr w:rsidR="00C4601C" w:rsidTr="00522B9B">
        <w:tc>
          <w:tcPr>
            <w:tcW w:w="1899" w:type="dxa"/>
          </w:tcPr>
          <w:p w:rsidR="00C4601C" w:rsidRPr="00DE2C14" w:rsidRDefault="00C4601C" w:rsidP="00522B9B">
            <w:pPr>
              <w:jc w:val="center"/>
              <w:rPr>
                <w:b/>
              </w:rPr>
            </w:pPr>
            <w:r w:rsidRPr="00DE2C14">
              <w:rPr>
                <w:b/>
              </w:rPr>
              <w:t>Наименование</w:t>
            </w:r>
          </w:p>
        </w:tc>
        <w:tc>
          <w:tcPr>
            <w:tcW w:w="2648" w:type="dxa"/>
          </w:tcPr>
          <w:p w:rsidR="00C4601C" w:rsidRPr="00DE2C14" w:rsidRDefault="00C4601C" w:rsidP="00522B9B">
            <w:pPr>
              <w:jc w:val="center"/>
              <w:rPr>
                <w:b/>
              </w:rPr>
            </w:pPr>
            <w:r w:rsidRPr="00DE2C14">
              <w:rPr>
                <w:b/>
              </w:rPr>
              <w:t xml:space="preserve">КБК                                     </w:t>
            </w:r>
          </w:p>
        </w:tc>
        <w:tc>
          <w:tcPr>
            <w:tcW w:w="1596" w:type="dxa"/>
          </w:tcPr>
          <w:p w:rsidR="00C4601C" w:rsidRPr="00DE2C14" w:rsidRDefault="00C4601C" w:rsidP="00522B9B">
            <w:pPr>
              <w:jc w:val="center"/>
              <w:rPr>
                <w:b/>
              </w:rPr>
            </w:pPr>
            <w:r w:rsidRPr="00DE2C14">
              <w:rPr>
                <w:b/>
              </w:rPr>
              <w:t>план</w:t>
            </w:r>
          </w:p>
        </w:tc>
        <w:tc>
          <w:tcPr>
            <w:tcW w:w="1620" w:type="dxa"/>
          </w:tcPr>
          <w:p w:rsidR="00C4601C" w:rsidRPr="00DE2C14" w:rsidRDefault="00C4601C" w:rsidP="00522B9B">
            <w:pPr>
              <w:jc w:val="center"/>
              <w:rPr>
                <w:b/>
              </w:rPr>
            </w:pPr>
            <w:r w:rsidRPr="00DE2C14">
              <w:rPr>
                <w:b/>
              </w:rPr>
              <w:t xml:space="preserve">факт                  </w:t>
            </w:r>
          </w:p>
        </w:tc>
        <w:tc>
          <w:tcPr>
            <w:tcW w:w="1276" w:type="dxa"/>
          </w:tcPr>
          <w:p w:rsidR="00C4601C" w:rsidRPr="00DE2C14" w:rsidRDefault="00C4601C" w:rsidP="00522B9B">
            <w:pPr>
              <w:jc w:val="center"/>
              <w:rPr>
                <w:b/>
              </w:rPr>
            </w:pPr>
            <w:r w:rsidRPr="00DE2C14">
              <w:rPr>
                <w:b/>
              </w:rPr>
              <w:t>%</w:t>
            </w:r>
          </w:p>
        </w:tc>
        <w:tc>
          <w:tcPr>
            <w:tcW w:w="1306" w:type="dxa"/>
          </w:tcPr>
          <w:p w:rsidR="00C4601C" w:rsidRPr="00DE2C14" w:rsidRDefault="00C4601C" w:rsidP="00522B9B">
            <w:pPr>
              <w:jc w:val="center"/>
              <w:rPr>
                <w:b/>
              </w:rPr>
            </w:pPr>
            <w:r w:rsidRPr="00DE2C14">
              <w:rPr>
                <w:b/>
              </w:rPr>
              <w:t>2013 год</w:t>
            </w:r>
          </w:p>
        </w:tc>
      </w:tr>
      <w:tr w:rsidR="00C4601C" w:rsidTr="00522B9B">
        <w:tc>
          <w:tcPr>
            <w:tcW w:w="1899" w:type="dxa"/>
          </w:tcPr>
          <w:p w:rsidR="00C4601C" w:rsidRDefault="00C4601C" w:rsidP="00522B9B">
            <w:pPr>
              <w:jc w:val="center"/>
            </w:pPr>
            <w:r>
              <w:t>Налог на доходы с</w:t>
            </w:r>
          </w:p>
          <w:p w:rsidR="00C4601C" w:rsidRDefault="00C4601C" w:rsidP="00522B9B">
            <w:pPr>
              <w:jc w:val="center"/>
            </w:pPr>
            <w:r>
              <w:t>физических лиц</w:t>
            </w:r>
          </w:p>
        </w:tc>
        <w:tc>
          <w:tcPr>
            <w:tcW w:w="2648" w:type="dxa"/>
          </w:tcPr>
          <w:p w:rsidR="00C4601C" w:rsidRPr="007C5F06" w:rsidRDefault="00C4601C" w:rsidP="00522B9B">
            <w:pPr>
              <w:jc w:val="center"/>
              <w:rPr>
                <w:sz w:val="20"/>
                <w:szCs w:val="20"/>
              </w:rPr>
            </w:pPr>
            <w:r w:rsidRPr="007C5F06">
              <w:rPr>
                <w:sz w:val="20"/>
                <w:szCs w:val="20"/>
              </w:rPr>
              <w:t xml:space="preserve">182 1 01 02010 01 0000 110     </w:t>
            </w:r>
          </w:p>
        </w:tc>
        <w:tc>
          <w:tcPr>
            <w:tcW w:w="1596" w:type="dxa"/>
          </w:tcPr>
          <w:p w:rsidR="00C4601C" w:rsidRDefault="00C4601C" w:rsidP="00522B9B">
            <w:pPr>
              <w:jc w:val="center"/>
            </w:pPr>
            <w:r>
              <w:t>305 650</w:t>
            </w:r>
          </w:p>
        </w:tc>
        <w:tc>
          <w:tcPr>
            <w:tcW w:w="1620" w:type="dxa"/>
          </w:tcPr>
          <w:p w:rsidR="00C4601C" w:rsidRDefault="00C4601C" w:rsidP="00522B9B">
            <w:pPr>
              <w:jc w:val="center"/>
            </w:pPr>
            <w:r>
              <w:t>306 283</w:t>
            </w:r>
          </w:p>
        </w:tc>
        <w:tc>
          <w:tcPr>
            <w:tcW w:w="1276" w:type="dxa"/>
          </w:tcPr>
          <w:p w:rsidR="00C4601C" w:rsidRDefault="00C4601C" w:rsidP="00522B9B">
            <w:pPr>
              <w:jc w:val="center"/>
            </w:pPr>
            <w:r>
              <w:t>100</w:t>
            </w:r>
          </w:p>
        </w:tc>
        <w:tc>
          <w:tcPr>
            <w:tcW w:w="1306" w:type="dxa"/>
          </w:tcPr>
          <w:p w:rsidR="00C4601C" w:rsidRDefault="00C4601C" w:rsidP="00522B9B">
            <w:pPr>
              <w:jc w:val="center"/>
            </w:pPr>
            <w:r>
              <w:t>766 873</w:t>
            </w:r>
          </w:p>
        </w:tc>
      </w:tr>
      <w:tr w:rsidR="00C4601C" w:rsidTr="00522B9B">
        <w:tc>
          <w:tcPr>
            <w:tcW w:w="1899" w:type="dxa"/>
          </w:tcPr>
          <w:p w:rsidR="00C4601C" w:rsidRDefault="00C4601C" w:rsidP="00522B9B">
            <w:pPr>
              <w:jc w:val="center"/>
            </w:pPr>
            <w:r>
              <w:t>Налог на имущество</w:t>
            </w:r>
          </w:p>
          <w:p w:rsidR="00C4601C" w:rsidRDefault="00C4601C" w:rsidP="00522B9B">
            <w:pPr>
              <w:jc w:val="center"/>
            </w:pPr>
            <w:r>
              <w:t>с физических лиц</w:t>
            </w:r>
          </w:p>
        </w:tc>
        <w:tc>
          <w:tcPr>
            <w:tcW w:w="2648" w:type="dxa"/>
          </w:tcPr>
          <w:p w:rsidR="00C4601C" w:rsidRPr="006A6A7C" w:rsidRDefault="00C4601C" w:rsidP="00522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 </w:t>
            </w:r>
            <w:r w:rsidRPr="006A6A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01030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110</w:t>
            </w:r>
          </w:p>
        </w:tc>
        <w:tc>
          <w:tcPr>
            <w:tcW w:w="1596" w:type="dxa"/>
          </w:tcPr>
          <w:p w:rsidR="00C4601C" w:rsidRDefault="00C4601C" w:rsidP="00522B9B">
            <w:pPr>
              <w:jc w:val="center"/>
            </w:pPr>
            <w:r>
              <w:t>46 100</w:t>
            </w:r>
          </w:p>
        </w:tc>
        <w:tc>
          <w:tcPr>
            <w:tcW w:w="1620" w:type="dxa"/>
          </w:tcPr>
          <w:p w:rsidR="00C4601C" w:rsidRDefault="00C4601C" w:rsidP="00522B9B">
            <w:pPr>
              <w:jc w:val="center"/>
            </w:pPr>
            <w:r>
              <w:t>46 163</w:t>
            </w:r>
          </w:p>
        </w:tc>
        <w:tc>
          <w:tcPr>
            <w:tcW w:w="1276" w:type="dxa"/>
          </w:tcPr>
          <w:p w:rsidR="00C4601C" w:rsidRDefault="00C4601C" w:rsidP="00522B9B">
            <w:pPr>
              <w:jc w:val="center"/>
            </w:pPr>
            <w:r>
              <w:t>100</w:t>
            </w:r>
          </w:p>
        </w:tc>
        <w:tc>
          <w:tcPr>
            <w:tcW w:w="1306" w:type="dxa"/>
          </w:tcPr>
          <w:p w:rsidR="00C4601C" w:rsidRDefault="00C4601C" w:rsidP="00522B9B">
            <w:pPr>
              <w:jc w:val="center"/>
            </w:pPr>
            <w:r>
              <w:t>45 538</w:t>
            </w:r>
          </w:p>
        </w:tc>
      </w:tr>
      <w:tr w:rsidR="00C4601C" w:rsidTr="00522B9B">
        <w:tc>
          <w:tcPr>
            <w:tcW w:w="1899" w:type="dxa"/>
          </w:tcPr>
          <w:p w:rsidR="00C4601C" w:rsidRDefault="00C4601C" w:rsidP="00522B9B">
            <w:pPr>
              <w:jc w:val="center"/>
            </w:pPr>
            <w:r>
              <w:t xml:space="preserve">Земельный налог        </w:t>
            </w:r>
          </w:p>
        </w:tc>
        <w:tc>
          <w:tcPr>
            <w:tcW w:w="2648" w:type="dxa"/>
          </w:tcPr>
          <w:p w:rsidR="00C4601C" w:rsidRPr="006A6A7C" w:rsidRDefault="00C4601C" w:rsidP="00522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 </w:t>
            </w:r>
            <w:r w:rsidRPr="006A6A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06013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110</w:t>
            </w:r>
          </w:p>
        </w:tc>
        <w:tc>
          <w:tcPr>
            <w:tcW w:w="1596" w:type="dxa"/>
          </w:tcPr>
          <w:p w:rsidR="00C4601C" w:rsidRDefault="00C4601C" w:rsidP="00522B9B">
            <w:pPr>
              <w:jc w:val="center"/>
            </w:pPr>
            <w:r>
              <w:t>489 000</w:t>
            </w:r>
          </w:p>
        </w:tc>
        <w:tc>
          <w:tcPr>
            <w:tcW w:w="1620" w:type="dxa"/>
          </w:tcPr>
          <w:p w:rsidR="00C4601C" w:rsidRDefault="00C4601C" w:rsidP="00522B9B">
            <w:pPr>
              <w:jc w:val="center"/>
            </w:pPr>
            <w:r>
              <w:t>489 813</w:t>
            </w:r>
          </w:p>
        </w:tc>
        <w:tc>
          <w:tcPr>
            <w:tcW w:w="1276" w:type="dxa"/>
          </w:tcPr>
          <w:p w:rsidR="00C4601C" w:rsidRDefault="00C4601C" w:rsidP="00522B9B">
            <w:pPr>
              <w:jc w:val="center"/>
            </w:pPr>
            <w:r>
              <w:t>100</w:t>
            </w:r>
          </w:p>
        </w:tc>
        <w:tc>
          <w:tcPr>
            <w:tcW w:w="1306" w:type="dxa"/>
          </w:tcPr>
          <w:p w:rsidR="00C4601C" w:rsidRDefault="00C4601C" w:rsidP="00522B9B">
            <w:pPr>
              <w:jc w:val="center"/>
            </w:pPr>
            <w:r>
              <w:t>1 022 590</w:t>
            </w:r>
          </w:p>
        </w:tc>
      </w:tr>
      <w:tr w:rsidR="00C4601C" w:rsidTr="00522B9B">
        <w:tc>
          <w:tcPr>
            <w:tcW w:w="1899" w:type="dxa"/>
          </w:tcPr>
          <w:p w:rsidR="00C4601C" w:rsidRDefault="00C4601C" w:rsidP="00522B9B">
            <w:r>
              <w:t>Арендная плата и поступления от продажи права за землю до разграничен. гос. собств. на землю</w:t>
            </w:r>
          </w:p>
        </w:tc>
        <w:tc>
          <w:tcPr>
            <w:tcW w:w="2648" w:type="dxa"/>
          </w:tcPr>
          <w:p w:rsidR="00C4601C" w:rsidRPr="006A6A7C" w:rsidRDefault="00C4601C" w:rsidP="00522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444 </w:t>
            </w:r>
            <w:r w:rsidRPr="006A6A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05013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120</w:t>
            </w:r>
          </w:p>
        </w:tc>
        <w:tc>
          <w:tcPr>
            <w:tcW w:w="1596" w:type="dxa"/>
          </w:tcPr>
          <w:p w:rsidR="00C4601C" w:rsidRDefault="00C4601C" w:rsidP="00522B9B">
            <w:pPr>
              <w:jc w:val="center"/>
            </w:pPr>
            <w:r>
              <w:t>226 000</w:t>
            </w:r>
          </w:p>
        </w:tc>
        <w:tc>
          <w:tcPr>
            <w:tcW w:w="1620" w:type="dxa"/>
          </w:tcPr>
          <w:p w:rsidR="00C4601C" w:rsidRDefault="00C4601C" w:rsidP="00522B9B">
            <w:pPr>
              <w:jc w:val="center"/>
            </w:pPr>
            <w:r>
              <w:t>226 258</w:t>
            </w:r>
          </w:p>
        </w:tc>
        <w:tc>
          <w:tcPr>
            <w:tcW w:w="1276" w:type="dxa"/>
          </w:tcPr>
          <w:p w:rsidR="00C4601C" w:rsidRDefault="00C4601C" w:rsidP="00522B9B">
            <w:pPr>
              <w:jc w:val="center"/>
            </w:pPr>
            <w:r>
              <w:t>100</w:t>
            </w:r>
          </w:p>
        </w:tc>
        <w:tc>
          <w:tcPr>
            <w:tcW w:w="1306" w:type="dxa"/>
          </w:tcPr>
          <w:p w:rsidR="00C4601C" w:rsidRDefault="00C4601C" w:rsidP="00522B9B">
            <w:pPr>
              <w:jc w:val="center"/>
            </w:pPr>
            <w:r>
              <w:t>503 188</w:t>
            </w:r>
          </w:p>
        </w:tc>
      </w:tr>
      <w:tr w:rsidR="00C4601C" w:rsidTr="00522B9B">
        <w:tc>
          <w:tcPr>
            <w:tcW w:w="1899" w:type="dxa"/>
          </w:tcPr>
          <w:p w:rsidR="00C4601C" w:rsidRDefault="00C4601C" w:rsidP="00522B9B">
            <w:pPr>
              <w:jc w:val="center"/>
            </w:pPr>
            <w:r>
              <w:t>Доходы от продажи</w:t>
            </w:r>
          </w:p>
          <w:p w:rsidR="00C4601C" w:rsidRDefault="00C4601C" w:rsidP="00522B9B">
            <w:pPr>
              <w:jc w:val="center"/>
            </w:pPr>
            <w:r>
              <w:t>земельных участков</w:t>
            </w:r>
          </w:p>
        </w:tc>
        <w:tc>
          <w:tcPr>
            <w:tcW w:w="2648" w:type="dxa"/>
          </w:tcPr>
          <w:p w:rsidR="00C4601C" w:rsidRPr="006A6A7C" w:rsidRDefault="00C4601C" w:rsidP="00522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444  1 1</w:t>
            </w:r>
            <w:r w:rsidRPr="006A6A7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06013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430</w:t>
            </w:r>
          </w:p>
        </w:tc>
        <w:tc>
          <w:tcPr>
            <w:tcW w:w="1596" w:type="dxa"/>
          </w:tcPr>
          <w:p w:rsidR="00C4601C" w:rsidRDefault="00C4601C" w:rsidP="00522B9B">
            <w:pPr>
              <w:jc w:val="center"/>
            </w:pPr>
            <w:r>
              <w:t>23 300</w:t>
            </w:r>
          </w:p>
        </w:tc>
        <w:tc>
          <w:tcPr>
            <w:tcW w:w="1620" w:type="dxa"/>
          </w:tcPr>
          <w:p w:rsidR="00C4601C" w:rsidRDefault="00C4601C" w:rsidP="00522B9B">
            <w:pPr>
              <w:jc w:val="center"/>
            </w:pPr>
            <w:r>
              <w:t>23 308</w:t>
            </w:r>
          </w:p>
        </w:tc>
        <w:tc>
          <w:tcPr>
            <w:tcW w:w="1276" w:type="dxa"/>
          </w:tcPr>
          <w:p w:rsidR="00C4601C" w:rsidRDefault="00C4601C" w:rsidP="00522B9B">
            <w:pPr>
              <w:jc w:val="center"/>
            </w:pPr>
            <w:r>
              <w:t>100</w:t>
            </w:r>
          </w:p>
        </w:tc>
        <w:tc>
          <w:tcPr>
            <w:tcW w:w="1306" w:type="dxa"/>
          </w:tcPr>
          <w:p w:rsidR="00C4601C" w:rsidRDefault="00C4601C" w:rsidP="00522B9B">
            <w:pPr>
              <w:jc w:val="center"/>
            </w:pPr>
            <w:r>
              <w:t>15 639</w:t>
            </w:r>
          </w:p>
        </w:tc>
      </w:tr>
      <w:tr w:rsidR="00C4601C" w:rsidTr="00522B9B">
        <w:tc>
          <w:tcPr>
            <w:tcW w:w="1899" w:type="dxa"/>
          </w:tcPr>
          <w:p w:rsidR="00C4601C" w:rsidRDefault="00C4601C" w:rsidP="00522B9B">
            <w:pPr>
              <w:jc w:val="center"/>
            </w:pPr>
            <w:r>
              <w:t>Денежные взыскания</w:t>
            </w:r>
          </w:p>
        </w:tc>
        <w:tc>
          <w:tcPr>
            <w:tcW w:w="2648" w:type="dxa"/>
          </w:tcPr>
          <w:p w:rsidR="00C4601C" w:rsidRPr="006A6A7C" w:rsidRDefault="00C4601C" w:rsidP="00522B9B">
            <w:pPr>
              <w:jc w:val="center"/>
              <w:rPr>
                <w:sz w:val="20"/>
                <w:szCs w:val="20"/>
              </w:rPr>
            </w:pPr>
            <w:r w:rsidRPr="006A6A7C">
              <w:rPr>
                <w:sz w:val="20"/>
                <w:szCs w:val="20"/>
              </w:rPr>
              <w:t>555 1 16 51040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140</w:t>
            </w:r>
          </w:p>
        </w:tc>
        <w:tc>
          <w:tcPr>
            <w:tcW w:w="1596" w:type="dxa"/>
          </w:tcPr>
          <w:p w:rsidR="00C4601C" w:rsidRDefault="00C4601C" w:rsidP="00522B9B">
            <w:pPr>
              <w:jc w:val="center"/>
            </w:pPr>
            <w:r>
              <w:t>4 000</w:t>
            </w:r>
          </w:p>
        </w:tc>
        <w:tc>
          <w:tcPr>
            <w:tcW w:w="1620" w:type="dxa"/>
          </w:tcPr>
          <w:p w:rsidR="00C4601C" w:rsidRDefault="00C4601C" w:rsidP="00522B9B">
            <w:pPr>
              <w:jc w:val="center"/>
            </w:pPr>
            <w:r>
              <w:t>4 000</w:t>
            </w:r>
          </w:p>
        </w:tc>
        <w:tc>
          <w:tcPr>
            <w:tcW w:w="1276" w:type="dxa"/>
          </w:tcPr>
          <w:p w:rsidR="00C4601C" w:rsidRDefault="00C4601C" w:rsidP="00522B9B">
            <w:pPr>
              <w:jc w:val="center"/>
            </w:pPr>
            <w:r>
              <w:t>100</w:t>
            </w:r>
          </w:p>
        </w:tc>
        <w:tc>
          <w:tcPr>
            <w:tcW w:w="1306" w:type="dxa"/>
          </w:tcPr>
          <w:p w:rsidR="00C4601C" w:rsidRDefault="00C4601C" w:rsidP="00522B9B">
            <w:pPr>
              <w:jc w:val="center"/>
            </w:pPr>
            <w:r>
              <w:t>600</w:t>
            </w:r>
          </w:p>
        </w:tc>
      </w:tr>
      <w:tr w:rsidR="00C4601C" w:rsidTr="00522B9B">
        <w:tc>
          <w:tcPr>
            <w:tcW w:w="1899" w:type="dxa"/>
          </w:tcPr>
          <w:p w:rsidR="00C4601C" w:rsidRPr="00353ED1" w:rsidRDefault="00C4601C" w:rsidP="00522B9B">
            <w:pPr>
              <w:rPr>
                <w:b/>
              </w:rPr>
            </w:pPr>
            <w:r>
              <w:rPr>
                <w:b/>
              </w:rPr>
              <w:t xml:space="preserve">    ИТОГО собственных</w:t>
            </w:r>
          </w:p>
          <w:p w:rsidR="00C4601C" w:rsidRDefault="00C4601C" w:rsidP="00522B9B">
            <w:r w:rsidRPr="00353ED1">
              <w:rPr>
                <w:b/>
              </w:rPr>
              <w:t xml:space="preserve">   доходов</w:t>
            </w:r>
          </w:p>
        </w:tc>
        <w:tc>
          <w:tcPr>
            <w:tcW w:w="2648" w:type="dxa"/>
          </w:tcPr>
          <w:p w:rsidR="00C4601C" w:rsidRPr="006A6A7C" w:rsidRDefault="00C4601C" w:rsidP="00522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C4601C" w:rsidRPr="00353ED1" w:rsidRDefault="00C4601C" w:rsidP="00522B9B">
            <w:pPr>
              <w:jc w:val="center"/>
              <w:rPr>
                <w:b/>
              </w:rPr>
            </w:pPr>
            <w:r>
              <w:rPr>
                <w:b/>
              </w:rPr>
              <w:t>1 094 050</w:t>
            </w:r>
          </w:p>
        </w:tc>
        <w:tc>
          <w:tcPr>
            <w:tcW w:w="1620" w:type="dxa"/>
          </w:tcPr>
          <w:p w:rsidR="00C4601C" w:rsidRPr="00353ED1" w:rsidRDefault="00C4601C" w:rsidP="00522B9B">
            <w:pPr>
              <w:jc w:val="center"/>
              <w:rPr>
                <w:b/>
              </w:rPr>
            </w:pPr>
            <w:r>
              <w:rPr>
                <w:b/>
              </w:rPr>
              <w:t>1 095 825</w:t>
            </w:r>
          </w:p>
        </w:tc>
        <w:tc>
          <w:tcPr>
            <w:tcW w:w="1276" w:type="dxa"/>
          </w:tcPr>
          <w:p w:rsidR="00C4601C" w:rsidRPr="00353ED1" w:rsidRDefault="00C4601C" w:rsidP="00522B9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06" w:type="dxa"/>
          </w:tcPr>
          <w:p w:rsidR="00C4601C" w:rsidRPr="00353ED1" w:rsidRDefault="00C4601C" w:rsidP="00522B9B">
            <w:pPr>
              <w:jc w:val="center"/>
              <w:rPr>
                <w:b/>
              </w:rPr>
            </w:pPr>
            <w:r>
              <w:rPr>
                <w:b/>
              </w:rPr>
              <w:t>2 354 428</w:t>
            </w:r>
          </w:p>
        </w:tc>
      </w:tr>
      <w:tr w:rsidR="00C4601C" w:rsidTr="00522B9B">
        <w:tc>
          <w:tcPr>
            <w:tcW w:w="1899" w:type="dxa"/>
          </w:tcPr>
          <w:p w:rsidR="00C4601C" w:rsidRDefault="00C4601C" w:rsidP="00522B9B">
            <w:pPr>
              <w:jc w:val="center"/>
            </w:pPr>
            <w:r>
              <w:t>Прочие доходы от оказания платных услуг</w:t>
            </w:r>
          </w:p>
        </w:tc>
        <w:tc>
          <w:tcPr>
            <w:tcW w:w="2648" w:type="dxa"/>
          </w:tcPr>
          <w:p w:rsidR="00C4601C" w:rsidRPr="006A6A7C" w:rsidRDefault="00C4601C" w:rsidP="00522B9B">
            <w:pPr>
              <w:jc w:val="center"/>
              <w:rPr>
                <w:sz w:val="20"/>
                <w:szCs w:val="20"/>
              </w:rPr>
            </w:pPr>
            <w:r w:rsidRPr="006A6A7C">
              <w:rPr>
                <w:sz w:val="20"/>
                <w:szCs w:val="20"/>
              </w:rPr>
              <w:t>555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01995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130</w:t>
            </w:r>
          </w:p>
        </w:tc>
        <w:tc>
          <w:tcPr>
            <w:tcW w:w="1596" w:type="dxa"/>
          </w:tcPr>
          <w:p w:rsidR="00C4601C" w:rsidRDefault="00C4601C" w:rsidP="00522B9B">
            <w:pPr>
              <w:jc w:val="center"/>
            </w:pPr>
            <w:r>
              <w:t>33 000</w:t>
            </w:r>
          </w:p>
        </w:tc>
        <w:tc>
          <w:tcPr>
            <w:tcW w:w="1620" w:type="dxa"/>
          </w:tcPr>
          <w:p w:rsidR="00C4601C" w:rsidRDefault="00C4601C" w:rsidP="00522B9B">
            <w:pPr>
              <w:jc w:val="center"/>
            </w:pPr>
            <w:r>
              <w:t>33 000</w:t>
            </w:r>
          </w:p>
        </w:tc>
        <w:tc>
          <w:tcPr>
            <w:tcW w:w="1276" w:type="dxa"/>
          </w:tcPr>
          <w:p w:rsidR="00C4601C" w:rsidRDefault="00C4601C" w:rsidP="00522B9B">
            <w:pPr>
              <w:jc w:val="center"/>
            </w:pPr>
            <w:r>
              <w:t>100</w:t>
            </w:r>
          </w:p>
        </w:tc>
        <w:tc>
          <w:tcPr>
            <w:tcW w:w="1306" w:type="dxa"/>
          </w:tcPr>
          <w:p w:rsidR="00C4601C" w:rsidRDefault="00C4601C" w:rsidP="00522B9B">
            <w:pPr>
              <w:jc w:val="center"/>
            </w:pPr>
            <w:r>
              <w:t>30 000</w:t>
            </w:r>
          </w:p>
        </w:tc>
      </w:tr>
      <w:tr w:rsidR="00C4601C" w:rsidTr="00522B9B">
        <w:tc>
          <w:tcPr>
            <w:tcW w:w="1899" w:type="dxa"/>
          </w:tcPr>
          <w:p w:rsidR="00C4601C" w:rsidRDefault="00C4601C" w:rsidP="00522B9B">
            <w:pPr>
              <w:jc w:val="center"/>
            </w:pPr>
            <w:r>
              <w:t>Прочие доходы от компен-сации затрат бюджетов</w:t>
            </w:r>
          </w:p>
        </w:tc>
        <w:tc>
          <w:tcPr>
            <w:tcW w:w="2648" w:type="dxa"/>
          </w:tcPr>
          <w:p w:rsidR="00C4601C" w:rsidRPr="006A6A7C" w:rsidRDefault="00C4601C" w:rsidP="00522B9B">
            <w:pPr>
              <w:jc w:val="center"/>
              <w:rPr>
                <w:sz w:val="20"/>
                <w:szCs w:val="20"/>
              </w:rPr>
            </w:pPr>
            <w:r w:rsidRPr="006A6A7C">
              <w:rPr>
                <w:sz w:val="20"/>
                <w:szCs w:val="20"/>
              </w:rPr>
              <w:t>555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02995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130</w:t>
            </w:r>
          </w:p>
        </w:tc>
        <w:tc>
          <w:tcPr>
            <w:tcW w:w="1596" w:type="dxa"/>
          </w:tcPr>
          <w:p w:rsidR="00C4601C" w:rsidRDefault="00C4601C" w:rsidP="00522B9B">
            <w:pPr>
              <w:jc w:val="center"/>
            </w:pPr>
            <w:r>
              <w:t>285 000</w:t>
            </w:r>
          </w:p>
        </w:tc>
        <w:tc>
          <w:tcPr>
            <w:tcW w:w="1620" w:type="dxa"/>
          </w:tcPr>
          <w:p w:rsidR="00C4601C" w:rsidRDefault="00C4601C" w:rsidP="00522B9B">
            <w:pPr>
              <w:jc w:val="center"/>
            </w:pPr>
            <w:r>
              <w:t>285 000</w:t>
            </w:r>
          </w:p>
        </w:tc>
        <w:tc>
          <w:tcPr>
            <w:tcW w:w="1276" w:type="dxa"/>
          </w:tcPr>
          <w:p w:rsidR="00C4601C" w:rsidRDefault="00C4601C" w:rsidP="00522B9B">
            <w:pPr>
              <w:jc w:val="center"/>
            </w:pPr>
            <w:r>
              <w:t>100</w:t>
            </w:r>
          </w:p>
        </w:tc>
        <w:tc>
          <w:tcPr>
            <w:tcW w:w="1306" w:type="dxa"/>
          </w:tcPr>
          <w:p w:rsidR="00C4601C" w:rsidRDefault="00C4601C" w:rsidP="00522B9B">
            <w:pPr>
              <w:jc w:val="center"/>
            </w:pPr>
            <w:r>
              <w:t>0</w:t>
            </w:r>
          </w:p>
        </w:tc>
      </w:tr>
      <w:tr w:rsidR="00C4601C" w:rsidTr="00522B9B">
        <w:tc>
          <w:tcPr>
            <w:tcW w:w="1899" w:type="dxa"/>
          </w:tcPr>
          <w:p w:rsidR="00C4601C" w:rsidRPr="00353ED1" w:rsidRDefault="00C4601C" w:rsidP="00522B9B">
            <w:pPr>
              <w:jc w:val="center"/>
              <w:rPr>
                <w:b/>
              </w:rPr>
            </w:pPr>
            <w:r w:rsidRPr="00353ED1">
              <w:rPr>
                <w:b/>
              </w:rPr>
              <w:t>Итого прочих</w:t>
            </w:r>
          </w:p>
        </w:tc>
        <w:tc>
          <w:tcPr>
            <w:tcW w:w="2648" w:type="dxa"/>
          </w:tcPr>
          <w:p w:rsidR="00C4601C" w:rsidRPr="006A6A7C" w:rsidRDefault="00C4601C" w:rsidP="00522B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C4601C" w:rsidRPr="00353ED1" w:rsidRDefault="00C4601C" w:rsidP="00522B9B">
            <w:pPr>
              <w:jc w:val="center"/>
              <w:rPr>
                <w:b/>
              </w:rPr>
            </w:pPr>
            <w:r>
              <w:rPr>
                <w:b/>
              </w:rPr>
              <w:t>318 000</w:t>
            </w:r>
          </w:p>
        </w:tc>
        <w:tc>
          <w:tcPr>
            <w:tcW w:w="1620" w:type="dxa"/>
          </w:tcPr>
          <w:p w:rsidR="00C4601C" w:rsidRPr="00353ED1" w:rsidRDefault="00C4601C" w:rsidP="00522B9B">
            <w:pPr>
              <w:jc w:val="center"/>
              <w:rPr>
                <w:b/>
              </w:rPr>
            </w:pPr>
            <w:r>
              <w:rPr>
                <w:b/>
              </w:rPr>
              <w:t>318 000</w:t>
            </w:r>
          </w:p>
        </w:tc>
        <w:tc>
          <w:tcPr>
            <w:tcW w:w="1276" w:type="dxa"/>
          </w:tcPr>
          <w:p w:rsidR="00C4601C" w:rsidRPr="00353ED1" w:rsidRDefault="00C4601C" w:rsidP="00522B9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06" w:type="dxa"/>
          </w:tcPr>
          <w:p w:rsidR="00C4601C" w:rsidRPr="006101F3" w:rsidRDefault="00C4601C" w:rsidP="00522B9B">
            <w:pPr>
              <w:jc w:val="center"/>
              <w:rPr>
                <w:b/>
              </w:rPr>
            </w:pPr>
            <w:r>
              <w:rPr>
                <w:b/>
              </w:rPr>
              <w:t>30 000</w:t>
            </w:r>
          </w:p>
        </w:tc>
      </w:tr>
      <w:tr w:rsidR="00C4601C" w:rsidTr="00522B9B">
        <w:tc>
          <w:tcPr>
            <w:tcW w:w="1899" w:type="dxa"/>
          </w:tcPr>
          <w:p w:rsidR="00C4601C" w:rsidRDefault="00C4601C" w:rsidP="00522B9B">
            <w:pPr>
              <w:jc w:val="center"/>
            </w:pPr>
            <w:r>
              <w:t>Дотация</w:t>
            </w:r>
          </w:p>
        </w:tc>
        <w:tc>
          <w:tcPr>
            <w:tcW w:w="2648" w:type="dxa"/>
          </w:tcPr>
          <w:p w:rsidR="00C4601C" w:rsidRPr="006A6A7C" w:rsidRDefault="00C4601C" w:rsidP="00522B9B">
            <w:pPr>
              <w:jc w:val="center"/>
              <w:rPr>
                <w:sz w:val="20"/>
                <w:szCs w:val="20"/>
              </w:rPr>
            </w:pPr>
            <w:r w:rsidRPr="006A6A7C">
              <w:rPr>
                <w:sz w:val="20"/>
                <w:szCs w:val="20"/>
              </w:rPr>
              <w:t>555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01000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 xml:space="preserve">151  </w:t>
            </w:r>
          </w:p>
        </w:tc>
        <w:tc>
          <w:tcPr>
            <w:tcW w:w="1596" w:type="dxa"/>
          </w:tcPr>
          <w:p w:rsidR="00C4601C" w:rsidRDefault="00C4601C" w:rsidP="00522B9B">
            <w:pPr>
              <w:jc w:val="center"/>
            </w:pPr>
            <w:r>
              <w:t>5 237 210</w:t>
            </w:r>
          </w:p>
        </w:tc>
        <w:tc>
          <w:tcPr>
            <w:tcW w:w="1620" w:type="dxa"/>
          </w:tcPr>
          <w:p w:rsidR="00C4601C" w:rsidRDefault="00C4601C" w:rsidP="00522B9B">
            <w:pPr>
              <w:jc w:val="center"/>
            </w:pPr>
            <w:r>
              <w:t>5 237 210</w:t>
            </w:r>
          </w:p>
        </w:tc>
        <w:tc>
          <w:tcPr>
            <w:tcW w:w="1276" w:type="dxa"/>
          </w:tcPr>
          <w:p w:rsidR="00C4601C" w:rsidRDefault="00C4601C" w:rsidP="00522B9B">
            <w:pPr>
              <w:jc w:val="center"/>
            </w:pPr>
            <w:r>
              <w:t>100</w:t>
            </w:r>
          </w:p>
        </w:tc>
        <w:tc>
          <w:tcPr>
            <w:tcW w:w="1306" w:type="dxa"/>
          </w:tcPr>
          <w:p w:rsidR="00C4601C" w:rsidRDefault="00C4601C" w:rsidP="00522B9B">
            <w:pPr>
              <w:jc w:val="center"/>
            </w:pPr>
            <w:r>
              <w:t>4 767 300</w:t>
            </w:r>
          </w:p>
        </w:tc>
      </w:tr>
      <w:tr w:rsidR="00C4601C" w:rsidTr="00522B9B">
        <w:tc>
          <w:tcPr>
            <w:tcW w:w="1899" w:type="dxa"/>
          </w:tcPr>
          <w:p w:rsidR="00C4601C" w:rsidRDefault="00C4601C" w:rsidP="00522B9B">
            <w:pPr>
              <w:jc w:val="center"/>
            </w:pPr>
            <w:r>
              <w:t>Субсидии на рем.дорог</w:t>
            </w:r>
          </w:p>
        </w:tc>
        <w:tc>
          <w:tcPr>
            <w:tcW w:w="2648" w:type="dxa"/>
          </w:tcPr>
          <w:p w:rsidR="00C4601C" w:rsidRPr="006A6A7C" w:rsidRDefault="00C4601C" w:rsidP="00522B9B">
            <w:pPr>
              <w:jc w:val="center"/>
              <w:rPr>
                <w:sz w:val="20"/>
                <w:szCs w:val="20"/>
              </w:rPr>
            </w:pPr>
            <w:r w:rsidRPr="006A6A7C">
              <w:rPr>
                <w:sz w:val="20"/>
                <w:szCs w:val="20"/>
              </w:rPr>
              <w:t>555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02216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151</w:t>
            </w:r>
          </w:p>
        </w:tc>
        <w:tc>
          <w:tcPr>
            <w:tcW w:w="1596" w:type="dxa"/>
          </w:tcPr>
          <w:p w:rsidR="00C4601C" w:rsidRDefault="00C4601C" w:rsidP="00522B9B">
            <w:pPr>
              <w:jc w:val="center"/>
            </w:pPr>
            <w:r>
              <w:t>987 400</w:t>
            </w:r>
          </w:p>
        </w:tc>
        <w:tc>
          <w:tcPr>
            <w:tcW w:w="1620" w:type="dxa"/>
          </w:tcPr>
          <w:p w:rsidR="00C4601C" w:rsidRDefault="00C4601C" w:rsidP="00522B9B">
            <w:pPr>
              <w:jc w:val="center"/>
            </w:pPr>
            <w:r>
              <w:t>903 092,50</w:t>
            </w:r>
          </w:p>
        </w:tc>
        <w:tc>
          <w:tcPr>
            <w:tcW w:w="1276" w:type="dxa"/>
          </w:tcPr>
          <w:p w:rsidR="00C4601C" w:rsidRDefault="00C4601C" w:rsidP="00522B9B">
            <w:pPr>
              <w:jc w:val="center"/>
            </w:pPr>
            <w:r>
              <w:t>91</w:t>
            </w:r>
          </w:p>
        </w:tc>
        <w:tc>
          <w:tcPr>
            <w:tcW w:w="1306" w:type="dxa"/>
          </w:tcPr>
          <w:p w:rsidR="00C4601C" w:rsidRDefault="00C4601C" w:rsidP="00522B9B">
            <w:pPr>
              <w:jc w:val="center"/>
            </w:pPr>
            <w:r>
              <w:t>1 500 000</w:t>
            </w:r>
          </w:p>
        </w:tc>
      </w:tr>
      <w:tr w:rsidR="00C4601C" w:rsidTr="00522B9B">
        <w:tc>
          <w:tcPr>
            <w:tcW w:w="1899" w:type="dxa"/>
          </w:tcPr>
          <w:p w:rsidR="00C4601C" w:rsidRDefault="00C4601C" w:rsidP="00522B9B">
            <w:pPr>
              <w:jc w:val="center"/>
            </w:pPr>
            <w:r>
              <w:t>Субвенции</w:t>
            </w:r>
          </w:p>
        </w:tc>
        <w:tc>
          <w:tcPr>
            <w:tcW w:w="2648" w:type="dxa"/>
          </w:tcPr>
          <w:p w:rsidR="00C4601C" w:rsidRPr="006A6A7C" w:rsidRDefault="00C4601C" w:rsidP="00522B9B">
            <w:pPr>
              <w:jc w:val="center"/>
              <w:rPr>
                <w:sz w:val="20"/>
                <w:szCs w:val="20"/>
              </w:rPr>
            </w:pPr>
            <w:r w:rsidRPr="006A6A7C">
              <w:rPr>
                <w:sz w:val="20"/>
                <w:szCs w:val="20"/>
              </w:rPr>
              <w:t>555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0300 0</w:t>
            </w:r>
            <w:r w:rsidRPr="006A6A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151</w:t>
            </w:r>
          </w:p>
        </w:tc>
        <w:tc>
          <w:tcPr>
            <w:tcW w:w="1596" w:type="dxa"/>
          </w:tcPr>
          <w:p w:rsidR="00C4601C" w:rsidRDefault="00C4601C" w:rsidP="00522B9B">
            <w:pPr>
              <w:jc w:val="center"/>
            </w:pPr>
            <w:r>
              <w:t>72 700</w:t>
            </w:r>
          </w:p>
        </w:tc>
        <w:tc>
          <w:tcPr>
            <w:tcW w:w="1620" w:type="dxa"/>
          </w:tcPr>
          <w:p w:rsidR="00C4601C" w:rsidRDefault="00C4601C" w:rsidP="00522B9B">
            <w:pPr>
              <w:jc w:val="center"/>
            </w:pPr>
            <w:r>
              <w:t>72 700</w:t>
            </w:r>
          </w:p>
        </w:tc>
        <w:tc>
          <w:tcPr>
            <w:tcW w:w="1276" w:type="dxa"/>
          </w:tcPr>
          <w:p w:rsidR="00C4601C" w:rsidRDefault="00C4601C" w:rsidP="00522B9B">
            <w:pPr>
              <w:jc w:val="center"/>
            </w:pPr>
            <w:r>
              <w:t>100</w:t>
            </w:r>
          </w:p>
        </w:tc>
        <w:tc>
          <w:tcPr>
            <w:tcW w:w="1306" w:type="dxa"/>
          </w:tcPr>
          <w:p w:rsidR="00C4601C" w:rsidRDefault="00C4601C" w:rsidP="00522B9B">
            <w:pPr>
              <w:jc w:val="center"/>
            </w:pPr>
            <w:r>
              <w:t>66 000</w:t>
            </w:r>
          </w:p>
        </w:tc>
      </w:tr>
      <w:tr w:rsidR="00C4601C" w:rsidTr="00522B9B">
        <w:tc>
          <w:tcPr>
            <w:tcW w:w="1899" w:type="dxa"/>
          </w:tcPr>
          <w:p w:rsidR="00C4601C" w:rsidRDefault="00C4601C" w:rsidP="00522B9B">
            <w:pPr>
              <w:jc w:val="center"/>
            </w:pPr>
            <w:r>
              <w:t>Субвенции</w:t>
            </w:r>
          </w:p>
        </w:tc>
        <w:tc>
          <w:tcPr>
            <w:tcW w:w="2648" w:type="dxa"/>
          </w:tcPr>
          <w:p w:rsidR="00C4601C" w:rsidRPr="006A6A7C" w:rsidRDefault="00C4601C" w:rsidP="00522B9B">
            <w:pPr>
              <w:jc w:val="center"/>
              <w:rPr>
                <w:sz w:val="20"/>
                <w:szCs w:val="20"/>
              </w:rPr>
            </w:pPr>
            <w:r w:rsidRPr="006A6A7C">
              <w:rPr>
                <w:sz w:val="20"/>
                <w:szCs w:val="20"/>
              </w:rPr>
              <w:t>555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03024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151</w:t>
            </w:r>
          </w:p>
        </w:tc>
        <w:tc>
          <w:tcPr>
            <w:tcW w:w="1596" w:type="dxa"/>
          </w:tcPr>
          <w:p w:rsidR="00C4601C" w:rsidRDefault="00C4601C" w:rsidP="00522B9B"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 w:rsidR="00C4601C" w:rsidRDefault="00C4601C" w:rsidP="00522B9B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C4601C" w:rsidRDefault="00C4601C" w:rsidP="00522B9B">
            <w:pPr>
              <w:jc w:val="center"/>
            </w:pPr>
            <w:r>
              <w:t>100</w:t>
            </w:r>
          </w:p>
        </w:tc>
        <w:tc>
          <w:tcPr>
            <w:tcW w:w="1306" w:type="dxa"/>
          </w:tcPr>
          <w:p w:rsidR="00C4601C" w:rsidRDefault="00C4601C" w:rsidP="00522B9B">
            <w:pPr>
              <w:jc w:val="center"/>
            </w:pPr>
            <w:r>
              <w:t>100</w:t>
            </w:r>
          </w:p>
        </w:tc>
      </w:tr>
      <w:tr w:rsidR="00C4601C" w:rsidTr="00522B9B">
        <w:tc>
          <w:tcPr>
            <w:tcW w:w="1899" w:type="dxa"/>
          </w:tcPr>
          <w:p w:rsidR="00C4601C" w:rsidRDefault="00C4601C" w:rsidP="00522B9B">
            <w:pPr>
              <w:jc w:val="center"/>
            </w:pPr>
            <w:r>
              <w:t>Прочие субсидии</w:t>
            </w:r>
          </w:p>
        </w:tc>
        <w:tc>
          <w:tcPr>
            <w:tcW w:w="2648" w:type="dxa"/>
          </w:tcPr>
          <w:p w:rsidR="00C4601C" w:rsidRPr="006A6A7C" w:rsidRDefault="00C4601C" w:rsidP="00522B9B">
            <w:pPr>
              <w:jc w:val="center"/>
              <w:rPr>
                <w:sz w:val="20"/>
                <w:szCs w:val="20"/>
              </w:rPr>
            </w:pPr>
            <w:r w:rsidRPr="006A6A7C">
              <w:rPr>
                <w:sz w:val="20"/>
                <w:szCs w:val="20"/>
              </w:rPr>
              <w:t>555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02999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151</w:t>
            </w:r>
          </w:p>
        </w:tc>
        <w:tc>
          <w:tcPr>
            <w:tcW w:w="1596" w:type="dxa"/>
          </w:tcPr>
          <w:p w:rsidR="00C4601C" w:rsidRDefault="00C4601C" w:rsidP="00522B9B">
            <w:pPr>
              <w:jc w:val="center"/>
            </w:pPr>
            <w:r>
              <w:t>1 505 726</w:t>
            </w:r>
          </w:p>
        </w:tc>
        <w:tc>
          <w:tcPr>
            <w:tcW w:w="1620" w:type="dxa"/>
          </w:tcPr>
          <w:p w:rsidR="00C4601C" w:rsidRDefault="00C4601C" w:rsidP="00522B9B">
            <w:pPr>
              <w:jc w:val="center"/>
            </w:pPr>
            <w:r>
              <w:t>1 505 726</w:t>
            </w:r>
          </w:p>
        </w:tc>
        <w:tc>
          <w:tcPr>
            <w:tcW w:w="1276" w:type="dxa"/>
          </w:tcPr>
          <w:p w:rsidR="00C4601C" w:rsidRDefault="00C4601C" w:rsidP="00522B9B">
            <w:pPr>
              <w:jc w:val="center"/>
            </w:pPr>
            <w:r>
              <w:t>100</w:t>
            </w:r>
          </w:p>
        </w:tc>
        <w:tc>
          <w:tcPr>
            <w:tcW w:w="1306" w:type="dxa"/>
          </w:tcPr>
          <w:p w:rsidR="00C4601C" w:rsidRDefault="00C4601C" w:rsidP="00522B9B">
            <w:pPr>
              <w:jc w:val="center"/>
            </w:pPr>
            <w:r>
              <w:t>2 441 564</w:t>
            </w:r>
          </w:p>
        </w:tc>
      </w:tr>
      <w:tr w:rsidR="00C4601C" w:rsidTr="00522B9B">
        <w:tc>
          <w:tcPr>
            <w:tcW w:w="1899" w:type="dxa"/>
          </w:tcPr>
          <w:p w:rsidR="00C4601C" w:rsidRDefault="00C4601C" w:rsidP="00522B9B">
            <w:pPr>
              <w:jc w:val="center"/>
            </w:pPr>
            <w:r>
              <w:t>Межбюджетные</w:t>
            </w:r>
          </w:p>
          <w:p w:rsidR="00C4601C" w:rsidRDefault="00C4601C" w:rsidP="00522B9B">
            <w:pPr>
              <w:jc w:val="center"/>
            </w:pPr>
            <w:r>
              <w:t>трансферты</w:t>
            </w:r>
          </w:p>
        </w:tc>
        <w:tc>
          <w:tcPr>
            <w:tcW w:w="2648" w:type="dxa"/>
          </w:tcPr>
          <w:p w:rsidR="00C4601C" w:rsidRPr="006A6A7C" w:rsidRDefault="00C4601C" w:rsidP="00522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555 </w:t>
            </w:r>
            <w:r w:rsidRPr="006A6A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04999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A6A7C">
              <w:rPr>
                <w:sz w:val="20"/>
                <w:szCs w:val="20"/>
              </w:rPr>
              <w:t>151</w:t>
            </w:r>
          </w:p>
        </w:tc>
        <w:tc>
          <w:tcPr>
            <w:tcW w:w="1596" w:type="dxa"/>
          </w:tcPr>
          <w:p w:rsidR="00C4601C" w:rsidRDefault="00C4601C" w:rsidP="00522B9B">
            <w:pPr>
              <w:jc w:val="center"/>
            </w:pPr>
            <w:r>
              <w:t>1 558 050,38</w:t>
            </w:r>
          </w:p>
        </w:tc>
        <w:tc>
          <w:tcPr>
            <w:tcW w:w="1620" w:type="dxa"/>
          </w:tcPr>
          <w:p w:rsidR="00C4601C" w:rsidRDefault="00C4601C" w:rsidP="00522B9B">
            <w:pPr>
              <w:jc w:val="center"/>
            </w:pPr>
            <w:r>
              <w:t>1 558 050,38</w:t>
            </w:r>
          </w:p>
        </w:tc>
        <w:tc>
          <w:tcPr>
            <w:tcW w:w="1276" w:type="dxa"/>
          </w:tcPr>
          <w:p w:rsidR="00C4601C" w:rsidRDefault="00C4601C" w:rsidP="00522B9B">
            <w:pPr>
              <w:jc w:val="center"/>
            </w:pPr>
            <w:r>
              <w:t>100</w:t>
            </w:r>
          </w:p>
        </w:tc>
        <w:tc>
          <w:tcPr>
            <w:tcW w:w="1306" w:type="dxa"/>
          </w:tcPr>
          <w:p w:rsidR="00C4601C" w:rsidRDefault="00C4601C" w:rsidP="00522B9B">
            <w:pPr>
              <w:jc w:val="center"/>
            </w:pPr>
            <w:r>
              <w:t>337 037</w:t>
            </w:r>
          </w:p>
        </w:tc>
      </w:tr>
      <w:tr w:rsidR="00C4601C" w:rsidRPr="00353ED1" w:rsidTr="00522B9B">
        <w:tc>
          <w:tcPr>
            <w:tcW w:w="1899" w:type="dxa"/>
          </w:tcPr>
          <w:p w:rsidR="00C4601C" w:rsidRPr="00353ED1" w:rsidRDefault="00C4601C" w:rsidP="00522B9B">
            <w:pPr>
              <w:jc w:val="center"/>
              <w:rPr>
                <w:b/>
              </w:rPr>
            </w:pPr>
            <w:r w:rsidRPr="00353ED1">
              <w:rPr>
                <w:b/>
              </w:rPr>
              <w:t>Итого</w:t>
            </w:r>
          </w:p>
        </w:tc>
        <w:tc>
          <w:tcPr>
            <w:tcW w:w="2648" w:type="dxa"/>
          </w:tcPr>
          <w:p w:rsidR="00C4601C" w:rsidRPr="006A6A7C" w:rsidRDefault="00C4601C" w:rsidP="00522B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C4601C" w:rsidRPr="00353ED1" w:rsidRDefault="00C4601C" w:rsidP="00522B9B">
            <w:pPr>
              <w:jc w:val="center"/>
              <w:rPr>
                <w:b/>
              </w:rPr>
            </w:pPr>
            <w:r>
              <w:rPr>
                <w:b/>
              </w:rPr>
              <w:t>9 361 186,38</w:t>
            </w:r>
          </w:p>
        </w:tc>
        <w:tc>
          <w:tcPr>
            <w:tcW w:w="1620" w:type="dxa"/>
          </w:tcPr>
          <w:p w:rsidR="00C4601C" w:rsidRPr="00353ED1" w:rsidRDefault="00C4601C" w:rsidP="00522B9B">
            <w:pPr>
              <w:jc w:val="center"/>
              <w:rPr>
                <w:b/>
              </w:rPr>
            </w:pPr>
            <w:r>
              <w:rPr>
                <w:b/>
              </w:rPr>
              <w:t>9 276 878,88</w:t>
            </w:r>
          </w:p>
        </w:tc>
        <w:tc>
          <w:tcPr>
            <w:tcW w:w="1276" w:type="dxa"/>
          </w:tcPr>
          <w:p w:rsidR="00C4601C" w:rsidRPr="00353ED1" w:rsidRDefault="00C4601C" w:rsidP="00522B9B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306" w:type="dxa"/>
          </w:tcPr>
          <w:p w:rsidR="00C4601C" w:rsidRPr="00353ED1" w:rsidRDefault="00C4601C" w:rsidP="00522B9B">
            <w:pPr>
              <w:jc w:val="center"/>
              <w:rPr>
                <w:b/>
              </w:rPr>
            </w:pPr>
            <w:r>
              <w:rPr>
                <w:b/>
              </w:rPr>
              <w:t>9 112 001</w:t>
            </w:r>
          </w:p>
        </w:tc>
      </w:tr>
      <w:tr w:rsidR="00C4601C" w:rsidTr="00522B9B">
        <w:tc>
          <w:tcPr>
            <w:tcW w:w="1899" w:type="dxa"/>
          </w:tcPr>
          <w:p w:rsidR="00C4601C" w:rsidRPr="00133C87" w:rsidRDefault="00C4601C" w:rsidP="00522B9B">
            <w:pPr>
              <w:jc w:val="center"/>
              <w:rPr>
                <w:b/>
              </w:rPr>
            </w:pPr>
            <w:r w:rsidRPr="00133C87">
              <w:rPr>
                <w:b/>
              </w:rPr>
              <w:t xml:space="preserve">   </w:t>
            </w:r>
          </w:p>
          <w:p w:rsidR="00C4601C" w:rsidRPr="00133C87" w:rsidRDefault="00C4601C" w:rsidP="00522B9B">
            <w:pPr>
              <w:jc w:val="center"/>
              <w:rPr>
                <w:b/>
              </w:rPr>
            </w:pPr>
            <w:r w:rsidRPr="00133C87">
              <w:rPr>
                <w:b/>
              </w:rPr>
              <w:t xml:space="preserve"> ВСЕГО:                                                                  </w:t>
            </w:r>
          </w:p>
        </w:tc>
        <w:tc>
          <w:tcPr>
            <w:tcW w:w="2648" w:type="dxa"/>
          </w:tcPr>
          <w:p w:rsidR="00C4601C" w:rsidRPr="006A6A7C" w:rsidRDefault="00C4601C" w:rsidP="00522B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C4601C" w:rsidRPr="00133C87" w:rsidRDefault="00C4601C" w:rsidP="00522B9B">
            <w:pPr>
              <w:jc w:val="center"/>
              <w:rPr>
                <w:b/>
              </w:rPr>
            </w:pPr>
            <w:r>
              <w:rPr>
                <w:b/>
              </w:rPr>
              <w:t>10 773 236,38</w:t>
            </w:r>
          </w:p>
        </w:tc>
        <w:tc>
          <w:tcPr>
            <w:tcW w:w="1620" w:type="dxa"/>
          </w:tcPr>
          <w:p w:rsidR="00C4601C" w:rsidRPr="00133C87" w:rsidRDefault="00C4601C" w:rsidP="00522B9B">
            <w:pPr>
              <w:jc w:val="center"/>
              <w:rPr>
                <w:b/>
              </w:rPr>
            </w:pPr>
            <w:r>
              <w:rPr>
                <w:b/>
              </w:rPr>
              <w:t>10 690 703,03</w:t>
            </w:r>
          </w:p>
        </w:tc>
        <w:tc>
          <w:tcPr>
            <w:tcW w:w="1276" w:type="dxa"/>
          </w:tcPr>
          <w:p w:rsidR="00C4601C" w:rsidRPr="00133C87" w:rsidRDefault="00C4601C" w:rsidP="00522B9B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306" w:type="dxa"/>
          </w:tcPr>
          <w:p w:rsidR="00C4601C" w:rsidRPr="00133C87" w:rsidRDefault="00C4601C" w:rsidP="00522B9B">
            <w:pPr>
              <w:jc w:val="center"/>
              <w:rPr>
                <w:b/>
              </w:rPr>
            </w:pPr>
            <w:r>
              <w:rPr>
                <w:b/>
              </w:rPr>
              <w:t>11 496 429</w:t>
            </w:r>
          </w:p>
        </w:tc>
      </w:tr>
    </w:tbl>
    <w:p w:rsidR="00C4601C" w:rsidRDefault="00C4601C" w:rsidP="001667CD">
      <w:r>
        <w:t xml:space="preserve">  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</w:t>
      </w:r>
      <w:r w:rsidRPr="00D17E15">
        <w:rPr>
          <w:rFonts w:ascii="Times New Roman" w:hAnsi="Times New Roman"/>
          <w:sz w:val="24"/>
          <w:szCs w:val="24"/>
          <w:u w:val="single"/>
        </w:rPr>
        <w:t xml:space="preserve">СОБСТВЕННЫЕ  ДОХОДЫ </w:t>
      </w:r>
      <w:r w:rsidRPr="00D17E15">
        <w:rPr>
          <w:rFonts w:ascii="Times New Roman" w:hAnsi="Times New Roman"/>
          <w:sz w:val="24"/>
          <w:szCs w:val="24"/>
        </w:rPr>
        <w:t xml:space="preserve"> поступившие за 2014г. по сравнению с фактическим поступлением  доходов за 2013г. составили отклонения в сторону уменьшения на сумму 1 258 603 руб. Фактические доходы 2014г. к плановым составляют 100%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В разрезе доходов это выглядит таким образом: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  <w:u w:val="single"/>
        </w:rPr>
        <w:t>НАЛОГ  НА  ДОХОДЫ С  ФИЗИЧЕСКИХ  ЛИЦ</w:t>
      </w:r>
      <w:r w:rsidRPr="00D17E15">
        <w:rPr>
          <w:rFonts w:ascii="Times New Roman" w:hAnsi="Times New Roman"/>
          <w:sz w:val="24"/>
          <w:szCs w:val="24"/>
        </w:rPr>
        <w:t xml:space="preserve">:  При плане 305650 руб. поступило за квартал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306 283 руб., что составляет 100%. Основные налогоплательщики  этого налога: ФГУП «Кремлевское» задолженность  составляет 637 600 руб., на данный момент денежные средства поступили в сумме 71 452 руб., организация находится в процедуре банкротства - наблюдении. Налог в сумме 234 831 руб. оплатили бюджетные организации. За 2013 год поступило 766 873 руб. отклонения в сумме - 460 590 руб.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  <w:u w:val="single"/>
        </w:rPr>
        <w:t>НАЛОГ  НА  ИМУЩЕСТВО  С  ФИЗИЧЕСКИХ ЛИЦ</w:t>
      </w:r>
      <w:r w:rsidRPr="00D17E15">
        <w:rPr>
          <w:rFonts w:ascii="Times New Roman" w:hAnsi="Times New Roman"/>
          <w:sz w:val="24"/>
          <w:szCs w:val="24"/>
        </w:rPr>
        <w:t xml:space="preserve">: При плане 46 100 руб.  в бюджет поступило  46 163 руб., что составляет 100%. За аналогичный период 2013г. налог поступил в сумме 45 538 руб. отклонение в сумме –625 руб.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  <w:u w:val="single"/>
        </w:rPr>
        <w:t>ЗЕМЕЛЬНЫЙ НАЛОГ</w:t>
      </w:r>
      <w:r w:rsidRPr="00D17E15">
        <w:rPr>
          <w:rFonts w:ascii="Times New Roman" w:hAnsi="Times New Roman"/>
          <w:sz w:val="24"/>
          <w:szCs w:val="24"/>
        </w:rPr>
        <w:t xml:space="preserve">: При плане 489 000 руб.  в бюджет поступило денежных средств в сумме 489 813 руб., что составляет 100%. От основного налогоплательщика ФГУП  « Кремлевское»  поступило  489 813 руб.  организация находится в процедуре банкротства – наблюдении, задолженность составляет 348 700 руб. За этот период 2013года  в бюджет поступило 1 022 590 руб. отклонение на сумму – 532 777 руб.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ПО  </w:t>
      </w:r>
      <w:r w:rsidRPr="00D17E15">
        <w:rPr>
          <w:rFonts w:ascii="Times New Roman" w:hAnsi="Times New Roman"/>
          <w:sz w:val="24"/>
          <w:szCs w:val="24"/>
          <w:u w:val="single"/>
        </w:rPr>
        <w:t>ПРОЧИМ  НЕНАЛОГОВЫМ  ДОХОДАМ</w:t>
      </w:r>
      <w:r w:rsidRPr="00D17E15">
        <w:rPr>
          <w:rFonts w:ascii="Times New Roman" w:hAnsi="Times New Roman"/>
          <w:sz w:val="24"/>
          <w:szCs w:val="24"/>
        </w:rPr>
        <w:t xml:space="preserve"> :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По арендной плате за землю при плане 226 000 руб. в бюджет поступило 226 258 руб. т.е 100%.  За 2013 год  в бюджет поступило 503 188 руб. отклонение в сумме -276 930руб. (за счет погашения задолженности ООО СХП)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                                    Плательщики этого налога: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ЗАО «Региональные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электрические сети                      14 363 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Ростелеком                                   1 530 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ООО Мегафон                              31 362 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Кемеровская мобильная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связь                                              25 089 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ИП Никитин                                 19 520 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ИП Самойлов                                6 500 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ИП Калинкина Т.В                       1 626 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Агрофирма Молот                        87 939 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jc w:val="center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Должники по оплате за аренду земли на 01.01.2015г.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Агрофирма Молот                      12 486 руб.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ООО Мегафон                             10 438 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Кемеровская мобильная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связь                                             8 364 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ЧП Мартель                                 17 487 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ФГУП «Кремлевское»                204 161 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jc w:val="center"/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jc w:val="center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Расшифровка поступлений доходов</w:t>
      </w:r>
    </w:p>
    <w:p w:rsidR="00C4601C" w:rsidRPr="00D17E15" w:rsidRDefault="00C4601C" w:rsidP="001667CD">
      <w:pPr>
        <w:jc w:val="center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по</w:t>
      </w:r>
    </w:p>
    <w:p w:rsidR="00C4601C" w:rsidRPr="00D17E15" w:rsidRDefault="00C4601C" w:rsidP="001667CD">
      <w:pPr>
        <w:jc w:val="center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администрации Кремлевского сельсовета</w:t>
      </w:r>
    </w:p>
    <w:p w:rsidR="00C4601C" w:rsidRPr="00D17E15" w:rsidRDefault="00C4601C" w:rsidP="001667CD">
      <w:pPr>
        <w:jc w:val="center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Поступления по КБК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b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</w:t>
      </w:r>
      <w:r w:rsidRPr="00D17E15">
        <w:rPr>
          <w:rFonts w:ascii="Times New Roman" w:hAnsi="Times New Roman"/>
          <w:b/>
          <w:sz w:val="24"/>
          <w:szCs w:val="24"/>
        </w:rPr>
        <w:t>КБК                   Утвержденные    Исполнено</w:t>
      </w:r>
    </w:p>
    <w:p w:rsidR="00C4601C" w:rsidRPr="00D17E15" w:rsidRDefault="00C4601C" w:rsidP="001667CD">
      <w:pPr>
        <w:rPr>
          <w:rFonts w:ascii="Times New Roman" w:hAnsi="Times New Roman"/>
          <w:b/>
          <w:sz w:val="24"/>
          <w:szCs w:val="24"/>
        </w:rPr>
      </w:pPr>
      <w:r w:rsidRPr="00D17E15">
        <w:rPr>
          <w:rFonts w:ascii="Times New Roman" w:hAnsi="Times New Roman"/>
          <w:b/>
          <w:sz w:val="24"/>
          <w:szCs w:val="24"/>
        </w:rPr>
        <w:t xml:space="preserve">                                  назначения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b/>
          <w:sz w:val="24"/>
          <w:szCs w:val="24"/>
        </w:rPr>
        <w:t>11301995100000130        33 000,0           33 000,0</w:t>
      </w:r>
      <w:r w:rsidRPr="00D17E15">
        <w:rPr>
          <w:rFonts w:ascii="Times New Roman" w:hAnsi="Times New Roman"/>
          <w:sz w:val="24"/>
          <w:szCs w:val="24"/>
        </w:rPr>
        <w:t xml:space="preserve">       -  </w:t>
      </w:r>
      <w:r w:rsidRPr="00D17E15">
        <w:rPr>
          <w:rFonts w:ascii="Times New Roman" w:hAnsi="Times New Roman"/>
          <w:b/>
          <w:sz w:val="24"/>
          <w:szCs w:val="24"/>
        </w:rPr>
        <w:t>прочие доходы</w:t>
      </w:r>
      <w:r w:rsidRPr="00D17E15">
        <w:rPr>
          <w:rFonts w:ascii="Times New Roman" w:hAnsi="Times New Roman"/>
          <w:sz w:val="24"/>
          <w:szCs w:val="24"/>
        </w:rPr>
        <w:t xml:space="preserve"> (доходы от оказания  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платных услуг- выручка от дискотек)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b/>
          <w:sz w:val="24"/>
          <w:szCs w:val="24"/>
        </w:rPr>
        <w:t>11302995100000130       285 000,0          285 000,0     - прочие доходы</w:t>
      </w:r>
      <w:r w:rsidRPr="00D17E15">
        <w:rPr>
          <w:rFonts w:ascii="Times New Roman" w:hAnsi="Times New Roman"/>
          <w:sz w:val="24"/>
          <w:szCs w:val="24"/>
        </w:rPr>
        <w:t xml:space="preserve"> (безвозмездно                  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предоставленая МУП «Кремлевский       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комхоз» финансовая помощь для 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подготовки к отопительному сезону и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возвращенная в бюджет поселения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b/>
          <w:sz w:val="24"/>
          <w:szCs w:val="24"/>
        </w:rPr>
        <w:t>20202216100000151        987 400,0         903 092,50     - субсидии</w:t>
      </w:r>
      <w:r w:rsidRPr="00D17E15">
        <w:rPr>
          <w:rFonts w:ascii="Times New Roman" w:hAnsi="Times New Roman"/>
          <w:sz w:val="24"/>
          <w:szCs w:val="24"/>
        </w:rPr>
        <w:t xml:space="preserve"> (ремонт дорог)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b/>
          <w:sz w:val="24"/>
          <w:szCs w:val="24"/>
        </w:rPr>
        <w:t>20202999100000151       1 505 726,0       1 505 726,0</w:t>
      </w:r>
      <w:r w:rsidRPr="00D17E15">
        <w:rPr>
          <w:rFonts w:ascii="Times New Roman" w:hAnsi="Times New Roman"/>
          <w:sz w:val="24"/>
          <w:szCs w:val="24"/>
        </w:rPr>
        <w:t xml:space="preserve">        -  </w:t>
      </w:r>
      <w:r w:rsidRPr="00D17E15">
        <w:rPr>
          <w:rFonts w:ascii="Times New Roman" w:hAnsi="Times New Roman"/>
          <w:b/>
          <w:sz w:val="24"/>
          <w:szCs w:val="24"/>
        </w:rPr>
        <w:t xml:space="preserve">прочие субсидии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                               305 726,0            305 726,0          - зар. плата Д/к по целев программе обл.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бюджет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                               1 200 000,0        1 200 000,0        - подготовка к отопит. сезону обл. бюджет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b/>
          <w:sz w:val="24"/>
          <w:szCs w:val="24"/>
        </w:rPr>
        <w:t>20204999100000151       1 558 050,38</w:t>
      </w:r>
      <w:r w:rsidRPr="00D17E15">
        <w:rPr>
          <w:rFonts w:ascii="Times New Roman" w:hAnsi="Times New Roman"/>
          <w:sz w:val="24"/>
          <w:szCs w:val="24"/>
        </w:rPr>
        <w:t xml:space="preserve">        </w:t>
      </w:r>
      <w:r w:rsidRPr="00D17E15">
        <w:rPr>
          <w:rFonts w:ascii="Times New Roman" w:hAnsi="Times New Roman"/>
          <w:b/>
          <w:sz w:val="24"/>
          <w:szCs w:val="24"/>
        </w:rPr>
        <w:t xml:space="preserve">1 558 050,38  </w:t>
      </w:r>
      <w:r w:rsidRPr="00D17E15">
        <w:rPr>
          <w:rFonts w:ascii="Times New Roman" w:hAnsi="Times New Roman"/>
          <w:sz w:val="24"/>
          <w:szCs w:val="24"/>
        </w:rPr>
        <w:t xml:space="preserve">  -  </w:t>
      </w:r>
      <w:r w:rsidRPr="00D17E15">
        <w:rPr>
          <w:rFonts w:ascii="Times New Roman" w:hAnsi="Times New Roman"/>
          <w:b/>
          <w:sz w:val="24"/>
          <w:szCs w:val="24"/>
        </w:rPr>
        <w:t>прочие межбюджетные трансферты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в том числе                     250 000,0             250 000,0         - ремонт крыши Д/к  район.бюджет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                               496 860,0             496 860,0         - приобретение кресел в зрительный зал Д/к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район. бюджет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                               255 200,0              255 200,0         - оформление дорог район.бюджет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                               255 990,38            255 990,38      - пандус федерал. фонд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                               300 000,0              300 000,0         - резерв. фонд на теплоснабжение                                                     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населения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</w:t>
      </w:r>
    </w:p>
    <w:p w:rsidR="00C4601C" w:rsidRPr="00D17E15" w:rsidRDefault="00C4601C" w:rsidP="001667CD">
      <w:pPr>
        <w:jc w:val="center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РАСХОДЫ</w:t>
      </w:r>
    </w:p>
    <w:p w:rsidR="00C4601C" w:rsidRPr="00D17E15" w:rsidRDefault="00C4601C" w:rsidP="001667C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Исполнение бюджета в соответствии с плановыми назначениями в разрезе разделов функциональной классификации представлено в следующей таблице (руб): </w:t>
      </w:r>
    </w:p>
    <w:tbl>
      <w:tblPr>
        <w:tblW w:w="10635" w:type="dxa"/>
        <w:tblInd w:w="93" w:type="dxa"/>
        <w:tblLook w:val="0000"/>
      </w:tblPr>
      <w:tblGrid>
        <w:gridCol w:w="3075"/>
        <w:gridCol w:w="2520"/>
        <w:gridCol w:w="2700"/>
        <w:gridCol w:w="2340"/>
      </w:tblGrid>
      <w:tr w:rsidR="00C4601C" w:rsidRPr="00D17E15" w:rsidTr="00522B9B">
        <w:trPr>
          <w:trHeight w:val="30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ab/>
            </w:r>
            <w:r w:rsidRPr="00D17E15">
              <w:rPr>
                <w:rFonts w:ascii="Times New Roman" w:hAnsi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bCs/>
                <w:sz w:val="24"/>
                <w:szCs w:val="24"/>
              </w:rPr>
              <w:t>% исп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0102 0020300 121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464300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363950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0104 8800204 121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1482371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1482371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0104 8800204 122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3900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3900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0104 8800204 242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199406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199406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0104 8800204 244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1009017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1009017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0104 8800204 851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8998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8998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0104 8800204 852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6756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6756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0104 0507019 244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0106 8802041 540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3 194 848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3 094 498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0203 8805118 121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71800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71800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0203 8805118 244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0203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72 700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72 700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0309 8800218 244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0309 8800219 244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0310 8800267 244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0310 8800267 851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3472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3472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14 122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4 122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0409 6100405 244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987400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903093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0409 8800315 244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382769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382769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0412 8800338 244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40097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40097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0412 4110405 540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9011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9011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0412 8800338 540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1 422 777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1 338 470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0502 0302054 810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300000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300000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0502 0908161 810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1263160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1263160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0502 8800351 244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344195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344195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0502 8800351 852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59080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59080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0503 8800100 244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75290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75290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0503 8800100 810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80300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80300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0503 8800100 851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5733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5733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0503 8800200 244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19130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19130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0503 8800400 244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19800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19800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2 166 688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2 166 688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0707 8800431 244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 xml:space="preserve">0707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0801 0407955 243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250000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250000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0801 0407955 244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496860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496860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0801 8800440 111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2601000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2278709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0801 8800440 242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0801 8800440 243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49805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49805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0801 8800440 244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612764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612764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0801 8800440 851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2537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2537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0801 8800440 852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2515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2515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0801 8807051 111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305726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305726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0801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4 329 207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4 006 916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1001 8800491 313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116234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116234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1001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116234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116234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1006 0425027 244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255990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255990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1006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255990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255990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1101 8800512 244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4538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4538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 xml:space="preserve">1101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4538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4538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4601C" w:rsidRPr="00D17E15" w:rsidTr="00522B9B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ВСЕГО ПО АДМИНИСТРАЦИИ</w:t>
            </w:r>
          </w:p>
          <w:p w:rsidR="00C4601C" w:rsidRPr="00D17E15" w:rsidRDefault="00C4601C" w:rsidP="00522B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11 579 104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11 060 156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01C" w:rsidRPr="00D17E15" w:rsidRDefault="00C4601C" w:rsidP="00522B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</w:tbl>
    <w:p w:rsidR="00C4601C" w:rsidRPr="00D17E15" w:rsidRDefault="00C4601C" w:rsidP="001667CD">
      <w:pPr>
        <w:jc w:val="both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По разделу</w:t>
      </w:r>
      <w:r w:rsidRPr="00D17E15">
        <w:rPr>
          <w:rFonts w:ascii="Times New Roman" w:hAnsi="Times New Roman"/>
          <w:b/>
          <w:sz w:val="24"/>
          <w:szCs w:val="24"/>
        </w:rPr>
        <w:t xml:space="preserve"> 0100  «Общегосударственные вопросы» </w:t>
      </w:r>
      <w:r w:rsidRPr="00D17E15">
        <w:rPr>
          <w:rFonts w:ascii="Times New Roman" w:hAnsi="Times New Roman"/>
          <w:sz w:val="24"/>
          <w:szCs w:val="24"/>
        </w:rPr>
        <w:t xml:space="preserve">плановые назначения составили </w:t>
      </w:r>
      <w:r w:rsidRPr="00D17E15">
        <w:rPr>
          <w:rFonts w:ascii="Times New Roman" w:hAnsi="Times New Roman"/>
          <w:b/>
          <w:sz w:val="24"/>
          <w:szCs w:val="24"/>
        </w:rPr>
        <w:t>3 194 848,0</w:t>
      </w:r>
      <w:r w:rsidRPr="00D17E15">
        <w:rPr>
          <w:rFonts w:ascii="Times New Roman" w:hAnsi="Times New Roman"/>
          <w:sz w:val="24"/>
          <w:szCs w:val="24"/>
        </w:rPr>
        <w:t xml:space="preserve">  руб., фактически израсходовано </w:t>
      </w:r>
      <w:r w:rsidRPr="00D17E15">
        <w:rPr>
          <w:rFonts w:ascii="Times New Roman" w:hAnsi="Times New Roman"/>
          <w:b/>
          <w:sz w:val="24"/>
          <w:szCs w:val="24"/>
        </w:rPr>
        <w:t>3 094 498,0</w:t>
      </w:r>
      <w:r w:rsidRPr="00D17E15">
        <w:rPr>
          <w:rFonts w:ascii="Times New Roman" w:hAnsi="Times New Roman"/>
          <w:sz w:val="24"/>
          <w:szCs w:val="24"/>
        </w:rPr>
        <w:t xml:space="preserve"> руб., или 97 %.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По подразделу </w:t>
      </w:r>
      <w:r w:rsidRPr="00D17E15">
        <w:rPr>
          <w:rFonts w:ascii="Times New Roman" w:hAnsi="Times New Roman"/>
          <w:b/>
          <w:sz w:val="24"/>
          <w:szCs w:val="24"/>
        </w:rPr>
        <w:t>0102 «Функционирование высшего должностного лица»</w:t>
      </w:r>
      <w:r w:rsidRPr="00D17E15">
        <w:rPr>
          <w:rFonts w:ascii="Times New Roman" w:hAnsi="Times New Roman"/>
          <w:sz w:val="24"/>
          <w:szCs w:val="24"/>
        </w:rPr>
        <w:t xml:space="preserve">  включены расходы на  денежное содержание   главы администрации Кремлевского сельсовета  при плане </w:t>
      </w:r>
      <w:r w:rsidRPr="00D17E15">
        <w:rPr>
          <w:rFonts w:ascii="Times New Roman" w:hAnsi="Times New Roman"/>
          <w:b/>
          <w:sz w:val="24"/>
          <w:szCs w:val="24"/>
        </w:rPr>
        <w:t>464 300,0</w:t>
      </w:r>
      <w:r w:rsidRPr="00D17E15">
        <w:rPr>
          <w:rFonts w:ascii="Times New Roman" w:hAnsi="Times New Roman"/>
          <w:sz w:val="24"/>
          <w:szCs w:val="24"/>
        </w:rPr>
        <w:t xml:space="preserve"> руб. израсходовано </w:t>
      </w:r>
      <w:r w:rsidRPr="00D17E15">
        <w:rPr>
          <w:rFonts w:ascii="Times New Roman" w:hAnsi="Times New Roman"/>
          <w:b/>
          <w:sz w:val="24"/>
          <w:szCs w:val="24"/>
        </w:rPr>
        <w:t>363 950,0</w:t>
      </w:r>
      <w:r w:rsidRPr="00D17E15">
        <w:rPr>
          <w:rFonts w:ascii="Times New Roman" w:hAnsi="Times New Roman"/>
          <w:sz w:val="24"/>
          <w:szCs w:val="24"/>
        </w:rPr>
        <w:t xml:space="preserve"> руб., неиспользование средств  произошло из-за больничного листа главы.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Подраздел  </w:t>
      </w:r>
      <w:r w:rsidRPr="00D17E15">
        <w:rPr>
          <w:rFonts w:ascii="Times New Roman" w:hAnsi="Times New Roman"/>
          <w:b/>
          <w:sz w:val="24"/>
          <w:szCs w:val="24"/>
        </w:rPr>
        <w:t>0104 «Функционирование местных администраций»</w:t>
      </w:r>
      <w:r w:rsidRPr="00D17E15">
        <w:rPr>
          <w:rFonts w:ascii="Times New Roman" w:hAnsi="Times New Roman"/>
          <w:sz w:val="24"/>
          <w:szCs w:val="24"/>
        </w:rPr>
        <w:t xml:space="preserve">  содержит расходы на содержание 6 муниципальных служащих, водителя и уборщицы. При плане 2 710 548,0 руб. исполнили 2 710 548,0 руб. в т.ч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По КБК </w:t>
      </w:r>
      <w:r w:rsidRPr="00D17E15">
        <w:rPr>
          <w:rFonts w:ascii="Times New Roman" w:hAnsi="Times New Roman"/>
          <w:b/>
          <w:sz w:val="24"/>
          <w:szCs w:val="24"/>
        </w:rPr>
        <w:t>0104 8800204 121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- фонд оплаты труда за 2014 год составил  план и факт 1 482 371,0 руб.</w:t>
      </w:r>
    </w:p>
    <w:p w:rsidR="00C4601C" w:rsidRPr="00D17E15" w:rsidRDefault="00C4601C" w:rsidP="001667CD">
      <w:pPr>
        <w:rPr>
          <w:rFonts w:ascii="Times New Roman" w:hAnsi="Times New Roman"/>
          <w:b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По КБК </w:t>
      </w:r>
      <w:r w:rsidRPr="00D17E15">
        <w:rPr>
          <w:rFonts w:ascii="Times New Roman" w:hAnsi="Times New Roman"/>
          <w:b/>
          <w:sz w:val="24"/>
          <w:szCs w:val="24"/>
        </w:rPr>
        <w:t>0104 8800204 122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- оплата суточных- 3 900,0руб.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По КБК </w:t>
      </w:r>
      <w:r w:rsidRPr="00D17E15">
        <w:rPr>
          <w:rFonts w:ascii="Times New Roman" w:hAnsi="Times New Roman"/>
          <w:b/>
          <w:sz w:val="24"/>
          <w:szCs w:val="24"/>
        </w:rPr>
        <w:t xml:space="preserve">0104 8800204 242 </w:t>
      </w:r>
      <w:r w:rsidRPr="00D17E15">
        <w:rPr>
          <w:rFonts w:ascii="Times New Roman" w:hAnsi="Times New Roman"/>
          <w:sz w:val="24"/>
          <w:szCs w:val="24"/>
        </w:rPr>
        <w:t>расходы</w:t>
      </w:r>
      <w:r w:rsidRPr="00D17E15">
        <w:rPr>
          <w:rFonts w:ascii="Times New Roman" w:hAnsi="Times New Roman"/>
          <w:b/>
          <w:sz w:val="24"/>
          <w:szCs w:val="24"/>
        </w:rPr>
        <w:t xml:space="preserve">  </w:t>
      </w:r>
      <w:r w:rsidRPr="00D17E15">
        <w:rPr>
          <w:rFonts w:ascii="Times New Roman" w:hAnsi="Times New Roman"/>
          <w:sz w:val="24"/>
          <w:szCs w:val="24"/>
        </w:rPr>
        <w:t>на общую сумму 199 405,0 руб. в т.ч: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- услуги связи – 70 600руб.,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- на ремонт и заправку картриджей – 8 250руб,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- прочие работы и услуги – 69 200руб. (сопровождение бухгалтерских программ),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- приобретение основных средств – 46 338руб. (ноутбук, принтер, факс, монитор)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- приобретение материальных запасов – 5 017 руб. (картриджи)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По КБК </w:t>
      </w:r>
      <w:r w:rsidRPr="00D17E15">
        <w:rPr>
          <w:rFonts w:ascii="Times New Roman" w:hAnsi="Times New Roman"/>
          <w:b/>
          <w:sz w:val="24"/>
          <w:szCs w:val="24"/>
        </w:rPr>
        <w:t xml:space="preserve">0104 8800204 244 </w:t>
      </w:r>
      <w:r w:rsidRPr="00D17E15">
        <w:rPr>
          <w:rFonts w:ascii="Times New Roman" w:hAnsi="Times New Roman"/>
          <w:sz w:val="24"/>
          <w:szCs w:val="24"/>
        </w:rPr>
        <w:t xml:space="preserve"> исполнено 1 009 018,0 руб.  в т.ч:</w:t>
      </w:r>
      <w:r w:rsidRPr="00D17E15">
        <w:rPr>
          <w:rFonts w:ascii="Times New Roman" w:hAnsi="Times New Roman"/>
          <w:b/>
          <w:sz w:val="24"/>
          <w:szCs w:val="24"/>
        </w:rPr>
        <w:t xml:space="preserve">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- коммунальные услуги - 700руб. (вода)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- содержание имущества – 8 450руб. (тех. осмотр)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- прочие работы и услуги – 137 338руб. (мед.осмотр – 11125руб., з/плата по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договорам –107679руб.)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- приобретение основных средств – 680 708руб. (автомобиль УАЗ)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- приобретение материальных запасов – 181 822руб.  (ГСМ -125183 , з/части -11465,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канц-хозяйственные расходы –45174).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По КБК </w:t>
      </w:r>
      <w:r w:rsidRPr="00D17E15">
        <w:rPr>
          <w:rFonts w:ascii="Times New Roman" w:hAnsi="Times New Roman"/>
          <w:b/>
          <w:sz w:val="24"/>
          <w:szCs w:val="24"/>
        </w:rPr>
        <w:t>0104 8800204 851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- уплата  имущественного и земельного налога – 8 998,0руб.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По КБК </w:t>
      </w:r>
      <w:r w:rsidRPr="00D17E15">
        <w:rPr>
          <w:rFonts w:ascii="Times New Roman" w:hAnsi="Times New Roman"/>
          <w:b/>
          <w:sz w:val="24"/>
          <w:szCs w:val="24"/>
        </w:rPr>
        <w:t>0104 8800204 852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- прочие расходы – 6 756,0руб. (на выплату налогов,  штрафов,  госпошлины,)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По КБК </w:t>
      </w:r>
      <w:r w:rsidRPr="00D17E15">
        <w:rPr>
          <w:rFonts w:ascii="Times New Roman" w:hAnsi="Times New Roman"/>
          <w:b/>
          <w:sz w:val="24"/>
          <w:szCs w:val="24"/>
        </w:rPr>
        <w:t>0104 0507019 244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- выполнение передаваемых полномочий – 100,0руб.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Подраздел </w:t>
      </w:r>
      <w:r w:rsidRPr="00D17E15">
        <w:rPr>
          <w:rFonts w:ascii="Times New Roman" w:hAnsi="Times New Roman"/>
          <w:b/>
          <w:sz w:val="24"/>
          <w:szCs w:val="24"/>
        </w:rPr>
        <w:t>0106 «Обеспечение деятельности органов финансового надзора»</w:t>
      </w:r>
      <w:r w:rsidRPr="00D17E15">
        <w:rPr>
          <w:rFonts w:ascii="Times New Roman" w:hAnsi="Times New Roman"/>
          <w:sz w:val="24"/>
          <w:szCs w:val="24"/>
        </w:rPr>
        <w:t xml:space="preserve"> расходы в сумме 20 000,0 руб. произведены на оплату услуг ревизионной комиссии.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По подразделу</w:t>
      </w:r>
      <w:r w:rsidRPr="00D17E15">
        <w:rPr>
          <w:rFonts w:ascii="Times New Roman" w:hAnsi="Times New Roman"/>
          <w:b/>
          <w:sz w:val="24"/>
          <w:szCs w:val="24"/>
        </w:rPr>
        <w:t xml:space="preserve"> 0203 «Мобилизационная и вневойсковая подготовка» </w:t>
      </w:r>
      <w:r w:rsidRPr="00D17E15">
        <w:rPr>
          <w:rFonts w:ascii="Times New Roman" w:hAnsi="Times New Roman"/>
          <w:sz w:val="24"/>
          <w:szCs w:val="24"/>
        </w:rPr>
        <w:t>исполнено 72700,0 руб. при плане 72700,0 руб.: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По КБК </w:t>
      </w:r>
      <w:r w:rsidRPr="00D17E15">
        <w:rPr>
          <w:rFonts w:ascii="Times New Roman" w:hAnsi="Times New Roman"/>
          <w:b/>
          <w:sz w:val="24"/>
          <w:szCs w:val="24"/>
        </w:rPr>
        <w:t>0203  8805118  121</w:t>
      </w:r>
      <w:r w:rsidRPr="00D17E15">
        <w:rPr>
          <w:rFonts w:ascii="Times New Roman" w:hAnsi="Times New Roman"/>
          <w:sz w:val="24"/>
          <w:szCs w:val="24"/>
        </w:rPr>
        <w:t xml:space="preserve"> были произведены расходы за счет средств федерального бюджета  по осуществлению первичного учета на территориях, где отсутствуют военные комиссариаты, в сумме 71 800руб. при плане 71 800 рублей, или 100%.. Расходы были произведены на заработную плату с начислениями.</w:t>
      </w:r>
    </w:p>
    <w:p w:rsidR="00C4601C" w:rsidRPr="00D17E15" w:rsidRDefault="00C4601C" w:rsidP="001667CD">
      <w:pPr>
        <w:rPr>
          <w:rFonts w:ascii="Times New Roman" w:hAnsi="Times New Roman"/>
          <w:b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По КБК </w:t>
      </w:r>
      <w:r w:rsidRPr="00D17E15">
        <w:rPr>
          <w:rFonts w:ascii="Times New Roman" w:hAnsi="Times New Roman"/>
          <w:b/>
          <w:sz w:val="24"/>
          <w:szCs w:val="24"/>
        </w:rPr>
        <w:t>0203  8805118  244</w:t>
      </w:r>
      <w:r w:rsidRPr="00D17E15">
        <w:rPr>
          <w:rFonts w:ascii="Times New Roman" w:hAnsi="Times New Roman"/>
          <w:sz w:val="24"/>
          <w:szCs w:val="24"/>
        </w:rPr>
        <w:t xml:space="preserve"> канцелярские расходы - 900руб.</w:t>
      </w:r>
    </w:p>
    <w:p w:rsidR="00C4601C" w:rsidRPr="00D17E15" w:rsidRDefault="00C4601C" w:rsidP="001667CD">
      <w:pPr>
        <w:rPr>
          <w:rFonts w:ascii="Times New Roman" w:hAnsi="Times New Roman"/>
          <w:b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По разделу</w:t>
      </w:r>
      <w:r w:rsidRPr="00D17E15">
        <w:rPr>
          <w:rFonts w:ascii="Times New Roman" w:hAnsi="Times New Roman"/>
          <w:b/>
          <w:sz w:val="24"/>
          <w:szCs w:val="24"/>
        </w:rPr>
        <w:t xml:space="preserve"> 0300 «Национальная безопасность и правоохранительная деятельность» </w:t>
      </w:r>
      <w:r w:rsidRPr="00D17E15">
        <w:rPr>
          <w:rFonts w:ascii="Times New Roman" w:hAnsi="Times New Roman"/>
          <w:sz w:val="24"/>
          <w:szCs w:val="24"/>
        </w:rPr>
        <w:t xml:space="preserve">плановые   назначения  составили 14 122,0 рубля,  фактические –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4 122,0рублей,  процент исполнения 29%.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 По подразделу</w:t>
      </w:r>
      <w:r w:rsidRPr="00D17E15">
        <w:rPr>
          <w:rFonts w:ascii="Times New Roman" w:hAnsi="Times New Roman"/>
          <w:b/>
          <w:sz w:val="24"/>
          <w:szCs w:val="24"/>
        </w:rPr>
        <w:t xml:space="preserve"> 0309 «Защита населения и территорий от  последствий чрезвычайных ситуаций природного и техногенного характера, гражданская оборона» </w:t>
      </w:r>
      <w:r w:rsidRPr="00D17E15">
        <w:rPr>
          <w:rFonts w:ascii="Times New Roman" w:hAnsi="Times New Roman"/>
          <w:sz w:val="24"/>
          <w:szCs w:val="24"/>
        </w:rPr>
        <w:t>в бюджете за 2014 год при плане 8 000,0 рублей расходы не были произведены,  из-за отсутствия собственных средств.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По подразделу</w:t>
      </w:r>
      <w:r w:rsidRPr="00D17E15">
        <w:rPr>
          <w:rFonts w:ascii="Times New Roman" w:hAnsi="Times New Roman"/>
          <w:b/>
          <w:sz w:val="24"/>
          <w:szCs w:val="24"/>
        </w:rPr>
        <w:t xml:space="preserve"> 0310 « Обеспечение пожарной безопасности» </w:t>
      </w:r>
      <w:r w:rsidRPr="00D17E15">
        <w:rPr>
          <w:rFonts w:ascii="Times New Roman" w:hAnsi="Times New Roman"/>
          <w:sz w:val="24"/>
          <w:szCs w:val="24"/>
        </w:rPr>
        <w:t>при плане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6 122,0 руб. исполнено 4 122,0 руб. или 67%, расходы не были произведены,  из-за отсутствия собственных средств.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По бюджетной классификации </w:t>
      </w:r>
      <w:r w:rsidRPr="00D17E15">
        <w:rPr>
          <w:rFonts w:ascii="Times New Roman" w:hAnsi="Times New Roman"/>
          <w:b/>
          <w:sz w:val="24"/>
          <w:szCs w:val="24"/>
        </w:rPr>
        <w:t>0310</w:t>
      </w:r>
      <w:r w:rsidRPr="00D17E15">
        <w:rPr>
          <w:rFonts w:ascii="Times New Roman" w:hAnsi="Times New Roman"/>
          <w:sz w:val="24"/>
          <w:szCs w:val="24"/>
        </w:rPr>
        <w:t xml:space="preserve"> </w:t>
      </w:r>
      <w:r w:rsidRPr="00D17E15">
        <w:rPr>
          <w:rFonts w:ascii="Times New Roman" w:hAnsi="Times New Roman"/>
          <w:b/>
          <w:sz w:val="24"/>
          <w:szCs w:val="24"/>
        </w:rPr>
        <w:t xml:space="preserve">8800267 244 </w:t>
      </w:r>
      <w:r w:rsidRPr="00D17E15">
        <w:rPr>
          <w:rFonts w:ascii="Times New Roman" w:hAnsi="Times New Roman"/>
          <w:sz w:val="24"/>
          <w:szCs w:val="24"/>
        </w:rPr>
        <w:t xml:space="preserve"> расходы составили 650руб.,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(обучение по МПБ)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 По бюджетной классификации </w:t>
      </w:r>
      <w:r w:rsidRPr="00D17E15">
        <w:rPr>
          <w:rFonts w:ascii="Times New Roman" w:hAnsi="Times New Roman"/>
          <w:b/>
          <w:sz w:val="24"/>
          <w:szCs w:val="24"/>
        </w:rPr>
        <w:t xml:space="preserve">0310 8800267  851 </w:t>
      </w:r>
      <w:r w:rsidRPr="00D17E15">
        <w:rPr>
          <w:rFonts w:ascii="Times New Roman" w:hAnsi="Times New Roman"/>
          <w:sz w:val="24"/>
          <w:szCs w:val="24"/>
        </w:rPr>
        <w:t>произведена оплата налога на имущество за пожарный прицеп в сумме 3 472руб.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b/>
          <w:sz w:val="24"/>
          <w:szCs w:val="24"/>
        </w:rPr>
        <w:t xml:space="preserve">    </w:t>
      </w:r>
    </w:p>
    <w:p w:rsidR="00C4601C" w:rsidRPr="00D17E15" w:rsidRDefault="00C4601C" w:rsidP="001667CD">
      <w:pPr>
        <w:tabs>
          <w:tab w:val="left" w:pos="1284"/>
        </w:tabs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По подразделу  </w:t>
      </w:r>
      <w:r w:rsidRPr="00D17E15">
        <w:rPr>
          <w:rFonts w:ascii="Times New Roman" w:hAnsi="Times New Roman"/>
          <w:b/>
          <w:sz w:val="24"/>
          <w:szCs w:val="24"/>
        </w:rPr>
        <w:t xml:space="preserve">0409 «Дорожное хозяйство»   </w:t>
      </w:r>
      <w:r w:rsidRPr="00D17E15">
        <w:rPr>
          <w:rFonts w:ascii="Times New Roman" w:hAnsi="Times New Roman"/>
          <w:sz w:val="24"/>
          <w:szCs w:val="24"/>
        </w:rPr>
        <w:t xml:space="preserve">произведены расходы в сумме </w:t>
      </w:r>
    </w:p>
    <w:p w:rsidR="00C4601C" w:rsidRPr="00D17E15" w:rsidRDefault="00C4601C" w:rsidP="001667CD">
      <w:pPr>
        <w:tabs>
          <w:tab w:val="left" w:pos="1284"/>
        </w:tabs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1 370 169,0 руб. при плане  1 285 861,50 руб. или 94%. </w:t>
      </w:r>
    </w:p>
    <w:p w:rsidR="00C4601C" w:rsidRPr="00D17E15" w:rsidRDefault="00C4601C" w:rsidP="001667CD">
      <w:pPr>
        <w:tabs>
          <w:tab w:val="left" w:pos="1284"/>
        </w:tabs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Согласно КБК </w:t>
      </w:r>
      <w:r w:rsidRPr="00D17E15">
        <w:rPr>
          <w:rFonts w:ascii="Times New Roman" w:hAnsi="Times New Roman"/>
          <w:b/>
          <w:sz w:val="24"/>
          <w:szCs w:val="24"/>
        </w:rPr>
        <w:t>0409 6100405 244</w:t>
      </w:r>
      <w:r w:rsidRPr="00D17E15">
        <w:rPr>
          <w:rFonts w:ascii="Times New Roman" w:hAnsi="Times New Roman"/>
          <w:sz w:val="24"/>
          <w:szCs w:val="24"/>
        </w:rPr>
        <w:t xml:space="preserve">  поступила субсидия из областного бюджета по распоряжению администрации Коченевского р-на от  29.05.2014 № 410-р  на ремонт дороги в с. Новокремлевское  в сумме  903 092,50руб. при плане  987 400,0руб., экономия средств произошла из-за уменьшения стоимости работ на запросе котировок. </w:t>
      </w:r>
    </w:p>
    <w:p w:rsidR="00C4601C" w:rsidRPr="00D17E15" w:rsidRDefault="00C4601C" w:rsidP="001667CD">
      <w:pPr>
        <w:tabs>
          <w:tab w:val="left" w:pos="1284"/>
        </w:tabs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Согласно КБК </w:t>
      </w:r>
      <w:r w:rsidRPr="00D17E15">
        <w:rPr>
          <w:rFonts w:ascii="Times New Roman" w:hAnsi="Times New Roman"/>
          <w:b/>
          <w:sz w:val="24"/>
          <w:szCs w:val="24"/>
        </w:rPr>
        <w:t>0409 8800315 244</w:t>
      </w:r>
      <w:r w:rsidRPr="00D17E15">
        <w:rPr>
          <w:rFonts w:ascii="Times New Roman" w:hAnsi="Times New Roman"/>
          <w:sz w:val="24"/>
          <w:szCs w:val="24"/>
        </w:rPr>
        <w:t xml:space="preserve"> произведено расходов 382 769,0 руб. при плане 382 769,0 руб.</w:t>
      </w:r>
    </w:p>
    <w:p w:rsidR="00C4601C" w:rsidRPr="00D17E15" w:rsidRDefault="00C4601C" w:rsidP="001667CD">
      <w:pPr>
        <w:tabs>
          <w:tab w:val="left" w:pos="1284"/>
        </w:tabs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за счет собственных средств:</w:t>
      </w:r>
    </w:p>
    <w:p w:rsidR="00C4601C" w:rsidRPr="00D17E15" w:rsidRDefault="00C4601C" w:rsidP="001667CD">
      <w:pPr>
        <w:tabs>
          <w:tab w:val="left" w:pos="1284"/>
        </w:tabs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- софинансирование в размере 5% - 22 100 руб., </w:t>
      </w:r>
    </w:p>
    <w:p w:rsidR="00C4601C" w:rsidRPr="00D17E15" w:rsidRDefault="00C4601C" w:rsidP="001667CD">
      <w:pPr>
        <w:tabs>
          <w:tab w:val="left" w:pos="1284"/>
        </w:tabs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- разработка документов по дорогам – 99 900 руб., </w:t>
      </w:r>
    </w:p>
    <w:p w:rsidR="00C4601C" w:rsidRPr="00D17E15" w:rsidRDefault="00C4601C" w:rsidP="001667CD">
      <w:pPr>
        <w:tabs>
          <w:tab w:val="left" w:pos="1284"/>
        </w:tabs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- за экспертизу дорог – 5 569руб. </w:t>
      </w:r>
    </w:p>
    <w:p w:rsidR="00C4601C" w:rsidRPr="00D17E15" w:rsidRDefault="00C4601C" w:rsidP="001667CD">
      <w:pPr>
        <w:tabs>
          <w:tab w:val="left" w:pos="1284"/>
        </w:tabs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за счет районного бюджета по распоряжению администрации Коченевского р-на от  18.03.2014г. № 235-р (Соглашение №25 от 19.03.2014г) произвели оформление дорог на сумму 255 200руб.</w:t>
      </w:r>
    </w:p>
    <w:p w:rsidR="00C4601C" w:rsidRPr="00D17E15" w:rsidRDefault="00C4601C" w:rsidP="001667CD">
      <w:pPr>
        <w:tabs>
          <w:tab w:val="left" w:pos="1284"/>
        </w:tabs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По подразделу  </w:t>
      </w:r>
      <w:r w:rsidRPr="00D17E15">
        <w:rPr>
          <w:rFonts w:ascii="Times New Roman" w:hAnsi="Times New Roman"/>
          <w:b/>
          <w:sz w:val="24"/>
          <w:szCs w:val="24"/>
        </w:rPr>
        <w:t>0412 «Другие вопросы в области национальной экономики»</w:t>
      </w:r>
      <w:r w:rsidRPr="00D17E15">
        <w:rPr>
          <w:rFonts w:ascii="Times New Roman" w:hAnsi="Times New Roman"/>
          <w:sz w:val="24"/>
          <w:szCs w:val="24"/>
        </w:rPr>
        <w:t xml:space="preserve"> произведены расходы  в сумме 52 608 руб. при плане 52 608 руб., или 100%, в том числе: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Согласно  КБК </w:t>
      </w:r>
      <w:r w:rsidRPr="00D17E15">
        <w:rPr>
          <w:rFonts w:ascii="Times New Roman" w:hAnsi="Times New Roman"/>
          <w:b/>
          <w:sz w:val="24"/>
          <w:szCs w:val="24"/>
        </w:rPr>
        <w:t xml:space="preserve">0412 4110405 540 </w:t>
      </w:r>
      <w:r w:rsidRPr="00D17E15">
        <w:rPr>
          <w:rFonts w:ascii="Times New Roman" w:hAnsi="Times New Roman"/>
          <w:sz w:val="24"/>
          <w:szCs w:val="24"/>
        </w:rPr>
        <w:t xml:space="preserve">на территориальное планирование  – 9 010,63руб.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Согласно КБК </w:t>
      </w:r>
      <w:r w:rsidRPr="00D17E15">
        <w:rPr>
          <w:rFonts w:ascii="Times New Roman" w:hAnsi="Times New Roman"/>
          <w:b/>
          <w:sz w:val="24"/>
          <w:szCs w:val="24"/>
        </w:rPr>
        <w:t xml:space="preserve">0412 8800338 540 </w:t>
      </w:r>
      <w:r w:rsidRPr="00D17E15">
        <w:rPr>
          <w:rFonts w:ascii="Times New Roman" w:hAnsi="Times New Roman"/>
          <w:sz w:val="24"/>
          <w:szCs w:val="24"/>
        </w:rPr>
        <w:t xml:space="preserve">на градостроительный план зем. участков –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3 500руб.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Согласно КБК </w:t>
      </w:r>
      <w:r w:rsidRPr="00D17E15">
        <w:rPr>
          <w:rFonts w:ascii="Times New Roman" w:hAnsi="Times New Roman"/>
          <w:b/>
          <w:sz w:val="24"/>
          <w:szCs w:val="24"/>
        </w:rPr>
        <w:t xml:space="preserve">0412 8800338 244 </w:t>
      </w:r>
      <w:r w:rsidRPr="00D17E15">
        <w:rPr>
          <w:rFonts w:ascii="Times New Roman" w:hAnsi="Times New Roman"/>
          <w:sz w:val="24"/>
          <w:szCs w:val="24"/>
        </w:rPr>
        <w:t>на составление схем земельного участка –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40 097руб.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b/>
          <w:sz w:val="24"/>
          <w:szCs w:val="24"/>
        </w:rPr>
        <w:t xml:space="preserve">      </w:t>
      </w:r>
      <w:r w:rsidRPr="00D17E15">
        <w:rPr>
          <w:rFonts w:ascii="Times New Roman" w:hAnsi="Times New Roman"/>
          <w:sz w:val="24"/>
          <w:szCs w:val="24"/>
        </w:rPr>
        <w:t>По разделу</w:t>
      </w:r>
      <w:r w:rsidRPr="00D17E15">
        <w:rPr>
          <w:rFonts w:ascii="Times New Roman" w:hAnsi="Times New Roman"/>
          <w:b/>
          <w:sz w:val="24"/>
          <w:szCs w:val="24"/>
        </w:rPr>
        <w:t xml:space="preserve"> 0500 «Жилищно-коммунальное хозяйство» </w:t>
      </w:r>
      <w:r w:rsidRPr="00D17E15">
        <w:rPr>
          <w:rFonts w:ascii="Times New Roman" w:hAnsi="Times New Roman"/>
          <w:sz w:val="24"/>
          <w:szCs w:val="24"/>
        </w:rPr>
        <w:t>произведены расходы в сумме 2 166 688 рублей при плане 2 166 688 рублей, что составляет 100%., в  том числе</w:t>
      </w:r>
    </w:p>
    <w:p w:rsidR="00C4601C" w:rsidRPr="00D17E15" w:rsidRDefault="00C4601C" w:rsidP="001667CD">
      <w:pPr>
        <w:ind w:right="754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По подразделу </w:t>
      </w:r>
      <w:r w:rsidRPr="00D17E15">
        <w:rPr>
          <w:rFonts w:ascii="Times New Roman" w:hAnsi="Times New Roman"/>
          <w:b/>
          <w:sz w:val="24"/>
          <w:szCs w:val="24"/>
        </w:rPr>
        <w:t>0502 «Коммунальное хозяйство»</w:t>
      </w:r>
      <w:r w:rsidRPr="00D17E15">
        <w:rPr>
          <w:rFonts w:ascii="Times New Roman" w:hAnsi="Times New Roman"/>
          <w:sz w:val="24"/>
          <w:szCs w:val="24"/>
        </w:rPr>
        <w:t xml:space="preserve"> запланировано </w:t>
      </w:r>
    </w:p>
    <w:p w:rsidR="00C4601C" w:rsidRPr="00D17E15" w:rsidRDefault="00C4601C" w:rsidP="001667CD">
      <w:pPr>
        <w:ind w:right="754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1 966 435руб.,  фактические расходы составили 1 966 435руб., или 100%.   </w:t>
      </w:r>
    </w:p>
    <w:p w:rsidR="00C4601C" w:rsidRPr="00D17E15" w:rsidRDefault="00C4601C" w:rsidP="001667CD">
      <w:pPr>
        <w:ind w:right="754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По КБК </w:t>
      </w:r>
      <w:r w:rsidRPr="00D17E15">
        <w:rPr>
          <w:rFonts w:ascii="Times New Roman" w:hAnsi="Times New Roman"/>
          <w:b/>
          <w:sz w:val="24"/>
          <w:szCs w:val="24"/>
        </w:rPr>
        <w:t>0502 0302054 810</w:t>
      </w:r>
      <w:r w:rsidRPr="00D17E15">
        <w:rPr>
          <w:rFonts w:ascii="Times New Roman" w:hAnsi="Times New Roman"/>
          <w:sz w:val="24"/>
          <w:szCs w:val="24"/>
        </w:rPr>
        <w:t xml:space="preserve"> было израсходовано 300 000руб. из резервного фонда НСО для обеспечения бесперебойного теплоснабжения населения МУП «Кремлевский комхоз» на основании распоряжения администрации Коченевского р-на от  26.12.2014г № 980-р. (соглашение №183 от 29.12.2014г)</w:t>
      </w:r>
    </w:p>
    <w:p w:rsidR="00C4601C" w:rsidRPr="00D17E15" w:rsidRDefault="00C4601C" w:rsidP="001667CD">
      <w:pPr>
        <w:ind w:right="754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По КБК </w:t>
      </w:r>
      <w:r w:rsidRPr="00D17E15">
        <w:rPr>
          <w:rFonts w:ascii="Times New Roman" w:hAnsi="Times New Roman"/>
          <w:b/>
          <w:sz w:val="24"/>
          <w:szCs w:val="24"/>
        </w:rPr>
        <w:t>0502 8800351 244</w:t>
      </w:r>
      <w:r w:rsidRPr="00D17E15">
        <w:rPr>
          <w:rFonts w:ascii="Times New Roman" w:hAnsi="Times New Roman"/>
          <w:sz w:val="24"/>
          <w:szCs w:val="24"/>
        </w:rPr>
        <w:t xml:space="preserve"> была произведена оплата за финансовую аренду трактора МТЗ приобретенного в лизинг – 344 195руб.</w:t>
      </w:r>
    </w:p>
    <w:p w:rsidR="00C4601C" w:rsidRPr="00D17E15" w:rsidRDefault="00C4601C" w:rsidP="001667CD">
      <w:pPr>
        <w:ind w:right="754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По КБК </w:t>
      </w:r>
      <w:r w:rsidRPr="00D17E15">
        <w:rPr>
          <w:rFonts w:ascii="Times New Roman" w:hAnsi="Times New Roman"/>
          <w:b/>
          <w:sz w:val="24"/>
          <w:szCs w:val="24"/>
        </w:rPr>
        <w:t xml:space="preserve">0502 8800351 852 </w:t>
      </w:r>
      <w:r w:rsidRPr="00D17E15">
        <w:rPr>
          <w:rFonts w:ascii="Times New Roman" w:hAnsi="Times New Roman"/>
          <w:sz w:val="24"/>
          <w:szCs w:val="24"/>
        </w:rPr>
        <w:t xml:space="preserve"> - оплата водного и имущественного налога </w:t>
      </w:r>
    </w:p>
    <w:p w:rsidR="00C4601C" w:rsidRPr="00D17E15" w:rsidRDefault="00C4601C" w:rsidP="001667CD">
      <w:pPr>
        <w:ind w:right="754"/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59 080 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По КБК </w:t>
      </w:r>
      <w:r w:rsidRPr="00D17E15">
        <w:rPr>
          <w:rFonts w:ascii="Times New Roman" w:hAnsi="Times New Roman"/>
          <w:b/>
          <w:sz w:val="24"/>
          <w:szCs w:val="24"/>
        </w:rPr>
        <w:t xml:space="preserve">0502 0908161 810 </w:t>
      </w:r>
      <w:r w:rsidRPr="00D17E15">
        <w:rPr>
          <w:rFonts w:ascii="Times New Roman" w:hAnsi="Times New Roman"/>
          <w:sz w:val="24"/>
          <w:szCs w:val="24"/>
        </w:rPr>
        <w:t>было израсходовано 1 263 160,0 руб.  для подготовки объектов ЖКХ к работе в осенне-зимний период: за счет субсидий из областного бюджета – 1 200 000,0руб.,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распоряжение адм. Коченевского р-на от 24.06.2014г №475-р -350 000руб.; распоряжение адм. Коченевского р-на от 05.08.2014г №571-р -550 000руб.; распоряжение адм. Коченевского р-на от 08.09.2014г №644-р -300 000руб.;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и за счет собственных средств, софинансирование – 63 160руб.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В бюджете по подразделу </w:t>
      </w:r>
      <w:r w:rsidRPr="00D17E15">
        <w:rPr>
          <w:rFonts w:ascii="Times New Roman" w:hAnsi="Times New Roman"/>
          <w:b/>
          <w:sz w:val="24"/>
          <w:szCs w:val="24"/>
        </w:rPr>
        <w:t xml:space="preserve">0503 «Благоустройство» </w:t>
      </w:r>
      <w:r w:rsidRPr="00D17E15">
        <w:rPr>
          <w:rFonts w:ascii="Times New Roman" w:hAnsi="Times New Roman"/>
          <w:sz w:val="24"/>
          <w:szCs w:val="24"/>
        </w:rPr>
        <w:t xml:space="preserve">плановые назначения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составили 200 253 руб., кассовые расходы составили 200 253руб. или 100 %.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По КБК</w:t>
      </w:r>
      <w:r w:rsidRPr="00D17E15">
        <w:rPr>
          <w:rFonts w:ascii="Times New Roman" w:hAnsi="Times New Roman"/>
          <w:b/>
          <w:sz w:val="24"/>
          <w:szCs w:val="24"/>
        </w:rPr>
        <w:t xml:space="preserve"> 0503 8800100 244 </w:t>
      </w:r>
      <w:r w:rsidRPr="00D17E15">
        <w:rPr>
          <w:rFonts w:ascii="Times New Roman" w:hAnsi="Times New Roman"/>
          <w:sz w:val="24"/>
          <w:szCs w:val="24"/>
        </w:rPr>
        <w:t xml:space="preserve"> произведены расходы на приобретение и установку ламп уличного освещения - 75290руб.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По КБК</w:t>
      </w:r>
      <w:r w:rsidRPr="00D17E15">
        <w:rPr>
          <w:rFonts w:ascii="Times New Roman" w:hAnsi="Times New Roman"/>
          <w:b/>
          <w:sz w:val="24"/>
          <w:szCs w:val="24"/>
        </w:rPr>
        <w:t xml:space="preserve"> 0503 8800100 810 </w:t>
      </w:r>
      <w:r w:rsidRPr="00D17E15">
        <w:rPr>
          <w:rFonts w:ascii="Times New Roman" w:hAnsi="Times New Roman"/>
          <w:sz w:val="24"/>
          <w:szCs w:val="24"/>
        </w:rPr>
        <w:t xml:space="preserve">произведена оплата за уличное освещение –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80 300руб.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По КБК</w:t>
      </w:r>
      <w:r w:rsidRPr="00D17E15">
        <w:rPr>
          <w:rFonts w:ascii="Times New Roman" w:hAnsi="Times New Roman"/>
          <w:b/>
          <w:sz w:val="24"/>
          <w:szCs w:val="24"/>
        </w:rPr>
        <w:t xml:space="preserve"> 0503 8800100 851 </w:t>
      </w:r>
      <w:r w:rsidRPr="00D17E15">
        <w:rPr>
          <w:rFonts w:ascii="Times New Roman" w:hAnsi="Times New Roman"/>
          <w:sz w:val="24"/>
          <w:szCs w:val="24"/>
        </w:rPr>
        <w:t>оплачены налоги – 5 733руб.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По КБК</w:t>
      </w:r>
      <w:r w:rsidRPr="00D17E15">
        <w:rPr>
          <w:rFonts w:ascii="Times New Roman" w:hAnsi="Times New Roman"/>
          <w:b/>
          <w:sz w:val="24"/>
          <w:szCs w:val="24"/>
        </w:rPr>
        <w:t xml:space="preserve"> 0503 8800200 244</w:t>
      </w:r>
      <w:r w:rsidRPr="00D17E15">
        <w:rPr>
          <w:rFonts w:ascii="Times New Roman" w:hAnsi="Times New Roman"/>
          <w:sz w:val="24"/>
          <w:szCs w:val="24"/>
        </w:rPr>
        <w:t xml:space="preserve"> произведены расходы: на уборку улиц от снега,  гредирование дорог – 19 130руб.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По КБК</w:t>
      </w:r>
      <w:r w:rsidRPr="00D17E15">
        <w:rPr>
          <w:rFonts w:ascii="Times New Roman" w:hAnsi="Times New Roman"/>
          <w:b/>
          <w:sz w:val="24"/>
          <w:szCs w:val="24"/>
        </w:rPr>
        <w:t xml:space="preserve"> 0503 8800400 244 </w:t>
      </w:r>
      <w:r w:rsidRPr="00D17E15">
        <w:rPr>
          <w:rFonts w:ascii="Times New Roman" w:hAnsi="Times New Roman"/>
          <w:sz w:val="24"/>
          <w:szCs w:val="24"/>
        </w:rPr>
        <w:t xml:space="preserve">  расходы связанные с обработкой территории кладбища – 19 800руб.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По разделу </w:t>
      </w:r>
      <w:r w:rsidRPr="00D17E15">
        <w:rPr>
          <w:rFonts w:ascii="Times New Roman" w:hAnsi="Times New Roman"/>
          <w:b/>
          <w:sz w:val="24"/>
          <w:szCs w:val="24"/>
        </w:rPr>
        <w:t xml:space="preserve">0707 «Молодежная политика и оздоровление детей» </w:t>
      </w:r>
      <w:r w:rsidRPr="00D17E15">
        <w:rPr>
          <w:rFonts w:ascii="Times New Roman" w:hAnsi="Times New Roman"/>
          <w:sz w:val="24"/>
          <w:szCs w:val="24"/>
        </w:rPr>
        <w:t>расходов не было из-за отсутствия денежных средств.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По разделу </w:t>
      </w:r>
      <w:r w:rsidRPr="00D17E15">
        <w:rPr>
          <w:rFonts w:ascii="Times New Roman" w:hAnsi="Times New Roman"/>
          <w:b/>
          <w:sz w:val="24"/>
          <w:szCs w:val="24"/>
        </w:rPr>
        <w:t>0800 «Культура, кинематография и средства массовой информации»:</w:t>
      </w:r>
      <w:r w:rsidRPr="00D17E15">
        <w:rPr>
          <w:rFonts w:ascii="Times New Roman" w:hAnsi="Times New Roman"/>
          <w:sz w:val="24"/>
          <w:szCs w:val="24"/>
        </w:rPr>
        <w:t xml:space="preserve"> произведены расходы на сумму 4 006  916руб. при плане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4 329 207руб. или  93 % в том числе: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По классификации </w:t>
      </w:r>
      <w:r w:rsidRPr="00D17E15">
        <w:rPr>
          <w:rFonts w:ascii="Times New Roman" w:hAnsi="Times New Roman"/>
          <w:b/>
          <w:sz w:val="24"/>
          <w:szCs w:val="24"/>
        </w:rPr>
        <w:t xml:space="preserve">0801 0407955  243 </w:t>
      </w:r>
      <w:r w:rsidRPr="00D17E15">
        <w:rPr>
          <w:rFonts w:ascii="Times New Roman" w:hAnsi="Times New Roman"/>
          <w:sz w:val="24"/>
          <w:szCs w:val="24"/>
        </w:rPr>
        <w:t>был произведен капит. ремонт крыши за счет  районных средств в сумме 250 000руб. на основании  распоряжения администрации Коченевского р-на от 01.09.2014г №623-р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По классификации </w:t>
      </w:r>
      <w:r w:rsidRPr="00D17E15">
        <w:rPr>
          <w:rFonts w:ascii="Times New Roman" w:hAnsi="Times New Roman"/>
          <w:b/>
          <w:sz w:val="24"/>
          <w:szCs w:val="24"/>
        </w:rPr>
        <w:t xml:space="preserve">0801 8800440 243  </w:t>
      </w:r>
      <w:r w:rsidRPr="00D17E15">
        <w:rPr>
          <w:rFonts w:ascii="Times New Roman" w:hAnsi="Times New Roman"/>
          <w:sz w:val="24"/>
          <w:szCs w:val="24"/>
        </w:rPr>
        <w:t>софинансирование  за счет собственных средств на капит. ремонт крыши в сумме 49 805руб.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По классификации </w:t>
      </w:r>
      <w:r w:rsidRPr="00D17E15">
        <w:rPr>
          <w:rFonts w:ascii="Times New Roman" w:hAnsi="Times New Roman"/>
          <w:b/>
          <w:sz w:val="24"/>
          <w:szCs w:val="24"/>
        </w:rPr>
        <w:t xml:space="preserve">0801 0407955  244 </w:t>
      </w:r>
      <w:r w:rsidRPr="00D17E15">
        <w:rPr>
          <w:rFonts w:ascii="Times New Roman" w:hAnsi="Times New Roman"/>
          <w:sz w:val="24"/>
          <w:szCs w:val="24"/>
        </w:rPr>
        <w:t>приобретены кресла в зрительный зал Дк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в сумме 496 860руб. за счет целевой программы «Культура Коченевского р-на на 2014-16гг» по распоряжению администрации Коченевского р-на от 26.05.2014г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№ 400-р.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По классификации </w:t>
      </w:r>
      <w:r w:rsidRPr="00D17E15">
        <w:rPr>
          <w:rFonts w:ascii="Times New Roman" w:hAnsi="Times New Roman"/>
          <w:b/>
          <w:sz w:val="24"/>
          <w:szCs w:val="24"/>
        </w:rPr>
        <w:t>0801 8800440  111</w:t>
      </w:r>
      <w:r w:rsidRPr="00D17E15">
        <w:rPr>
          <w:rFonts w:ascii="Times New Roman" w:hAnsi="Times New Roman"/>
          <w:sz w:val="24"/>
          <w:szCs w:val="24"/>
        </w:rPr>
        <w:t xml:space="preserve"> было израсходовано  ФОТ – 2 278 709руб.,  при плане 2 601 000руб. частично не выдана з/плата за декабрь.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По классификации </w:t>
      </w:r>
      <w:r w:rsidRPr="00D17E15">
        <w:rPr>
          <w:rFonts w:ascii="Times New Roman" w:hAnsi="Times New Roman"/>
          <w:b/>
          <w:sz w:val="24"/>
          <w:szCs w:val="24"/>
        </w:rPr>
        <w:t xml:space="preserve">0801 8800440 242 </w:t>
      </w:r>
      <w:r w:rsidRPr="00D17E15">
        <w:rPr>
          <w:rFonts w:ascii="Times New Roman" w:hAnsi="Times New Roman"/>
          <w:sz w:val="24"/>
          <w:szCs w:val="24"/>
        </w:rPr>
        <w:t>были произведены расходы на сумму 8000,0 руб. в т.ч: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- оплата услуг связи – 7 100руб,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- прочие работы, услуги – 900руб. (приобретение ключей ФСС)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По классификации </w:t>
      </w:r>
      <w:r w:rsidRPr="00D17E15">
        <w:rPr>
          <w:rFonts w:ascii="Times New Roman" w:hAnsi="Times New Roman"/>
          <w:b/>
          <w:sz w:val="24"/>
          <w:szCs w:val="24"/>
        </w:rPr>
        <w:t xml:space="preserve">0801 8800440  244 </w:t>
      </w:r>
      <w:r w:rsidRPr="00D17E15">
        <w:rPr>
          <w:rFonts w:ascii="Times New Roman" w:hAnsi="Times New Roman"/>
          <w:sz w:val="24"/>
          <w:szCs w:val="24"/>
        </w:rPr>
        <w:t>были произведены расходы на сумму 612 764,0 руб. в т.ч: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- оплата коммунальных услуг – 443 919руб.( в т. ч. оплата за отопление –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428 727руб.  и оплата за  электроэнергию – 15 192руб.)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- работы по содержанию имущества – 43 838руб., (в т.ч обслуживание пожарной 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сигнализации – 20 000руб., прозвон эл. проводки – 23 838руб.)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- прочие работы и услуги – 38 012руб. (мед. осмотр  9 756руб.,  взносы на КВН –    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25 200руб, учеба по МБП – 650руб.)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- прочие расходы – 22 347руб. (проведение культурно массовых мероприятий)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- приобретение основных средств – 1 300руб. (гардины)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- увеличение стоимости материальных запасов – 63 348руб. (в т.ч приобретение 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футболок, бейсболок – 11710руб., ткань -5486, хоз. и канц. товаров.)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По классификации </w:t>
      </w:r>
      <w:r w:rsidRPr="00D17E15">
        <w:rPr>
          <w:rFonts w:ascii="Times New Roman" w:hAnsi="Times New Roman"/>
          <w:b/>
          <w:sz w:val="24"/>
          <w:szCs w:val="24"/>
        </w:rPr>
        <w:t xml:space="preserve">0801 8800440  851 и 0801 8800440 852 </w:t>
      </w:r>
      <w:r w:rsidRPr="00D17E15">
        <w:rPr>
          <w:rFonts w:ascii="Times New Roman" w:hAnsi="Times New Roman"/>
          <w:sz w:val="24"/>
          <w:szCs w:val="24"/>
        </w:rPr>
        <w:t>уплачены налоги в сумме 5 052руб.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По КБК </w:t>
      </w:r>
      <w:r w:rsidRPr="00D17E15">
        <w:rPr>
          <w:rFonts w:ascii="Times New Roman" w:hAnsi="Times New Roman"/>
          <w:b/>
          <w:sz w:val="24"/>
          <w:szCs w:val="24"/>
        </w:rPr>
        <w:t xml:space="preserve">0801 8807051 111 </w:t>
      </w:r>
      <w:r w:rsidRPr="00D17E15">
        <w:rPr>
          <w:rFonts w:ascii="Times New Roman" w:hAnsi="Times New Roman"/>
          <w:sz w:val="24"/>
          <w:szCs w:val="24"/>
        </w:rPr>
        <w:t>израсходовано 305 726руб. при плане 305 726руб. на повышение з/платы  работникам культуры в рамках госуд.  программы НСО «Управление госуд. финансами в НСО на 2014-2019гг» за счет областных средств: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распоряжение администрации Коченевского р-на от 07.10.2014г №709-р – 113 326 р.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распоряжения администрации Коченевского р-на от 19.11.2014г №834-р – 192 400р.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Раздел  </w:t>
      </w:r>
      <w:r w:rsidRPr="00D17E15">
        <w:rPr>
          <w:rFonts w:ascii="Times New Roman" w:hAnsi="Times New Roman"/>
          <w:b/>
          <w:sz w:val="24"/>
          <w:szCs w:val="24"/>
        </w:rPr>
        <w:t xml:space="preserve">1001 8800491 313 </w:t>
      </w:r>
      <w:r w:rsidRPr="00D17E15">
        <w:rPr>
          <w:rFonts w:ascii="Times New Roman" w:hAnsi="Times New Roman"/>
          <w:sz w:val="24"/>
          <w:szCs w:val="24"/>
        </w:rPr>
        <w:t>израсходовано 116 233руб. на доплаты к пенсиям муниципальных служащих.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Раздел </w:t>
      </w:r>
      <w:r w:rsidRPr="00D17E15">
        <w:rPr>
          <w:rFonts w:ascii="Times New Roman" w:hAnsi="Times New Roman"/>
          <w:b/>
          <w:sz w:val="24"/>
          <w:szCs w:val="24"/>
        </w:rPr>
        <w:t xml:space="preserve">1006 0425027 244 </w:t>
      </w:r>
      <w:r w:rsidRPr="00D17E15">
        <w:rPr>
          <w:rFonts w:ascii="Times New Roman" w:hAnsi="Times New Roman"/>
          <w:sz w:val="24"/>
          <w:szCs w:val="24"/>
        </w:rPr>
        <w:t>запланировано как и израсходовано 255 990,38руб. из федерального фонда, на обустройство беспрепятственного доступа инвалидов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распоряжение адм. Коченевского р-на от 19.12.2014г №948-р (соглашение №174 от 23.12.2014г)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 Раздел  </w:t>
      </w:r>
      <w:r w:rsidRPr="00D17E15">
        <w:rPr>
          <w:rFonts w:ascii="Times New Roman" w:hAnsi="Times New Roman"/>
          <w:b/>
          <w:sz w:val="24"/>
          <w:szCs w:val="24"/>
        </w:rPr>
        <w:t xml:space="preserve">1101  8800512 244  </w:t>
      </w:r>
      <w:r w:rsidRPr="00D17E15">
        <w:rPr>
          <w:rFonts w:ascii="Times New Roman" w:hAnsi="Times New Roman"/>
          <w:sz w:val="24"/>
          <w:szCs w:val="24"/>
        </w:rPr>
        <w:t>израсходовано 4 538руб. на приобретение ГСМ для поездки на соревнования и питание спортсменов.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Источники финансирования дефицитов бюджета. 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Утвержденный сбалансированный бюджет по источникам финансирования на 2014 год исполнен с дефицитом бюджета в сумме 369 452,68руб. Дефицит был перекрыт денежными средствами со счета организации, которые образовались за счет остатка средств на начало 2014года. в сумме 567 021,02руб.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Дебиторская и Кредиторская задолженность.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Дебиторская задолженность на конец года увеличилась на 16 279,29 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- увеличение произошло за счет оплаты аванса за ГСМ ООО «Газпромнефть-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Корпоративные продажи» на 22 778,95 руб. и ОАО «Сибирьтелеком» 616,36 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- уменьшение  ОАО «Новосибирскэнергосбыт» 7 028,30 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Кредиторская задолженность уменьшилась на 291 113,68 руб. в т.ч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- уменьшение ООО «Сибагролизинг»  на 289 131,74руб. (выплаты по лизингу за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трактор).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- увеличение произошло за счет частичной не выплаты з/платы за декабрь по Д/к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211- 172 439,31руб.; 213 – 111 973,83руб.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 На балансе администрации числятся основные средства на общую сумму -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8 401 861руб, из них имущество казны – 4 681 682руб., износ  имущества составляет 5 871 907руб, остаточная стоимость 2 529 954руб, износ составляет 70%.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       На балансе числится 3 автомобиля: УАЗ-Патриот, УАЗ и автобус ПАЗ. Автомобили УАЗ находятся в технически исправном состоянии, на ремонт этих автомобилей  в 2014г израсходовано з/частей  на сумму 11,4 тыс.руб., расход ГСМ 125,2 тыс.руб.  Автобус  ПАЗ  находится в технически неисправном состоянии.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Имущество администрации в аренду не сдается. 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Полномочия по аренде земли переданы в Администрацию Коченевского района.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>Формы  171, 176, 178, к пояснительной записке к годовому отчету не прилагаются в связи тем, что они не заполнены, нет данных.</w:t>
      </w: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</w:p>
    <w:p w:rsidR="00C4601C" w:rsidRPr="00D17E15" w:rsidRDefault="00C4601C" w:rsidP="001667CD">
      <w:pPr>
        <w:rPr>
          <w:rFonts w:ascii="Times New Roman" w:hAnsi="Times New Roman"/>
          <w:sz w:val="24"/>
          <w:szCs w:val="24"/>
        </w:rPr>
      </w:pPr>
      <w:r w:rsidRPr="00D17E15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Н.Н. Ладисов </w:t>
      </w:r>
    </w:p>
    <w:p w:rsidR="00C4601C" w:rsidRDefault="00C4601C">
      <w:r w:rsidRPr="00D17E15">
        <w:rPr>
          <w:rFonts w:ascii="Times New Roman" w:hAnsi="Times New Roman"/>
          <w:sz w:val="24"/>
          <w:szCs w:val="24"/>
        </w:rPr>
        <w:t xml:space="preserve">Главный бухгалтер                                                            С.П. Малыгина </w:t>
      </w:r>
    </w:p>
    <w:sectPr w:rsidR="00C4601C" w:rsidSect="001032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C09082"/>
    <w:lvl w:ilvl="0">
      <w:numFmt w:val="bullet"/>
      <w:lvlText w:val="*"/>
      <w:lvlJc w:val="left"/>
    </w:lvl>
  </w:abstractNum>
  <w:abstractNum w:abstractNumId="1">
    <w:nsid w:val="01316F16"/>
    <w:multiLevelType w:val="hybridMultilevel"/>
    <w:tmpl w:val="8CD20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F5062"/>
    <w:multiLevelType w:val="hybridMultilevel"/>
    <w:tmpl w:val="2048B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24556"/>
    <w:multiLevelType w:val="hybridMultilevel"/>
    <w:tmpl w:val="E0A81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5A65A6"/>
    <w:multiLevelType w:val="hybridMultilevel"/>
    <w:tmpl w:val="D2EC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9F5417"/>
    <w:multiLevelType w:val="singleLevel"/>
    <w:tmpl w:val="78D4CC08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3C956926"/>
    <w:multiLevelType w:val="hybridMultilevel"/>
    <w:tmpl w:val="2E0E5344"/>
    <w:lvl w:ilvl="0" w:tplc="DF2649BC">
      <w:start w:val="100"/>
      <w:numFmt w:val="decimal"/>
      <w:lvlText w:val="%1"/>
      <w:lvlJc w:val="left"/>
      <w:pPr>
        <w:tabs>
          <w:tab w:val="num" w:pos="5160"/>
        </w:tabs>
        <w:ind w:left="51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  <w:rPr>
        <w:rFonts w:cs="Times New Roman"/>
      </w:rPr>
    </w:lvl>
  </w:abstractNum>
  <w:abstractNum w:abstractNumId="7">
    <w:nsid w:val="3DC20B36"/>
    <w:multiLevelType w:val="hybridMultilevel"/>
    <w:tmpl w:val="33EC3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946C1C"/>
    <w:multiLevelType w:val="hybridMultilevel"/>
    <w:tmpl w:val="7FA8C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F52EEE"/>
    <w:multiLevelType w:val="hybridMultilevel"/>
    <w:tmpl w:val="BB702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F018F3"/>
    <w:multiLevelType w:val="hybridMultilevel"/>
    <w:tmpl w:val="8C5AC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5"/>
    <w:lvlOverride w:ilvl="0">
      <w:startOverride w:val="4"/>
    </w:lvlOverride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815"/>
    <w:rsid w:val="00004EAD"/>
    <w:rsid w:val="000212A9"/>
    <w:rsid w:val="00073FB3"/>
    <w:rsid w:val="00094938"/>
    <w:rsid w:val="000A2F80"/>
    <w:rsid w:val="000A414B"/>
    <w:rsid w:val="00103240"/>
    <w:rsid w:val="0012630A"/>
    <w:rsid w:val="00133C87"/>
    <w:rsid w:val="0015353E"/>
    <w:rsid w:val="001578A2"/>
    <w:rsid w:val="001667CD"/>
    <w:rsid w:val="00186FDB"/>
    <w:rsid w:val="001A7ACE"/>
    <w:rsid w:val="001C5E79"/>
    <w:rsid w:val="00234846"/>
    <w:rsid w:val="002378B7"/>
    <w:rsid w:val="0024065E"/>
    <w:rsid w:val="00306C96"/>
    <w:rsid w:val="0031462F"/>
    <w:rsid w:val="003245CF"/>
    <w:rsid w:val="003508D9"/>
    <w:rsid w:val="00353ED1"/>
    <w:rsid w:val="0036089C"/>
    <w:rsid w:val="00377DC0"/>
    <w:rsid w:val="00383EAE"/>
    <w:rsid w:val="003A680F"/>
    <w:rsid w:val="003F014E"/>
    <w:rsid w:val="003F490A"/>
    <w:rsid w:val="0041422B"/>
    <w:rsid w:val="00427333"/>
    <w:rsid w:val="00453D86"/>
    <w:rsid w:val="00461614"/>
    <w:rsid w:val="00466472"/>
    <w:rsid w:val="004814BB"/>
    <w:rsid w:val="0049377D"/>
    <w:rsid w:val="00506C78"/>
    <w:rsid w:val="0051106D"/>
    <w:rsid w:val="00522B9B"/>
    <w:rsid w:val="00524E47"/>
    <w:rsid w:val="0055117D"/>
    <w:rsid w:val="00574A46"/>
    <w:rsid w:val="00574F4E"/>
    <w:rsid w:val="005856AA"/>
    <w:rsid w:val="005A3457"/>
    <w:rsid w:val="005D658F"/>
    <w:rsid w:val="005F1CED"/>
    <w:rsid w:val="005F6958"/>
    <w:rsid w:val="006101F3"/>
    <w:rsid w:val="006323D3"/>
    <w:rsid w:val="006329F3"/>
    <w:rsid w:val="006337EB"/>
    <w:rsid w:val="00634D33"/>
    <w:rsid w:val="006719F8"/>
    <w:rsid w:val="00671E56"/>
    <w:rsid w:val="00681784"/>
    <w:rsid w:val="006A6A7C"/>
    <w:rsid w:val="006D37F2"/>
    <w:rsid w:val="006F7A93"/>
    <w:rsid w:val="0070041A"/>
    <w:rsid w:val="00702D22"/>
    <w:rsid w:val="0072291B"/>
    <w:rsid w:val="00750337"/>
    <w:rsid w:val="0076548C"/>
    <w:rsid w:val="007833EE"/>
    <w:rsid w:val="007B3030"/>
    <w:rsid w:val="007B6FFC"/>
    <w:rsid w:val="007C5F06"/>
    <w:rsid w:val="007E423A"/>
    <w:rsid w:val="007F06BB"/>
    <w:rsid w:val="007F60F4"/>
    <w:rsid w:val="00846456"/>
    <w:rsid w:val="0085286A"/>
    <w:rsid w:val="008725C3"/>
    <w:rsid w:val="008E23BE"/>
    <w:rsid w:val="0093612E"/>
    <w:rsid w:val="00955609"/>
    <w:rsid w:val="00957288"/>
    <w:rsid w:val="0096601C"/>
    <w:rsid w:val="009C1DD7"/>
    <w:rsid w:val="009D25B1"/>
    <w:rsid w:val="009D5BE6"/>
    <w:rsid w:val="009F07C5"/>
    <w:rsid w:val="00A200D6"/>
    <w:rsid w:val="00A41161"/>
    <w:rsid w:val="00A7471E"/>
    <w:rsid w:val="00A775C1"/>
    <w:rsid w:val="00A85B3F"/>
    <w:rsid w:val="00AA5F25"/>
    <w:rsid w:val="00AC6BC6"/>
    <w:rsid w:val="00AD4419"/>
    <w:rsid w:val="00AE1ABD"/>
    <w:rsid w:val="00B25E1E"/>
    <w:rsid w:val="00B403BB"/>
    <w:rsid w:val="00B57219"/>
    <w:rsid w:val="00B60B50"/>
    <w:rsid w:val="00B626EF"/>
    <w:rsid w:val="00B73AEC"/>
    <w:rsid w:val="00B93F2E"/>
    <w:rsid w:val="00BC582C"/>
    <w:rsid w:val="00C03F86"/>
    <w:rsid w:val="00C276D7"/>
    <w:rsid w:val="00C33492"/>
    <w:rsid w:val="00C4098C"/>
    <w:rsid w:val="00C4601C"/>
    <w:rsid w:val="00C52815"/>
    <w:rsid w:val="00C64E3F"/>
    <w:rsid w:val="00C858C7"/>
    <w:rsid w:val="00C93B3D"/>
    <w:rsid w:val="00CE7726"/>
    <w:rsid w:val="00D06D99"/>
    <w:rsid w:val="00D11E9F"/>
    <w:rsid w:val="00D15005"/>
    <w:rsid w:val="00D17E15"/>
    <w:rsid w:val="00D45366"/>
    <w:rsid w:val="00D87DC1"/>
    <w:rsid w:val="00D936C2"/>
    <w:rsid w:val="00D93829"/>
    <w:rsid w:val="00DE2C14"/>
    <w:rsid w:val="00DE2DD6"/>
    <w:rsid w:val="00E1025D"/>
    <w:rsid w:val="00E13545"/>
    <w:rsid w:val="00E13ABC"/>
    <w:rsid w:val="00E82097"/>
    <w:rsid w:val="00E863FA"/>
    <w:rsid w:val="00EA1263"/>
    <w:rsid w:val="00EC27E2"/>
    <w:rsid w:val="00ED6A77"/>
    <w:rsid w:val="00EE7010"/>
    <w:rsid w:val="00F8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B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15353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535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4EAD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535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35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4EAD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25</Pages>
  <Words>6846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КРЕМЛЕВСКОГО СЕЛЬСОВЕТА КОЧЕНЕВСКОГО РАЙОНА НОВОСИБИРСКОЙ ОБЛАСТИ</dc:title>
  <dc:subject/>
  <dc:creator>Юрист</dc:creator>
  <cp:keywords/>
  <dc:description/>
  <cp:lastModifiedBy>Ченчерова Г.Р.</cp:lastModifiedBy>
  <cp:revision>5</cp:revision>
  <cp:lastPrinted>2015-07-27T06:43:00Z</cp:lastPrinted>
  <dcterms:created xsi:type="dcterms:W3CDTF">2017-01-11T05:46:00Z</dcterms:created>
  <dcterms:modified xsi:type="dcterms:W3CDTF">2017-01-11T05:54:00Z</dcterms:modified>
</cp:coreProperties>
</file>