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01" w:rsidRDefault="00AA5801" w:rsidP="00492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211">
        <w:rPr>
          <w:rFonts w:ascii="Times New Roman" w:hAnsi="Times New Roman"/>
          <w:b/>
          <w:sz w:val="28"/>
          <w:szCs w:val="28"/>
          <w:lang w:eastAsia="ru-RU"/>
        </w:rPr>
        <w:t>ПРОКУРОР РАЗЪЯСНЯЕТ</w:t>
      </w:r>
    </w:p>
    <w:p w:rsidR="00AA5801" w:rsidRPr="00492211" w:rsidRDefault="00AA5801" w:rsidP="0049221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92211">
        <w:rPr>
          <w:rFonts w:ascii="Times New Roman" w:hAnsi="Times New Roman"/>
          <w:bCs/>
          <w:kern w:val="36"/>
          <w:sz w:val="28"/>
          <w:szCs w:val="28"/>
          <w:lang w:eastAsia="ru-RU"/>
        </w:rPr>
        <w:t>С марта 2016 года будет введен в действие новый перечень жизненно необходимых и важнейших лекарственных препаратов для медицинского применения на 2016 год</w:t>
      </w:r>
    </w:p>
    <w:p w:rsidR="00AA5801" w:rsidRDefault="00AA5801">
      <w:bookmarkStart w:id="0" w:name="_GoBack"/>
      <w:bookmarkEnd w:id="0"/>
    </w:p>
    <w:p w:rsidR="00AA5801" w:rsidRPr="00492211" w:rsidRDefault="00AA5801" w:rsidP="00492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211">
        <w:rPr>
          <w:rFonts w:ascii="Times New Roman" w:hAnsi="Times New Roman"/>
          <w:sz w:val="28"/>
          <w:szCs w:val="28"/>
        </w:rPr>
        <w:t>Распоряжением Правительства РФ от 26.12.2015 №2724-р утвержден перечень жизненно необходимых и важнейших лекарственных препаратов на 2016 год, а также перечень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помощи. Кроме того, утверждены: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тканей; минимальный ассортимент лекарственных препаратов, необходимых для оказания медицинской помощи пищеварительный тракт и обмен веществ, для аптек, аптечных пунктов, аптечных киосков и индивидуальных предпринимателей, имеющих лицензию на фармацевтическую деятельность. Установлено, что до 1 марта 2016 года применяется перечень жизненно необходимых и важнейших лекарственных препаратов для медицинского применения на 2015 год, утвержденный распоряжением Правительства РФ от 30.12.2014 №2782-р.</w:t>
      </w:r>
    </w:p>
    <w:p w:rsidR="00AA5801" w:rsidRDefault="00AA5801" w:rsidP="00492211">
      <w:pPr>
        <w:rPr>
          <w:rFonts w:ascii="Times New Roman" w:hAnsi="Times New Roman"/>
          <w:sz w:val="28"/>
          <w:szCs w:val="28"/>
        </w:rPr>
      </w:pPr>
    </w:p>
    <w:p w:rsidR="00AA5801" w:rsidRPr="00D20471" w:rsidRDefault="00AA5801" w:rsidP="00492211">
      <w:pPr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>айона М.Д. Павлова</w:t>
      </w:r>
    </w:p>
    <w:p w:rsidR="00AA5801" w:rsidRDefault="00AA5801"/>
    <w:sectPr w:rsidR="00AA5801" w:rsidSect="0010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4DE"/>
    <w:rsid w:val="00101714"/>
    <w:rsid w:val="00275959"/>
    <w:rsid w:val="00492211"/>
    <w:rsid w:val="006634DE"/>
    <w:rsid w:val="008D670D"/>
    <w:rsid w:val="00AA5801"/>
    <w:rsid w:val="00D20471"/>
    <w:rsid w:val="00EB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6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РАЗЪЯСНЯЕТ</dc:title>
  <dc:subject/>
  <dc:creator>user311-1</dc:creator>
  <cp:keywords/>
  <dc:description/>
  <cp:lastModifiedBy>Ченчерова Г.Р.</cp:lastModifiedBy>
  <cp:revision>2</cp:revision>
  <cp:lastPrinted>2016-02-09T11:19:00Z</cp:lastPrinted>
  <dcterms:created xsi:type="dcterms:W3CDTF">2016-02-09T11:20:00Z</dcterms:created>
  <dcterms:modified xsi:type="dcterms:W3CDTF">2016-02-09T11:20:00Z</dcterms:modified>
</cp:coreProperties>
</file>