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0F" w:rsidRPr="00705E11" w:rsidRDefault="00ED1E0F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У</w:t>
      </w:r>
      <w:r w:rsidRPr="00705E11">
        <w:rPr>
          <w:rFonts w:ascii="Times New Roman" w:hAnsi="Times New Roman"/>
          <w:b/>
          <w:sz w:val="26"/>
          <w:szCs w:val="26"/>
        </w:rPr>
        <w:t>ведомлени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705E11">
        <w:rPr>
          <w:rFonts w:ascii="Times New Roman" w:hAnsi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ED1E0F" w:rsidRDefault="00ED1E0F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hAnsi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ED1E0F" w:rsidRPr="00260AA6" w:rsidRDefault="00ED1E0F" w:rsidP="00705E11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05E11">
        <w:rPr>
          <w:rFonts w:ascii="Times New Roman" w:hAnsi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hAnsi="Times New Roman"/>
          <w:b/>
          <w:sz w:val="26"/>
          <w:szCs w:val="26"/>
        </w:rPr>
        <w:t xml:space="preserve"> организаций)</w:t>
      </w:r>
      <w:r>
        <w:rPr>
          <w:rFonts w:ascii="Times New Roman" w:hAnsi="Times New Roman"/>
          <w:b/>
          <w:sz w:val="26"/>
          <w:szCs w:val="26"/>
        </w:rPr>
        <w:t>,</w:t>
      </w:r>
    </w:p>
    <w:p w:rsidR="00ED1E0F" w:rsidRPr="00260AA6" w:rsidRDefault="00ED1E0F" w:rsidP="00F160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представлены</w:t>
      </w:r>
      <w:r w:rsidRPr="00260AA6">
        <w:rPr>
          <w:rFonts w:ascii="Times New Roman" w:hAnsi="Times New Roman"/>
          <w:b/>
          <w:sz w:val="26"/>
          <w:szCs w:val="26"/>
        </w:rPr>
        <w:t xml:space="preserve"> депутатами Совета депутатов </w:t>
      </w:r>
    </w:p>
    <w:tbl>
      <w:tblPr>
        <w:tblW w:w="2979" w:type="pct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43"/>
      </w:tblGrid>
      <w:tr w:rsidR="00ED1E0F" w:rsidRPr="00AD27EA" w:rsidTr="00AD27EA">
        <w:trPr>
          <w:trHeight w:val="2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ED1E0F" w:rsidRPr="00AD27EA" w:rsidRDefault="00ED1E0F" w:rsidP="00AD27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Кремлевского сельсовета Коченевского района Новосибирской области</w:t>
            </w:r>
          </w:p>
        </w:tc>
      </w:tr>
    </w:tbl>
    <w:p w:rsidR="00ED1E0F" w:rsidRDefault="00ED1E0F" w:rsidP="00705E1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0481C">
        <w:rPr>
          <w:rFonts w:ascii="Times New Roman" w:hAnsi="Times New Roman"/>
          <w:i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hAnsi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hAnsi="Times New Roman"/>
          <w:i/>
          <w:sz w:val="24"/>
          <w:szCs w:val="24"/>
        </w:rPr>
        <w:t>,</w:t>
      </w:r>
      <w:r w:rsidRPr="00C0481C">
        <w:rPr>
          <w:rFonts w:ascii="Times New Roman" w:hAnsi="Times New Roman"/>
          <w:i/>
          <w:sz w:val="24"/>
          <w:szCs w:val="24"/>
        </w:rPr>
        <w:t xml:space="preserve">  </w:t>
      </w:r>
    </w:p>
    <w:p w:rsidR="00ED1E0F" w:rsidRDefault="00ED1E0F" w:rsidP="00705E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260AA6">
        <w:rPr>
          <w:rFonts w:ascii="Times New Roman" w:hAnsi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hAnsi="Times New Roman"/>
          <w:b/>
          <w:sz w:val="26"/>
          <w:szCs w:val="26"/>
        </w:rPr>
        <w:t>основе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05E11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ED1E0F" w:rsidRPr="00705E11" w:rsidRDefault="00ED1E0F" w:rsidP="00705E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D1E0F" w:rsidRDefault="00ED1E0F" w:rsidP="00F160B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5828"/>
      </w:tblGrid>
      <w:tr w:rsidR="00ED1E0F" w:rsidRPr="00AD27EA" w:rsidTr="00AD27EA">
        <w:tc>
          <w:tcPr>
            <w:tcW w:w="663" w:type="dxa"/>
          </w:tcPr>
          <w:p w:rsidR="00ED1E0F" w:rsidRPr="00AD27EA" w:rsidRDefault="00ED1E0F" w:rsidP="00AD27EA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D27E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ED1E0F" w:rsidRPr="00AD27EA" w:rsidRDefault="00ED1E0F" w:rsidP="00AD27EA">
            <w:pPr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D27EA">
              <w:rPr>
                <w:rFonts w:ascii="Times New Roman" w:hAnsi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ED1E0F" w:rsidRPr="000818B9" w:rsidTr="00AD27EA">
        <w:tc>
          <w:tcPr>
            <w:tcW w:w="663" w:type="dxa"/>
          </w:tcPr>
          <w:p w:rsidR="00ED1E0F" w:rsidRPr="000818B9" w:rsidRDefault="00ED1E0F" w:rsidP="00AD27EA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18B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ED1E0F" w:rsidRPr="000818B9" w:rsidRDefault="00ED1E0F" w:rsidP="00AD27EA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</w:t>
            </w:r>
            <w:r w:rsidRPr="000818B9"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</w:tr>
      <w:tr w:rsidR="00ED1E0F" w:rsidRPr="000818B9" w:rsidTr="00AD27EA">
        <w:tc>
          <w:tcPr>
            <w:tcW w:w="663" w:type="dxa"/>
          </w:tcPr>
          <w:p w:rsidR="00ED1E0F" w:rsidRPr="000818B9" w:rsidRDefault="00ED1E0F" w:rsidP="00AD27E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0818B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ED1E0F" w:rsidRPr="000818B9" w:rsidRDefault="00ED1E0F" w:rsidP="000818B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319" w:lineRule="exact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0818B9">
              <w:rPr>
                <w:rFonts w:ascii="Times New Roman" w:hAnsi="Times New Roman"/>
                <w:sz w:val="28"/>
                <w:szCs w:val="28"/>
              </w:rPr>
              <w:t>Кондратьев Николай Геннадьевич</w:t>
            </w:r>
          </w:p>
        </w:tc>
      </w:tr>
      <w:tr w:rsidR="00ED1E0F" w:rsidRPr="000818B9" w:rsidTr="00AD27EA">
        <w:tc>
          <w:tcPr>
            <w:tcW w:w="663" w:type="dxa"/>
          </w:tcPr>
          <w:p w:rsidR="00ED1E0F" w:rsidRPr="000818B9" w:rsidRDefault="00ED1E0F" w:rsidP="00AD27E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ED1E0F" w:rsidRPr="000818B9" w:rsidRDefault="00ED1E0F" w:rsidP="000818B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before="2" w:after="0" w:line="319" w:lineRule="exact"/>
              <w:ind w:left="7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0818B9">
              <w:rPr>
                <w:rFonts w:ascii="Times New Roman" w:hAnsi="Times New Roman"/>
                <w:sz w:val="28"/>
                <w:szCs w:val="28"/>
              </w:rPr>
              <w:t>Косенко Николай Алексеевич</w:t>
            </w:r>
          </w:p>
        </w:tc>
      </w:tr>
      <w:tr w:rsidR="00ED1E0F" w:rsidRPr="000818B9" w:rsidTr="00AD27EA">
        <w:tc>
          <w:tcPr>
            <w:tcW w:w="663" w:type="dxa"/>
          </w:tcPr>
          <w:p w:rsidR="00ED1E0F" w:rsidRPr="000818B9" w:rsidRDefault="00ED1E0F" w:rsidP="00AD27E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0818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ED1E0F" w:rsidRPr="000818B9" w:rsidRDefault="00ED1E0F" w:rsidP="00AD27EA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818B9">
              <w:rPr>
                <w:rFonts w:ascii="Times New Roman" w:hAnsi="Times New Roman"/>
                <w:sz w:val="28"/>
                <w:szCs w:val="28"/>
              </w:rPr>
              <w:t>Пашнина Татьяна Васильевна</w:t>
            </w:r>
          </w:p>
        </w:tc>
      </w:tr>
      <w:tr w:rsidR="00ED1E0F" w:rsidRPr="000818B9" w:rsidTr="00AD27EA">
        <w:tc>
          <w:tcPr>
            <w:tcW w:w="663" w:type="dxa"/>
          </w:tcPr>
          <w:p w:rsidR="00ED1E0F" w:rsidRPr="000818B9" w:rsidRDefault="00ED1E0F" w:rsidP="00AD27E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ED1E0F" w:rsidRPr="000818B9" w:rsidRDefault="00ED1E0F" w:rsidP="000818B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319" w:lineRule="exact"/>
              <w:ind w:left="7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0818B9">
              <w:rPr>
                <w:rFonts w:ascii="Times New Roman" w:hAnsi="Times New Roman"/>
                <w:sz w:val="28"/>
                <w:szCs w:val="28"/>
              </w:rPr>
              <w:t>Пивоварова Зоя Алексеевна</w:t>
            </w:r>
          </w:p>
        </w:tc>
      </w:tr>
      <w:tr w:rsidR="00ED1E0F" w:rsidRPr="000818B9" w:rsidTr="00AD27EA">
        <w:tc>
          <w:tcPr>
            <w:tcW w:w="663" w:type="dxa"/>
          </w:tcPr>
          <w:p w:rsidR="00ED1E0F" w:rsidRPr="000818B9" w:rsidRDefault="00ED1E0F" w:rsidP="00AD27E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818B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ED1E0F" w:rsidRPr="000818B9" w:rsidRDefault="00ED1E0F" w:rsidP="00AD27EA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818B9">
              <w:rPr>
                <w:rFonts w:ascii="Times New Roman" w:hAnsi="Times New Roman"/>
                <w:sz w:val="28"/>
                <w:szCs w:val="28"/>
              </w:rPr>
              <w:t>Пименова Татьяна Сергеевна</w:t>
            </w:r>
          </w:p>
        </w:tc>
      </w:tr>
      <w:tr w:rsidR="00ED1E0F" w:rsidRPr="000818B9" w:rsidTr="00AD27EA">
        <w:tc>
          <w:tcPr>
            <w:tcW w:w="663" w:type="dxa"/>
          </w:tcPr>
          <w:p w:rsidR="00ED1E0F" w:rsidRPr="000818B9" w:rsidRDefault="00ED1E0F" w:rsidP="00AD27E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ED1E0F" w:rsidRPr="000818B9" w:rsidRDefault="00ED1E0F" w:rsidP="000818B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319" w:lineRule="exact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0818B9">
              <w:rPr>
                <w:rFonts w:ascii="Times New Roman" w:hAnsi="Times New Roman"/>
                <w:sz w:val="28"/>
                <w:szCs w:val="28"/>
              </w:rPr>
              <w:t>Сергеева Любовь Петровна</w:t>
            </w:r>
          </w:p>
        </w:tc>
      </w:tr>
      <w:tr w:rsidR="00ED1E0F" w:rsidRPr="000818B9" w:rsidTr="00AD27EA">
        <w:tc>
          <w:tcPr>
            <w:tcW w:w="663" w:type="dxa"/>
          </w:tcPr>
          <w:p w:rsidR="00ED1E0F" w:rsidRPr="000818B9" w:rsidRDefault="00ED1E0F" w:rsidP="00AD27E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ED1E0F" w:rsidRPr="000818B9" w:rsidRDefault="00ED1E0F" w:rsidP="000818B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before="2" w:after="0" w:line="319" w:lineRule="exact"/>
              <w:ind w:left="7"/>
              <w:rPr>
                <w:rFonts w:ascii="Times New Roman" w:hAnsi="Times New Roman"/>
                <w:spacing w:val="-13"/>
                <w:sz w:val="28"/>
                <w:szCs w:val="28"/>
              </w:rPr>
            </w:pPr>
            <w:r w:rsidRPr="000818B9">
              <w:rPr>
                <w:rFonts w:ascii="Times New Roman" w:hAnsi="Times New Roman"/>
                <w:sz w:val="28"/>
                <w:szCs w:val="28"/>
              </w:rPr>
              <w:t>Цивлякова Галина Михайловна</w:t>
            </w:r>
          </w:p>
        </w:tc>
      </w:tr>
      <w:tr w:rsidR="00ED1E0F" w:rsidRPr="000818B9" w:rsidTr="00AD27EA">
        <w:tc>
          <w:tcPr>
            <w:tcW w:w="663" w:type="dxa"/>
          </w:tcPr>
          <w:p w:rsidR="00ED1E0F" w:rsidRPr="000818B9" w:rsidRDefault="00ED1E0F" w:rsidP="00AD27E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ED1E0F" w:rsidRPr="000818B9" w:rsidRDefault="00ED1E0F" w:rsidP="00AD27EA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818B9">
              <w:rPr>
                <w:rFonts w:ascii="Times New Roman" w:hAnsi="Times New Roman"/>
                <w:sz w:val="28"/>
                <w:szCs w:val="28"/>
              </w:rPr>
              <w:t>Чубарова Татьяна Валерьевна</w:t>
            </w:r>
          </w:p>
        </w:tc>
      </w:tr>
      <w:tr w:rsidR="00ED1E0F" w:rsidRPr="000818B9" w:rsidTr="00AD27EA">
        <w:tc>
          <w:tcPr>
            <w:tcW w:w="663" w:type="dxa"/>
          </w:tcPr>
          <w:p w:rsidR="00ED1E0F" w:rsidRPr="000818B9" w:rsidRDefault="00ED1E0F" w:rsidP="00AD27E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28" w:type="dxa"/>
          </w:tcPr>
          <w:p w:rsidR="00ED1E0F" w:rsidRPr="000818B9" w:rsidRDefault="00ED1E0F" w:rsidP="00AD27EA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D1E0F" w:rsidRPr="000818B9" w:rsidRDefault="00ED1E0F" w:rsidP="00705E11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ED1E0F" w:rsidRDefault="00ED1E0F" w:rsidP="00873C85">
      <w:pPr>
        <w:spacing w:after="0"/>
        <w:rPr>
          <w:rFonts w:ascii="Times New Roman" w:hAnsi="Times New Roman"/>
          <w:sz w:val="20"/>
          <w:szCs w:val="20"/>
        </w:rPr>
      </w:pPr>
    </w:p>
    <w:sectPr w:rsidR="00ED1E0F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B80"/>
    <w:multiLevelType w:val="singleLevel"/>
    <w:tmpl w:val="5A14299C"/>
    <w:lvl w:ilvl="0">
      <w:start w:val="1"/>
      <w:numFmt w:val="decimal"/>
      <w:lvlText w:val="%1.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1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6EC24D11"/>
    <w:multiLevelType w:val="hybridMultilevel"/>
    <w:tmpl w:val="3BE2D08A"/>
    <w:lvl w:ilvl="0" w:tplc="1650544C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CD9"/>
    <w:rsid w:val="00003B28"/>
    <w:rsid w:val="00020397"/>
    <w:rsid w:val="00060C6C"/>
    <w:rsid w:val="000818B9"/>
    <w:rsid w:val="000972FD"/>
    <w:rsid w:val="000B6045"/>
    <w:rsid w:val="000C7FD0"/>
    <w:rsid w:val="000D764F"/>
    <w:rsid w:val="00104FFA"/>
    <w:rsid w:val="00177766"/>
    <w:rsid w:val="00184337"/>
    <w:rsid w:val="00203CAE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248C1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D27EA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ED1E0F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60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A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F77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7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77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7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77E6"/>
    <w:rPr>
      <w:b/>
      <w:bCs/>
    </w:rPr>
  </w:style>
  <w:style w:type="paragraph" w:styleId="ListParagraph">
    <w:name w:val="List Paragraph"/>
    <w:basedOn w:val="Normal"/>
    <w:uiPriority w:val="99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133</Words>
  <Characters>764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об отсутствии фактов совершения в период с 1 января по 31 декабря 2019 года </dc:title>
  <dc:subject/>
  <dc:creator>Степанова Софья Владимировна</dc:creator>
  <cp:keywords/>
  <dc:description/>
  <cp:lastModifiedBy>Ченчерова Г.Р.</cp:lastModifiedBy>
  <cp:revision>3</cp:revision>
  <cp:lastPrinted>2020-07-29T07:15:00Z</cp:lastPrinted>
  <dcterms:created xsi:type="dcterms:W3CDTF">2020-08-11T06:17:00Z</dcterms:created>
  <dcterms:modified xsi:type="dcterms:W3CDTF">2020-08-11T06:22:00Z</dcterms:modified>
</cp:coreProperties>
</file>