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A3" w:rsidRDefault="003703A3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</w:t>
      </w:r>
      <w:r w:rsidRPr="00705E11">
        <w:rPr>
          <w:rFonts w:ascii="Times New Roman" w:hAnsi="Times New Roman"/>
          <w:b/>
          <w:sz w:val="26"/>
          <w:szCs w:val="26"/>
        </w:rPr>
        <w:t>ведомлени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705E11">
        <w:rPr>
          <w:rFonts w:ascii="Times New Roman" w:hAnsi="Times New Roman"/>
          <w:b/>
          <w:sz w:val="26"/>
          <w:szCs w:val="26"/>
        </w:rPr>
        <w:t xml:space="preserve"> об отсутствии фактов совершения </w:t>
      </w:r>
    </w:p>
    <w:p w:rsidR="003703A3" w:rsidRPr="00705E11" w:rsidRDefault="003703A3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r w:rsidRPr="00705E11">
        <w:rPr>
          <w:rFonts w:ascii="Times New Roman" w:hAnsi="Times New Roman"/>
          <w:b/>
          <w:sz w:val="26"/>
          <w:szCs w:val="26"/>
        </w:rPr>
        <w:t>в период с 1 января по 31 декабря 20</w:t>
      </w:r>
      <w:r>
        <w:rPr>
          <w:rFonts w:ascii="Times New Roman" w:hAnsi="Times New Roman"/>
          <w:b/>
          <w:sz w:val="26"/>
          <w:szCs w:val="26"/>
        </w:rPr>
        <w:t>20</w:t>
      </w:r>
      <w:r w:rsidRPr="00705E11">
        <w:rPr>
          <w:rFonts w:ascii="Times New Roman" w:hAnsi="Times New Roman"/>
          <w:b/>
          <w:sz w:val="26"/>
          <w:szCs w:val="26"/>
        </w:rPr>
        <w:t xml:space="preserve"> года </w:t>
      </w:r>
    </w:p>
    <w:p w:rsidR="003703A3" w:rsidRDefault="003703A3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r w:rsidRPr="00705E11">
        <w:rPr>
          <w:rFonts w:ascii="Times New Roman" w:hAnsi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hAnsi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3703A3" w:rsidRDefault="003703A3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r w:rsidRPr="00705E11">
        <w:rPr>
          <w:rFonts w:ascii="Times New Roman" w:hAnsi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3703A3" w:rsidRPr="00260AA6" w:rsidRDefault="003703A3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05E11">
        <w:rPr>
          <w:rFonts w:ascii="Times New Roman" w:hAnsi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hAnsi="Times New Roman"/>
          <w:b/>
          <w:sz w:val="26"/>
          <w:szCs w:val="26"/>
        </w:rPr>
        <w:t xml:space="preserve"> организаций)</w:t>
      </w:r>
      <w:r>
        <w:rPr>
          <w:rFonts w:ascii="Times New Roman" w:hAnsi="Times New Roman"/>
          <w:b/>
          <w:sz w:val="26"/>
          <w:szCs w:val="26"/>
        </w:rPr>
        <w:t>,</w:t>
      </w:r>
    </w:p>
    <w:p w:rsidR="003703A3" w:rsidRDefault="003703A3" w:rsidP="00F160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представлены</w:t>
      </w:r>
      <w:r w:rsidRPr="00260AA6">
        <w:rPr>
          <w:rFonts w:ascii="Times New Roman" w:hAnsi="Times New Roman"/>
          <w:b/>
          <w:sz w:val="26"/>
          <w:szCs w:val="26"/>
        </w:rPr>
        <w:t xml:space="preserve"> депутатами Совета депутатов </w:t>
      </w:r>
    </w:p>
    <w:p w:rsidR="003703A3" w:rsidRPr="00260AA6" w:rsidRDefault="003703A3" w:rsidP="00F160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3852" w:type="pct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46"/>
      </w:tblGrid>
      <w:tr w:rsidR="003703A3" w:rsidRPr="00B40ADB" w:rsidTr="00B40ADB">
        <w:trPr>
          <w:trHeight w:val="268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3703A3" w:rsidRPr="00B40ADB" w:rsidRDefault="003703A3" w:rsidP="00B40A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0AD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Кремлевского сельсовета Коченевского района Новосибирской области                                                                                                                      </w:t>
            </w:r>
          </w:p>
        </w:tc>
      </w:tr>
    </w:tbl>
    <w:p w:rsidR="003703A3" w:rsidRDefault="003703A3" w:rsidP="00705E1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0481C">
        <w:rPr>
          <w:rFonts w:ascii="Times New Roman" w:hAnsi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C0481C">
        <w:rPr>
          <w:rFonts w:ascii="Times New Roman" w:hAnsi="Times New Roman"/>
          <w:i/>
          <w:sz w:val="24"/>
          <w:szCs w:val="24"/>
        </w:rPr>
        <w:t xml:space="preserve"> (название сельсовета и муниципального района Новосибирской области) </w:t>
      </w:r>
      <w:r>
        <w:rPr>
          <w:rFonts w:ascii="Times New Roman" w:hAnsi="Times New Roman"/>
          <w:i/>
          <w:sz w:val="24"/>
          <w:szCs w:val="24"/>
        </w:rPr>
        <w:t>,</w:t>
      </w:r>
      <w:r w:rsidRPr="00C0481C">
        <w:rPr>
          <w:rFonts w:ascii="Times New Roman" w:hAnsi="Times New Roman"/>
          <w:i/>
          <w:sz w:val="24"/>
          <w:szCs w:val="24"/>
        </w:rPr>
        <w:t xml:space="preserve"> </w:t>
      </w:r>
    </w:p>
    <w:p w:rsidR="003703A3" w:rsidRDefault="003703A3" w:rsidP="00705E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260AA6">
        <w:rPr>
          <w:rFonts w:ascii="Times New Roman" w:hAnsi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hAnsi="Times New Roman"/>
          <w:b/>
          <w:sz w:val="26"/>
          <w:szCs w:val="26"/>
        </w:rPr>
        <w:t>основе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05E11">
        <w:rPr>
          <w:rFonts w:ascii="Times New Roman" w:hAnsi="Times New Roman"/>
          <w:b/>
          <w:sz w:val="28"/>
          <w:szCs w:val="28"/>
          <w:vertAlign w:val="superscript"/>
        </w:rPr>
        <w:t>*</w:t>
      </w:r>
    </w:p>
    <w:p w:rsidR="003703A3" w:rsidRPr="00705E11" w:rsidRDefault="003703A3" w:rsidP="00705E1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703A3" w:rsidRDefault="003703A3" w:rsidP="00F160B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78"/>
      </w:tblGrid>
      <w:tr w:rsidR="003703A3" w:rsidRPr="00B40ADB" w:rsidTr="00B40ADB">
        <w:tc>
          <w:tcPr>
            <w:tcW w:w="567" w:type="dxa"/>
          </w:tcPr>
          <w:p w:rsidR="003703A3" w:rsidRPr="00B40ADB" w:rsidRDefault="003703A3" w:rsidP="00B40ADB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40A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3703A3" w:rsidRPr="00B40ADB" w:rsidRDefault="003703A3" w:rsidP="00B40ADB">
            <w:pPr>
              <w:autoSpaceDE w:val="0"/>
              <w:autoSpaceDN w:val="0"/>
              <w:spacing w:after="0"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ADB">
              <w:rPr>
                <w:rFonts w:ascii="Times New Roman" w:hAnsi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3703A3" w:rsidRPr="00B40ADB" w:rsidTr="00B40ADB">
        <w:tc>
          <w:tcPr>
            <w:tcW w:w="567" w:type="dxa"/>
          </w:tcPr>
          <w:p w:rsidR="003703A3" w:rsidRPr="00B40ADB" w:rsidRDefault="003703A3" w:rsidP="00B40A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B40AD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3703A3" w:rsidRPr="00B40ADB" w:rsidRDefault="003703A3" w:rsidP="00B40A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B40ADB">
              <w:rPr>
                <w:rFonts w:ascii="Times New Roman" w:hAnsi="Times New Roman"/>
                <w:sz w:val="26"/>
                <w:szCs w:val="26"/>
              </w:rPr>
              <w:t>Абакумова О.М</w:t>
            </w:r>
          </w:p>
        </w:tc>
      </w:tr>
      <w:tr w:rsidR="003703A3" w:rsidRPr="00B40ADB" w:rsidTr="00B40ADB">
        <w:tc>
          <w:tcPr>
            <w:tcW w:w="567" w:type="dxa"/>
          </w:tcPr>
          <w:p w:rsidR="003703A3" w:rsidRPr="00B40ADB" w:rsidRDefault="003703A3" w:rsidP="00B40A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B40AD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3703A3" w:rsidRPr="00B40ADB" w:rsidRDefault="003703A3" w:rsidP="00B40A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B40ADB">
              <w:rPr>
                <w:rFonts w:ascii="Times New Roman" w:hAnsi="Times New Roman"/>
                <w:sz w:val="26"/>
                <w:szCs w:val="26"/>
              </w:rPr>
              <w:t>Аникина Е.И</w:t>
            </w:r>
          </w:p>
        </w:tc>
      </w:tr>
      <w:tr w:rsidR="003703A3" w:rsidRPr="00B40ADB" w:rsidTr="00B40ADB">
        <w:tc>
          <w:tcPr>
            <w:tcW w:w="567" w:type="dxa"/>
          </w:tcPr>
          <w:p w:rsidR="003703A3" w:rsidRPr="00B40ADB" w:rsidRDefault="003703A3" w:rsidP="00B40A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B40AD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3703A3" w:rsidRPr="00B40ADB" w:rsidRDefault="003703A3" w:rsidP="00B40A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B40ADB">
              <w:rPr>
                <w:rFonts w:ascii="Times New Roman" w:hAnsi="Times New Roman"/>
                <w:sz w:val="26"/>
                <w:szCs w:val="26"/>
              </w:rPr>
              <w:t>Здомещук Н.Н</w:t>
            </w:r>
          </w:p>
        </w:tc>
      </w:tr>
      <w:tr w:rsidR="003703A3" w:rsidRPr="00B40ADB" w:rsidTr="00B40ADB">
        <w:tc>
          <w:tcPr>
            <w:tcW w:w="567" w:type="dxa"/>
          </w:tcPr>
          <w:p w:rsidR="003703A3" w:rsidRPr="00B40ADB" w:rsidRDefault="003703A3" w:rsidP="00B40A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B40ADB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3703A3" w:rsidRPr="00B40ADB" w:rsidRDefault="003703A3" w:rsidP="00B40A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B40ADB">
              <w:rPr>
                <w:rFonts w:ascii="Times New Roman" w:hAnsi="Times New Roman"/>
                <w:sz w:val="26"/>
                <w:szCs w:val="26"/>
              </w:rPr>
              <w:t>Кондратьев В.Г</w:t>
            </w:r>
          </w:p>
        </w:tc>
      </w:tr>
      <w:tr w:rsidR="003703A3" w:rsidRPr="00B40ADB" w:rsidTr="00B40ADB">
        <w:tc>
          <w:tcPr>
            <w:tcW w:w="567" w:type="dxa"/>
          </w:tcPr>
          <w:p w:rsidR="003703A3" w:rsidRPr="00B40ADB" w:rsidRDefault="003703A3" w:rsidP="00B40A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B40ADB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3703A3" w:rsidRPr="00B40ADB" w:rsidRDefault="003703A3" w:rsidP="00B40A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B40ADB">
              <w:rPr>
                <w:rFonts w:ascii="Times New Roman" w:hAnsi="Times New Roman"/>
                <w:sz w:val="26"/>
                <w:szCs w:val="26"/>
              </w:rPr>
              <w:t>Крошилова Т.А</w:t>
            </w:r>
          </w:p>
        </w:tc>
      </w:tr>
      <w:tr w:rsidR="003703A3" w:rsidRPr="00B40ADB" w:rsidTr="00B40ADB">
        <w:tc>
          <w:tcPr>
            <w:tcW w:w="567" w:type="dxa"/>
          </w:tcPr>
          <w:p w:rsidR="003703A3" w:rsidRPr="00B40ADB" w:rsidRDefault="003703A3" w:rsidP="00B40A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B40ADB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3703A3" w:rsidRPr="00B40ADB" w:rsidRDefault="003703A3" w:rsidP="00B40A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B40ADB">
              <w:rPr>
                <w:rFonts w:ascii="Times New Roman" w:hAnsi="Times New Roman"/>
                <w:sz w:val="26"/>
                <w:szCs w:val="26"/>
              </w:rPr>
              <w:t>Мартынович О.В</w:t>
            </w:r>
          </w:p>
        </w:tc>
      </w:tr>
      <w:tr w:rsidR="003703A3" w:rsidRPr="00B40ADB" w:rsidTr="00B40ADB">
        <w:tc>
          <w:tcPr>
            <w:tcW w:w="567" w:type="dxa"/>
          </w:tcPr>
          <w:p w:rsidR="003703A3" w:rsidRPr="00B40ADB" w:rsidRDefault="003703A3" w:rsidP="00B40A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B40ADB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3703A3" w:rsidRPr="00B40ADB" w:rsidRDefault="003703A3" w:rsidP="00B40A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B40ADB">
              <w:rPr>
                <w:rFonts w:ascii="Times New Roman" w:hAnsi="Times New Roman"/>
                <w:sz w:val="26"/>
                <w:szCs w:val="26"/>
              </w:rPr>
              <w:t>Овсянникова И.В</w:t>
            </w:r>
          </w:p>
        </w:tc>
      </w:tr>
      <w:tr w:rsidR="003703A3" w:rsidRPr="00B40ADB" w:rsidTr="00B40ADB">
        <w:tc>
          <w:tcPr>
            <w:tcW w:w="567" w:type="dxa"/>
          </w:tcPr>
          <w:p w:rsidR="003703A3" w:rsidRPr="00B40ADB" w:rsidRDefault="003703A3" w:rsidP="00B40A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B40ADB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3703A3" w:rsidRPr="00B40ADB" w:rsidRDefault="003703A3" w:rsidP="00B40A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B40ADB">
              <w:rPr>
                <w:rFonts w:ascii="Times New Roman" w:hAnsi="Times New Roman"/>
                <w:sz w:val="26"/>
                <w:szCs w:val="26"/>
              </w:rPr>
              <w:t>Сафиулина Л.В</w:t>
            </w:r>
          </w:p>
        </w:tc>
      </w:tr>
      <w:tr w:rsidR="003703A3" w:rsidRPr="00B40ADB" w:rsidTr="00B40ADB">
        <w:tc>
          <w:tcPr>
            <w:tcW w:w="567" w:type="dxa"/>
          </w:tcPr>
          <w:p w:rsidR="003703A3" w:rsidRPr="00B40ADB" w:rsidRDefault="003703A3" w:rsidP="00B40A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B40ADB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:rsidR="003703A3" w:rsidRPr="00B40ADB" w:rsidRDefault="003703A3" w:rsidP="00B40A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B40ADB">
              <w:rPr>
                <w:rFonts w:ascii="Times New Roman" w:hAnsi="Times New Roman"/>
                <w:sz w:val="26"/>
                <w:szCs w:val="26"/>
              </w:rPr>
              <w:t>Тараданова Т.Е</w:t>
            </w:r>
          </w:p>
        </w:tc>
      </w:tr>
      <w:tr w:rsidR="003703A3" w:rsidRPr="00B40ADB" w:rsidTr="00B40ADB">
        <w:tc>
          <w:tcPr>
            <w:tcW w:w="567" w:type="dxa"/>
          </w:tcPr>
          <w:p w:rsidR="003703A3" w:rsidRPr="00B40ADB" w:rsidRDefault="003703A3" w:rsidP="00B40A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B40ADB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:rsidR="003703A3" w:rsidRPr="00B40ADB" w:rsidRDefault="003703A3" w:rsidP="00B40A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B40ADB">
              <w:rPr>
                <w:rFonts w:ascii="Times New Roman" w:hAnsi="Times New Roman"/>
                <w:sz w:val="26"/>
                <w:szCs w:val="26"/>
              </w:rPr>
              <w:t>Цивлякова Г.М</w:t>
            </w:r>
          </w:p>
        </w:tc>
      </w:tr>
    </w:tbl>
    <w:p w:rsidR="003703A3" w:rsidRDefault="003703A3" w:rsidP="00705E11">
      <w:pPr>
        <w:spacing w:after="0" w:line="259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3703A3" w:rsidRDefault="003703A3" w:rsidP="00705E11">
      <w:pPr>
        <w:spacing w:after="0" w:line="259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3703A3" w:rsidRDefault="003703A3" w:rsidP="00705E11">
      <w:pPr>
        <w:spacing w:after="0" w:line="259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3703A3" w:rsidRDefault="003703A3" w:rsidP="00705E11">
      <w:pPr>
        <w:spacing w:after="0" w:line="259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3703A3" w:rsidRDefault="003703A3" w:rsidP="00705E11">
      <w:pPr>
        <w:spacing w:after="0" w:line="259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3703A3" w:rsidRDefault="003703A3" w:rsidP="00705E11">
      <w:pPr>
        <w:spacing w:after="0" w:line="259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3703A3" w:rsidRDefault="003703A3" w:rsidP="00705E11">
      <w:pPr>
        <w:spacing w:after="0" w:line="259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</w:t>
      </w:r>
    </w:p>
    <w:p w:rsidR="003703A3" w:rsidRPr="00361247" w:rsidRDefault="003703A3" w:rsidP="00361247">
      <w:pPr>
        <w:pStyle w:val="ListParagraph"/>
        <w:spacing w:after="0" w:line="259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/>
          <w:b/>
          <w:sz w:val="24"/>
          <w:szCs w:val="24"/>
        </w:rPr>
        <w:t>Примечание</w:t>
      </w:r>
    </w:p>
    <w:p w:rsidR="003703A3" w:rsidRPr="00866AC3" w:rsidRDefault="003703A3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</w:rPr>
      </w:pPr>
      <w:r w:rsidRPr="00866AC3">
        <w:rPr>
          <w:rFonts w:ascii="Times New Roman" w:hAnsi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/>
        </w:rPr>
        <w:t xml:space="preserve">, </w:t>
      </w:r>
      <w:r w:rsidRPr="00866AC3">
        <w:rPr>
          <w:rFonts w:ascii="Times New Roman" w:hAnsi="Times New Roman"/>
          <w:i/>
        </w:rPr>
        <w:t>абзаца второго</w:t>
      </w:r>
      <w:r>
        <w:rPr>
          <w:rFonts w:ascii="Times New Roman" w:hAnsi="Times New Roman"/>
        </w:rPr>
        <w:t xml:space="preserve"> </w:t>
      </w:r>
      <w:r w:rsidRPr="00866AC3">
        <w:rPr>
          <w:rFonts w:ascii="Times New Roman" w:hAnsi="Times New Roman"/>
          <w:i/>
        </w:rPr>
        <w:t xml:space="preserve">части </w:t>
      </w:r>
      <w:r>
        <w:rPr>
          <w:rFonts w:ascii="Times New Roman" w:hAnsi="Times New Roman"/>
          <w:i/>
        </w:rPr>
        <w:t>4 статьи 2</w:t>
      </w:r>
      <w:r w:rsidRPr="00866AC3">
        <w:rPr>
          <w:rFonts w:ascii="Times New Roman" w:hAnsi="Times New Roman"/>
          <w:i/>
        </w:rPr>
        <w:t xml:space="preserve"> Закона Новосибирской области от 10.11.2017 № 216-ОЗ «</w:t>
      </w:r>
      <w:r w:rsidRPr="00866AC3">
        <w:rPr>
          <w:rFonts w:ascii="Times New Roman" w:hAnsi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Pr="00866AC3">
        <w:rPr>
          <w:rFonts w:ascii="Times New Roman" w:hAnsi="Times New Roman"/>
          <w:bCs/>
          <w:i/>
        </w:rPr>
        <w:t>а</w:t>
      </w:r>
      <w:r w:rsidRPr="00866AC3">
        <w:rPr>
          <w:rFonts w:ascii="Times New Roman" w:hAnsi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Pr="00866AC3">
        <w:rPr>
          <w:rFonts w:ascii="Times New Roman" w:hAnsi="Times New Roman"/>
          <w:bCs/>
          <w:i/>
        </w:rPr>
        <w:t>у</w:t>
      </w:r>
      <w:r w:rsidRPr="00866AC3">
        <w:rPr>
          <w:rFonts w:ascii="Times New Roman" w:hAnsi="Times New Roman"/>
          <w:bCs/>
          <w:i/>
        </w:rPr>
        <w:t xml:space="preserve">ниципальные должности, и о внесении изменений в Закон Новосибирской области </w:t>
      </w:r>
      <w:r>
        <w:rPr>
          <w:rFonts w:ascii="Times New Roman" w:hAnsi="Times New Roman"/>
          <w:bCs/>
          <w:i/>
        </w:rPr>
        <w:t>«</w:t>
      </w:r>
      <w:r w:rsidRPr="00866AC3">
        <w:rPr>
          <w:rFonts w:ascii="Times New Roman" w:hAnsi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866AC3">
        <w:rPr>
          <w:rFonts w:ascii="Times New Roman" w:hAnsi="Times New Roman"/>
        </w:rPr>
        <w:t>(далее – Закон № 216-ОЗ)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/>
        </w:rPr>
        <w:t>е</w:t>
      </w:r>
      <w:r w:rsidRPr="00866AC3">
        <w:rPr>
          <w:rFonts w:ascii="Times New Roman" w:hAnsi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>
        <w:rPr>
          <w:rFonts w:ascii="Times New Roman" w:hAnsi="Times New Roman"/>
        </w:rPr>
        <w:t>№ 216-ОЗ</w:t>
      </w:r>
      <w:r w:rsidRPr="00866AC3">
        <w:rPr>
          <w:rFonts w:ascii="Times New Roman" w:hAnsi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/>
        </w:rPr>
        <w:t>е</w:t>
      </w:r>
      <w:r w:rsidRPr="00866AC3">
        <w:rPr>
          <w:rFonts w:ascii="Times New Roman" w:hAnsi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/>
        </w:rPr>
        <w:t>а</w:t>
      </w:r>
      <w:r w:rsidRPr="00866AC3">
        <w:rPr>
          <w:rFonts w:ascii="Times New Roman" w:hAnsi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/>
        </w:rPr>
        <w:t>н</w:t>
      </w:r>
      <w:r w:rsidRPr="00866AC3">
        <w:rPr>
          <w:rFonts w:ascii="Times New Roman" w:hAnsi="Times New Roman"/>
        </w:rPr>
        <w:t xml:space="preserve">ные должности, и иных лиц их доходам». </w:t>
      </w:r>
    </w:p>
    <w:p w:rsidR="003703A3" w:rsidRDefault="003703A3" w:rsidP="00873C85">
      <w:pPr>
        <w:spacing w:after="0"/>
        <w:rPr>
          <w:rFonts w:ascii="Times New Roman" w:hAnsi="Times New Roman"/>
          <w:sz w:val="20"/>
          <w:szCs w:val="20"/>
        </w:rPr>
      </w:pPr>
    </w:p>
    <w:sectPr w:rsidR="003703A3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CD9"/>
    <w:rsid w:val="00003B28"/>
    <w:rsid w:val="00020397"/>
    <w:rsid w:val="00060C6C"/>
    <w:rsid w:val="0009597A"/>
    <w:rsid w:val="000972FD"/>
    <w:rsid w:val="000B6045"/>
    <w:rsid w:val="000C7FD0"/>
    <w:rsid w:val="000D764F"/>
    <w:rsid w:val="00104FFA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703A3"/>
    <w:rsid w:val="00393C05"/>
    <w:rsid w:val="003B5887"/>
    <w:rsid w:val="00401DA8"/>
    <w:rsid w:val="00410C67"/>
    <w:rsid w:val="00411248"/>
    <w:rsid w:val="00422ED2"/>
    <w:rsid w:val="004543CF"/>
    <w:rsid w:val="00463EF2"/>
    <w:rsid w:val="0046769D"/>
    <w:rsid w:val="004753A1"/>
    <w:rsid w:val="00483B8D"/>
    <w:rsid w:val="004B7EB6"/>
    <w:rsid w:val="004E3455"/>
    <w:rsid w:val="004F0A36"/>
    <w:rsid w:val="004F455D"/>
    <w:rsid w:val="005257CB"/>
    <w:rsid w:val="00534F68"/>
    <w:rsid w:val="00535B34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0ADB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4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60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A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AF77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7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F77E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F7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F77E6"/>
    <w:rPr>
      <w:b/>
      <w:bCs/>
    </w:rPr>
  </w:style>
  <w:style w:type="paragraph" w:styleId="ListParagraph">
    <w:name w:val="List Paragraph"/>
    <w:basedOn w:val="Normal"/>
    <w:uiPriority w:val="99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321</Words>
  <Characters>1832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об отсутствии фактов совершения </dc:title>
  <dc:subject/>
  <dc:creator>Степанова Софья Владимировна</dc:creator>
  <cp:keywords/>
  <dc:description/>
  <cp:lastModifiedBy>Ченчерова Г.Р.</cp:lastModifiedBy>
  <cp:revision>2</cp:revision>
  <cp:lastPrinted>2020-07-29T05:05:00Z</cp:lastPrinted>
  <dcterms:created xsi:type="dcterms:W3CDTF">2021-05-14T07:19:00Z</dcterms:created>
  <dcterms:modified xsi:type="dcterms:W3CDTF">2021-05-14T07:19:00Z</dcterms:modified>
</cp:coreProperties>
</file>