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D5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9713D5" w:rsidRPr="00705E11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>
        <w:rPr>
          <w:rFonts w:ascii="Times New Roman" w:hAnsi="Times New Roman"/>
          <w:b/>
          <w:sz w:val="26"/>
          <w:szCs w:val="26"/>
        </w:rPr>
        <w:t>21</w:t>
      </w:r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9713D5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9713D5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9713D5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9713D5" w:rsidRPr="00260AA6" w:rsidRDefault="009713D5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цифровых финансовых активов, цифровой валюты,</w:t>
      </w:r>
    </w:p>
    <w:p w:rsidR="009713D5" w:rsidRPr="003E59EF" w:rsidRDefault="009713D5" w:rsidP="00F160BC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E59EF">
        <w:rPr>
          <w:rFonts w:ascii="Times New Roman" w:hAnsi="Times New Roman"/>
          <w:b/>
          <w:i/>
          <w:sz w:val="26"/>
          <w:szCs w:val="26"/>
          <w:lang w:eastAsia="ru-RU"/>
        </w:rPr>
        <w:t>представлены</w:t>
      </w:r>
      <w:r w:rsidRPr="003E59EF">
        <w:rPr>
          <w:rFonts w:ascii="Times New Roman" w:hAnsi="Times New Roman"/>
          <w:b/>
          <w:i/>
          <w:sz w:val="26"/>
          <w:szCs w:val="26"/>
        </w:rPr>
        <w:t xml:space="preserve"> депутатами Совета депутатов </w:t>
      </w:r>
    </w:p>
    <w:p w:rsidR="009713D5" w:rsidRPr="00260AA6" w:rsidRDefault="009713D5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6"/>
      </w:tblGrid>
      <w:tr w:rsidR="009713D5" w:rsidRPr="009B74A0" w:rsidTr="009B74A0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713D5" w:rsidRPr="009B74A0" w:rsidRDefault="009713D5" w:rsidP="009B74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4A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Кремлевского сельсовета Коченевского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713D5" w:rsidRDefault="009713D5" w:rsidP="00705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hAnsi="Times New Roman"/>
          <w:i/>
          <w:sz w:val="24"/>
          <w:szCs w:val="24"/>
        </w:rPr>
        <w:t>,</w:t>
      </w:r>
      <w:r w:rsidRPr="00C0481C">
        <w:rPr>
          <w:rFonts w:ascii="Times New Roman" w:hAnsi="Times New Roman"/>
          <w:i/>
          <w:sz w:val="24"/>
          <w:szCs w:val="24"/>
        </w:rPr>
        <w:t xml:space="preserve"> </w:t>
      </w:r>
    </w:p>
    <w:p w:rsidR="009713D5" w:rsidRDefault="009713D5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9713D5" w:rsidRPr="00705E11" w:rsidRDefault="009713D5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713D5" w:rsidRDefault="009713D5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78"/>
      </w:tblGrid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B74A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74A0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autoSpaceDE w:val="0"/>
              <w:autoSpaceDN w:val="0"/>
              <w:spacing w:after="0" w:line="259" w:lineRule="auto"/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Абакумова О.М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i/>
                <w:color w:val="808080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Аникина Е.И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Здомещук Н.Н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Кондратьев В.Г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Крошилова Т.А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Мартынович О.В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Овсянникова И.В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Сафиулина Л.В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Тараданова Т.Е</w:t>
            </w:r>
          </w:p>
        </w:tc>
      </w:tr>
      <w:tr w:rsidR="009713D5" w:rsidRPr="009B74A0" w:rsidTr="009B74A0">
        <w:tc>
          <w:tcPr>
            <w:tcW w:w="567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10.</w:t>
            </w:r>
            <w:bookmarkStart w:id="0" w:name="_GoBack"/>
            <w:bookmarkEnd w:id="0"/>
          </w:p>
        </w:tc>
        <w:tc>
          <w:tcPr>
            <w:tcW w:w="6078" w:type="dxa"/>
          </w:tcPr>
          <w:p w:rsidR="009713D5" w:rsidRPr="009B74A0" w:rsidRDefault="009713D5" w:rsidP="009B74A0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B74A0">
              <w:rPr>
                <w:rFonts w:ascii="Times New Roman" w:hAnsi="Times New Roman"/>
                <w:sz w:val="26"/>
                <w:szCs w:val="26"/>
              </w:rPr>
              <w:t>Цивлякова Г.М</w:t>
            </w:r>
          </w:p>
        </w:tc>
      </w:tr>
    </w:tbl>
    <w:p w:rsidR="009713D5" w:rsidRDefault="009713D5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9713D5" w:rsidRDefault="009713D5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9713D5" w:rsidRPr="00361247" w:rsidRDefault="009713D5" w:rsidP="00361247">
      <w:pPr>
        <w:pStyle w:val="ListParagraph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9713D5" w:rsidRPr="00866AC3" w:rsidRDefault="009713D5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r w:rsidRPr="00866AC3">
        <w:rPr>
          <w:rFonts w:ascii="Times New Roman" w:hAnsi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/>
        </w:rPr>
        <w:t xml:space="preserve">, </w:t>
      </w:r>
      <w:r w:rsidRPr="00866AC3">
        <w:rPr>
          <w:rFonts w:ascii="Times New Roman" w:hAnsi="Times New Roman"/>
          <w:i/>
        </w:rPr>
        <w:t>абзаца второго</w:t>
      </w:r>
      <w:r>
        <w:rPr>
          <w:rFonts w:ascii="Times New Roman" w:hAnsi="Times New Roman"/>
        </w:rPr>
        <w:t xml:space="preserve"> </w:t>
      </w:r>
      <w:r w:rsidRPr="00866AC3">
        <w:rPr>
          <w:rFonts w:ascii="Times New Roman" w:hAnsi="Times New Roman"/>
          <w:i/>
        </w:rPr>
        <w:t xml:space="preserve">части </w:t>
      </w:r>
      <w:r>
        <w:rPr>
          <w:rFonts w:ascii="Times New Roman" w:hAnsi="Times New Roman"/>
          <w:i/>
        </w:rPr>
        <w:t>4 статьи 2</w:t>
      </w:r>
      <w:r w:rsidRPr="00866AC3">
        <w:rPr>
          <w:rFonts w:ascii="Times New Roman" w:hAnsi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/>
          <w:bCs/>
          <w:i/>
        </w:rPr>
        <w:t>а</w:t>
      </w:r>
      <w:r w:rsidRPr="00866AC3">
        <w:rPr>
          <w:rFonts w:ascii="Times New Roman" w:hAnsi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/>
          <w:bCs/>
          <w:i/>
        </w:rPr>
        <w:t>у</w:t>
      </w:r>
      <w:r w:rsidRPr="00866AC3">
        <w:rPr>
          <w:rFonts w:ascii="Times New Roman" w:hAnsi="Times New Roman"/>
          <w:bCs/>
          <w:i/>
        </w:rPr>
        <w:t xml:space="preserve">ниципальные должности, и о внесении изменений в Закон Новосибирской области </w:t>
      </w:r>
      <w:r>
        <w:rPr>
          <w:rFonts w:ascii="Times New Roman" w:hAnsi="Times New Roman"/>
          <w:bCs/>
          <w:i/>
        </w:rPr>
        <w:t>«</w:t>
      </w:r>
      <w:r w:rsidRPr="00866AC3">
        <w:rPr>
          <w:rFonts w:ascii="Times New Roman" w:hAnsi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866AC3">
        <w:rPr>
          <w:rFonts w:ascii="Times New Roman" w:hAnsi="Times New Roman"/>
        </w:rPr>
        <w:t>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</w:rPr>
        <w:t>№ 216-ОЗ</w:t>
      </w:r>
      <w:r w:rsidRPr="00866AC3">
        <w:rPr>
          <w:rFonts w:ascii="Times New Roman" w:hAnsi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/>
        </w:rPr>
        <w:t>е</w:t>
      </w:r>
      <w:r w:rsidRPr="00866AC3">
        <w:rPr>
          <w:rFonts w:ascii="Times New Roman" w:hAnsi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/>
        </w:rPr>
        <w:t>а</w:t>
      </w:r>
      <w:r w:rsidRPr="00866AC3">
        <w:rPr>
          <w:rFonts w:ascii="Times New Roman" w:hAnsi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/>
        </w:rPr>
        <w:t>н</w:t>
      </w:r>
      <w:r w:rsidRPr="00866AC3">
        <w:rPr>
          <w:rFonts w:ascii="Times New Roman" w:hAnsi="Times New Roman"/>
        </w:rPr>
        <w:t xml:space="preserve">ные должности, и иных лиц их доходам». </w:t>
      </w:r>
    </w:p>
    <w:p w:rsidR="009713D5" w:rsidRDefault="009713D5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9713D5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04FFA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6D16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11FF6"/>
    <w:rsid w:val="00643DD9"/>
    <w:rsid w:val="006500EE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713D5"/>
    <w:rsid w:val="009A19F0"/>
    <w:rsid w:val="009A4892"/>
    <w:rsid w:val="009A529F"/>
    <w:rsid w:val="009B74A0"/>
    <w:rsid w:val="009C0900"/>
    <w:rsid w:val="009C3099"/>
    <w:rsid w:val="009D70B7"/>
    <w:rsid w:val="009F492A"/>
    <w:rsid w:val="00A02D70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345</Words>
  <Characters>1967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об отсутствии фактов совершения </dc:title>
  <dc:subject/>
  <dc:creator>Степанова Софья Владимировна</dc:creator>
  <cp:keywords/>
  <dc:description/>
  <cp:lastModifiedBy>Ченчерова Г.Р.</cp:lastModifiedBy>
  <cp:revision>2</cp:revision>
  <cp:lastPrinted>2020-07-29T05:05:00Z</cp:lastPrinted>
  <dcterms:created xsi:type="dcterms:W3CDTF">2022-04-20T07:10:00Z</dcterms:created>
  <dcterms:modified xsi:type="dcterms:W3CDTF">2022-04-20T07:10:00Z</dcterms:modified>
</cp:coreProperties>
</file>