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1F" w:rsidRPr="00AD6737" w:rsidRDefault="00E7541F" w:rsidP="00AD6737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D673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7541F" w:rsidRDefault="00E7541F" w:rsidP="00AD6737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осуществлении муниципального контроля администрацией Кремлевского сельсовета за первое полугодие 2014 года</w:t>
      </w:r>
    </w:p>
    <w:p w:rsidR="00E7541F" w:rsidRDefault="00E7541F" w:rsidP="00AD673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7541F" w:rsidRDefault="00E7541F" w:rsidP="00AD673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Кремлевского сельсовета за отчетный период, в соответствии с предоставленными полномочиями по осуществлению муниципального земельного контроля на территории поселения, проведено две  плановых документарных проверки в отношении индивидуальных предпринимателей – Аникиной Е.И. и Никитина В.В.. Целью проверки является – использование земельного участка в соответствии с разрешенным использованием, на основании распоряжения администрации Кремлевского сельсовета Коченевского района Новосибирской области  от 19.02.2014. № 1-р и  № 2-р в соответствии с планом проведения плановых проверок юридических лиц и индивидуальных предпринимателей на 2014 год.</w:t>
      </w:r>
    </w:p>
    <w:p w:rsidR="00E7541F" w:rsidRDefault="00E7541F" w:rsidP="00AD673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проверки </w:t>
      </w:r>
      <w:r w:rsidRPr="003048AA">
        <w:rPr>
          <w:rFonts w:ascii="Times New Roman" w:hAnsi="Times New Roman"/>
          <w:sz w:val="28"/>
          <w:szCs w:val="28"/>
        </w:rPr>
        <w:t>установлено,</w:t>
      </w:r>
      <w:r>
        <w:rPr>
          <w:rFonts w:ascii="Times New Roman" w:hAnsi="Times New Roman"/>
          <w:sz w:val="28"/>
          <w:szCs w:val="28"/>
        </w:rPr>
        <w:t xml:space="preserve"> что нарушений по использованию земельного участка </w:t>
      </w:r>
      <w:r w:rsidRPr="003048AA">
        <w:rPr>
          <w:rFonts w:ascii="Times New Roman" w:hAnsi="Times New Roman"/>
          <w:sz w:val="28"/>
          <w:szCs w:val="28"/>
        </w:rPr>
        <w:t>не выявлено</w:t>
      </w:r>
      <w:r>
        <w:rPr>
          <w:rFonts w:ascii="Times New Roman" w:hAnsi="Times New Roman"/>
          <w:sz w:val="28"/>
          <w:szCs w:val="28"/>
        </w:rPr>
        <w:t xml:space="preserve"> (акт проверки  № 2 от 28.02.2014; № 1 от 26.02.2014 ).</w:t>
      </w:r>
    </w:p>
    <w:p w:rsidR="00E7541F" w:rsidRDefault="00E7541F" w:rsidP="00AD673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исполнения полномочий муниципального земельного контроля являются принятые администрацией Кремлевского сельсовета нормативные правовые акты:</w:t>
      </w:r>
    </w:p>
    <w:p w:rsidR="00E7541F" w:rsidRDefault="00E7541F" w:rsidP="00AD673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13.03.2014 № 16 «Об утверждении административного регламента осуществления муниципального земельного контроля  на территории Кремлевского сельсовета Коченевского района Новосибирской области»;</w:t>
      </w:r>
    </w:p>
    <w:p w:rsidR="00E7541F" w:rsidRDefault="00E7541F" w:rsidP="00AD673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19.12.2011 № 60 (в редакции 13.12.2012 (ПА №77) «Об утверждении административного регламента осуществления муниципального контроля на территории Кремлевского сельсовета Коченевского района Новосибирской области».</w:t>
      </w:r>
    </w:p>
    <w:p w:rsidR="00E7541F" w:rsidRDefault="00E7541F" w:rsidP="0008249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от 13.12.2012 № 81 «Об утверждении Положения о муниципальном контроле на территории Кремлевского сельсовета Коченевского района Новосибирской области».</w:t>
      </w:r>
    </w:p>
    <w:p w:rsidR="00E7541F" w:rsidRDefault="00E7541F" w:rsidP="003048A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7541F" w:rsidRDefault="00E7541F" w:rsidP="003048A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Кремлевского сельсовета</w:t>
      </w:r>
    </w:p>
    <w:p w:rsidR="00E7541F" w:rsidRPr="00AD6737" w:rsidRDefault="00E7541F" w:rsidP="0055441B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Коченевского района Новосибирской области                                       Н.Н.Ладисов</w:t>
      </w:r>
    </w:p>
    <w:sectPr w:rsidR="00E7541F" w:rsidRPr="00AD6737" w:rsidSect="00AD67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737"/>
    <w:rsid w:val="00082494"/>
    <w:rsid w:val="00137C70"/>
    <w:rsid w:val="001C3BBA"/>
    <w:rsid w:val="003048AA"/>
    <w:rsid w:val="004048CA"/>
    <w:rsid w:val="00425450"/>
    <w:rsid w:val="004C0255"/>
    <w:rsid w:val="0055441B"/>
    <w:rsid w:val="00556E97"/>
    <w:rsid w:val="0065001A"/>
    <w:rsid w:val="006E60C3"/>
    <w:rsid w:val="00764754"/>
    <w:rsid w:val="008C5D4E"/>
    <w:rsid w:val="00A154F2"/>
    <w:rsid w:val="00AD6737"/>
    <w:rsid w:val="00AF7E19"/>
    <w:rsid w:val="00CA4BA2"/>
    <w:rsid w:val="00E26E1F"/>
    <w:rsid w:val="00E7541F"/>
    <w:rsid w:val="00EB6A64"/>
    <w:rsid w:val="00EE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C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D6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275</Words>
  <Characters>1570</Characters>
  <Application>Microsoft Office Outlook</Application>
  <DocSecurity>0</DocSecurity>
  <Lines>0</Lines>
  <Paragraphs>0</Paragraphs>
  <ScaleCrop>false</ScaleCrop>
  <Company>Администрация Прокудского сельсовета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Кира</dc:creator>
  <cp:keywords/>
  <dc:description/>
  <cp:lastModifiedBy>Ченчерова Г.Р.</cp:lastModifiedBy>
  <cp:revision>3</cp:revision>
  <cp:lastPrinted>2013-07-08T02:23:00Z</cp:lastPrinted>
  <dcterms:created xsi:type="dcterms:W3CDTF">2014-04-23T03:46:00Z</dcterms:created>
  <dcterms:modified xsi:type="dcterms:W3CDTF">2014-04-23T04:17:00Z</dcterms:modified>
</cp:coreProperties>
</file>