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85" w:rsidRPr="00ED3266" w:rsidRDefault="00A76B85" w:rsidP="00ED3266">
      <w:pPr>
        <w:spacing w:after="0"/>
        <w:jc w:val="center"/>
        <w:rPr>
          <w:rFonts w:ascii="Times New Roman" w:hAnsi="Times New Roman"/>
          <w:b/>
        </w:rPr>
      </w:pPr>
      <w:r w:rsidRPr="00ED3266">
        <w:rPr>
          <w:rFonts w:ascii="Times New Roman" w:hAnsi="Times New Roman"/>
          <w:b/>
        </w:rPr>
        <w:t>Сведения</w:t>
      </w:r>
    </w:p>
    <w:p w:rsidR="00A76B85" w:rsidRDefault="00A76B85" w:rsidP="00ED3266">
      <w:pPr>
        <w:spacing w:after="0"/>
        <w:jc w:val="center"/>
        <w:rPr>
          <w:rFonts w:ascii="Times New Roman" w:hAnsi="Times New Roman"/>
          <w:b/>
        </w:rPr>
      </w:pPr>
      <w:r w:rsidRPr="00ED3266">
        <w:rPr>
          <w:rFonts w:ascii="Times New Roman" w:hAnsi="Times New Roman"/>
          <w:b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</w:rPr>
        <w:t xml:space="preserve"> </w:t>
      </w:r>
    </w:p>
    <w:p w:rsidR="00A76B85" w:rsidRDefault="00A76B85" w:rsidP="00ED326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муниципальных служащих администрации Кремлевского сельсовета Коченевского района и членов их семей </w:t>
      </w:r>
    </w:p>
    <w:p w:rsidR="00A76B85" w:rsidRPr="00ED3266" w:rsidRDefault="00A76B85" w:rsidP="00ED326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 период с 1 января по 31 декабря 2018</w:t>
      </w:r>
      <w:r w:rsidRPr="00ED3266">
        <w:rPr>
          <w:rFonts w:ascii="Times New Roman" w:hAnsi="Times New Roman"/>
          <w:b/>
        </w:rPr>
        <w:t xml:space="preserve"> года.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908"/>
        <w:gridCol w:w="1701"/>
        <w:gridCol w:w="1276"/>
        <w:gridCol w:w="1559"/>
        <w:gridCol w:w="993"/>
        <w:gridCol w:w="992"/>
        <w:gridCol w:w="1452"/>
        <w:gridCol w:w="993"/>
        <w:gridCol w:w="1134"/>
        <w:gridCol w:w="1524"/>
        <w:gridCol w:w="1276"/>
        <w:gridCol w:w="992"/>
      </w:tblGrid>
      <w:tr w:rsidR="00A76B85" w:rsidRPr="00E363CA" w:rsidTr="00907396">
        <w:trPr>
          <w:trHeight w:val="1492"/>
        </w:trPr>
        <w:tc>
          <w:tcPr>
            <w:tcW w:w="502" w:type="dxa"/>
            <w:vMerge w:val="restart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№ п/п</w:t>
            </w:r>
          </w:p>
        </w:tc>
        <w:tc>
          <w:tcPr>
            <w:tcW w:w="1908" w:type="dxa"/>
            <w:vMerge w:val="restart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Объекты недвижимости,  находящиеся в собственности</w:t>
            </w:r>
          </w:p>
        </w:tc>
        <w:tc>
          <w:tcPr>
            <w:tcW w:w="3579" w:type="dxa"/>
            <w:gridSpan w:val="3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Транспорт-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ные средства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Деклари-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Рован</w:t>
            </w:r>
            <w:r>
              <w:rPr>
                <w:rFonts w:ascii="Times New Roman" w:hAnsi="Times New Roman"/>
              </w:rPr>
              <w:t>-</w:t>
            </w:r>
            <w:r w:rsidRPr="00E363CA">
              <w:rPr>
                <w:rFonts w:ascii="Times New Roman" w:hAnsi="Times New Roman"/>
              </w:rPr>
              <w:t>ный годовой доход, руб</w:t>
            </w:r>
          </w:p>
        </w:tc>
        <w:tc>
          <w:tcPr>
            <w:tcW w:w="992" w:type="dxa"/>
            <w:vMerge w:val="restart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Сведе-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ния об источ-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никахполуче-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ния средств, за счет кото-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рых</w:t>
            </w:r>
            <w:r>
              <w:rPr>
                <w:rFonts w:ascii="Times New Roman" w:hAnsi="Times New Roman"/>
              </w:rPr>
              <w:t xml:space="preserve"> </w:t>
            </w:r>
            <w:r w:rsidRPr="00E363CA">
              <w:rPr>
                <w:rFonts w:ascii="Times New Roman" w:hAnsi="Times New Roman"/>
              </w:rPr>
              <w:t>совер-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шена сделка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(вид приобретенного имуще-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ства, источ-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ники)</w:t>
            </w:r>
          </w:p>
        </w:tc>
      </w:tr>
      <w:tr w:rsidR="00A76B85" w:rsidRPr="00E363CA" w:rsidTr="00907396">
        <w:trPr>
          <w:trHeight w:val="1401"/>
        </w:trPr>
        <w:tc>
          <w:tcPr>
            <w:tcW w:w="502" w:type="dxa"/>
            <w:vMerge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vMerge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559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собствен-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ности</w:t>
            </w:r>
          </w:p>
        </w:tc>
        <w:tc>
          <w:tcPr>
            <w:tcW w:w="993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Пло-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щадь (кв.м.)</w:t>
            </w:r>
          </w:p>
        </w:tc>
        <w:tc>
          <w:tcPr>
            <w:tcW w:w="992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52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93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Пло-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щадь (кв.м)</w:t>
            </w:r>
          </w:p>
        </w:tc>
        <w:tc>
          <w:tcPr>
            <w:tcW w:w="1134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Страна располо-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жения</w:t>
            </w:r>
          </w:p>
        </w:tc>
        <w:tc>
          <w:tcPr>
            <w:tcW w:w="1524" w:type="dxa"/>
            <w:vMerge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6B85" w:rsidRPr="00E363CA" w:rsidTr="00907396">
        <w:tc>
          <w:tcPr>
            <w:tcW w:w="502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</w:t>
            </w:r>
          </w:p>
        </w:tc>
        <w:tc>
          <w:tcPr>
            <w:tcW w:w="1908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7</w:t>
            </w:r>
          </w:p>
        </w:tc>
        <w:tc>
          <w:tcPr>
            <w:tcW w:w="1452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10</w:t>
            </w:r>
          </w:p>
        </w:tc>
        <w:tc>
          <w:tcPr>
            <w:tcW w:w="1524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13</w:t>
            </w:r>
          </w:p>
        </w:tc>
      </w:tr>
      <w:tr w:rsidR="00A76B85" w:rsidRPr="00E363CA" w:rsidTr="002E76DE">
        <w:trPr>
          <w:trHeight w:val="1635"/>
        </w:trPr>
        <w:tc>
          <w:tcPr>
            <w:tcW w:w="502" w:type="dxa"/>
            <w:vMerge w:val="restart"/>
          </w:tcPr>
          <w:p w:rsidR="00A76B85" w:rsidRPr="00E363CA" w:rsidRDefault="00A76B85" w:rsidP="00797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08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Бурнашова Галина Владимировна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6B85" w:rsidRDefault="00A76B85" w:rsidP="002E7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  <w:p w:rsidR="00A76B85" w:rsidRPr="00E363CA" w:rsidRDefault="00A76B85" w:rsidP="002E7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276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52" w:type="dxa"/>
          </w:tcPr>
          <w:p w:rsidR="00A76B85" w:rsidRDefault="00A76B85" w:rsidP="00E279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A76B85" w:rsidRDefault="00A76B85" w:rsidP="00E2799E">
            <w:pPr>
              <w:jc w:val="center"/>
              <w:rPr>
                <w:rFonts w:ascii="Times New Roman" w:hAnsi="Times New Roman"/>
              </w:rPr>
            </w:pPr>
          </w:p>
          <w:p w:rsidR="00A76B85" w:rsidRDefault="00A76B85" w:rsidP="00E279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3" w:type="dxa"/>
          </w:tcPr>
          <w:p w:rsidR="00A76B85" w:rsidRDefault="00A76B85" w:rsidP="00E279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  <w:p w:rsidR="00A76B85" w:rsidRDefault="00A76B85" w:rsidP="00E2799E">
            <w:pPr>
              <w:jc w:val="center"/>
              <w:rPr>
                <w:rFonts w:ascii="Times New Roman" w:hAnsi="Times New Roman"/>
              </w:rPr>
            </w:pPr>
          </w:p>
          <w:p w:rsidR="00A76B85" w:rsidRDefault="00A76B85" w:rsidP="00E279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1134" w:type="dxa"/>
          </w:tcPr>
          <w:p w:rsidR="00A76B85" w:rsidRDefault="00A76B85" w:rsidP="00E279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76B85" w:rsidRDefault="00A76B85" w:rsidP="00E2799E">
            <w:pPr>
              <w:jc w:val="center"/>
              <w:rPr>
                <w:rFonts w:ascii="Times New Roman" w:hAnsi="Times New Roman"/>
              </w:rPr>
            </w:pPr>
          </w:p>
          <w:p w:rsidR="00A76B85" w:rsidRDefault="00A76B85" w:rsidP="00E279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258424,36</w:t>
            </w:r>
          </w:p>
        </w:tc>
        <w:tc>
          <w:tcPr>
            <w:tcW w:w="992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6B85" w:rsidRPr="00E363CA" w:rsidTr="00907396">
        <w:trPr>
          <w:trHeight w:val="1125"/>
        </w:trPr>
        <w:tc>
          <w:tcPr>
            <w:tcW w:w="502" w:type="dxa"/>
            <w:vMerge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A76B85" w:rsidRPr="00E363CA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Несовершенно-</w:t>
            </w:r>
          </w:p>
          <w:p w:rsidR="00A76B85" w:rsidRPr="00E363CA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701" w:type="dxa"/>
          </w:tcPr>
          <w:p w:rsidR="00A76B85" w:rsidRPr="00E363CA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76B85" w:rsidRPr="00E363CA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A76B85" w:rsidRPr="00E363CA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A76B85" w:rsidRPr="00E363CA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76B85" w:rsidRPr="00E363CA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52" w:type="dxa"/>
          </w:tcPr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A76B85" w:rsidRDefault="00A76B85" w:rsidP="00E2799E">
            <w:pPr>
              <w:rPr>
                <w:rFonts w:ascii="Times New Roman" w:hAnsi="Times New Roman"/>
              </w:rPr>
            </w:pPr>
          </w:p>
          <w:p w:rsidR="00A76B85" w:rsidRDefault="00A76B85" w:rsidP="00E2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76B85" w:rsidRPr="0089225D" w:rsidRDefault="00A76B85" w:rsidP="00E27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76B85" w:rsidRDefault="00A76B85" w:rsidP="00BD0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  <w:p w:rsidR="00A76B85" w:rsidRDefault="00A76B85" w:rsidP="00BD0772">
            <w:pPr>
              <w:jc w:val="center"/>
              <w:rPr>
                <w:rFonts w:ascii="Times New Roman" w:hAnsi="Times New Roman"/>
              </w:rPr>
            </w:pPr>
          </w:p>
          <w:p w:rsidR="00A76B85" w:rsidRDefault="00A76B85" w:rsidP="00BD0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  <w:p w:rsidR="00A76B85" w:rsidRPr="0089225D" w:rsidRDefault="00A76B85" w:rsidP="00BD0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6B85" w:rsidRPr="00E363CA" w:rsidTr="00907396">
        <w:trPr>
          <w:trHeight w:val="1365"/>
        </w:trPr>
        <w:tc>
          <w:tcPr>
            <w:tcW w:w="502" w:type="dxa"/>
            <w:vMerge w:val="restart"/>
          </w:tcPr>
          <w:p w:rsidR="00A76B85" w:rsidRPr="00E363CA" w:rsidRDefault="00A76B85" w:rsidP="00797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08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Кимель Екатерина Викторовна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администрации(гл.бухгалтер)</w:t>
            </w:r>
          </w:p>
        </w:tc>
        <w:tc>
          <w:tcPr>
            <w:tcW w:w="1276" w:type="dxa"/>
          </w:tcPr>
          <w:p w:rsidR="00A76B85" w:rsidRDefault="00A76B85" w:rsidP="00245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Квартира</w:t>
            </w:r>
          </w:p>
          <w:p w:rsidR="00A76B85" w:rsidRPr="00E363CA" w:rsidRDefault="00A76B85" w:rsidP="00245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совместная 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60.1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76B85" w:rsidRPr="00E363CA" w:rsidRDefault="00A76B85" w:rsidP="00245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  <w:p w:rsidR="00A76B85" w:rsidRPr="00E363CA" w:rsidRDefault="00A76B85" w:rsidP="00245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892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892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76B85" w:rsidRDefault="00A76B85" w:rsidP="00A25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  <w:p w:rsidR="00A76B85" w:rsidRDefault="00A76B85" w:rsidP="00A256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6B85" w:rsidRDefault="00A76B85" w:rsidP="00A256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6B85" w:rsidRPr="00E363CA" w:rsidRDefault="00A76B85" w:rsidP="00A25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263781,38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A25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6B85" w:rsidRPr="00E363CA" w:rsidTr="00907396">
        <w:trPr>
          <w:trHeight w:val="897"/>
        </w:trPr>
        <w:tc>
          <w:tcPr>
            <w:tcW w:w="502" w:type="dxa"/>
            <w:vMerge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 неработающий</w:t>
            </w:r>
          </w:p>
        </w:tc>
        <w:tc>
          <w:tcPr>
            <w:tcW w:w="1276" w:type="dxa"/>
          </w:tcPr>
          <w:p w:rsidR="00A76B85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Квартира</w:t>
            </w:r>
          </w:p>
          <w:p w:rsidR="00A76B85" w:rsidRPr="00E363CA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6B85" w:rsidRPr="00907396" w:rsidRDefault="00A76B85" w:rsidP="00704887">
            <w:pPr>
              <w:jc w:val="center"/>
              <w:rPr>
                <w:rFonts w:ascii="Times New Roman" w:hAnsi="Times New Roman"/>
              </w:rPr>
            </w:pPr>
            <w:r w:rsidRPr="00907396"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93" w:type="dxa"/>
          </w:tcPr>
          <w:p w:rsidR="00A76B85" w:rsidRPr="00EF68CC" w:rsidRDefault="00A76B85" w:rsidP="00000BBB">
            <w:r>
              <w:t>60.1</w:t>
            </w:r>
          </w:p>
        </w:tc>
        <w:tc>
          <w:tcPr>
            <w:tcW w:w="992" w:type="dxa"/>
          </w:tcPr>
          <w:p w:rsidR="00A76B85" w:rsidRPr="00E363CA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  <w:p w:rsidR="00A76B85" w:rsidRPr="00E363CA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76B85" w:rsidRDefault="00A76B85" w:rsidP="00E279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  <w:p w:rsidR="00A76B85" w:rsidRDefault="00A76B85" w:rsidP="00E279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6B85" w:rsidRDefault="00A76B85" w:rsidP="00E279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6B85" w:rsidRPr="00E363CA" w:rsidRDefault="00A76B85" w:rsidP="00E279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76B85" w:rsidRPr="00E363CA" w:rsidRDefault="00A76B85" w:rsidP="00907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Автомобиль</w:t>
            </w:r>
          </w:p>
          <w:p w:rsidR="00A76B85" w:rsidRDefault="00A76B85" w:rsidP="00907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Тойота Корона,1995</w:t>
            </w:r>
          </w:p>
          <w:p w:rsidR="00A76B85" w:rsidRPr="00E363CA" w:rsidRDefault="00A76B85" w:rsidP="00907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Автомобиль</w:t>
            </w:r>
          </w:p>
          <w:p w:rsidR="00A76B85" w:rsidRDefault="00A76B85" w:rsidP="00907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Тойота Корона,1990</w:t>
            </w:r>
          </w:p>
          <w:p w:rsidR="00A76B85" w:rsidRDefault="00A76B85" w:rsidP="00907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76B85" w:rsidRDefault="00A76B85" w:rsidP="00A25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6B85" w:rsidRPr="00E363CA" w:rsidTr="00907396">
        <w:trPr>
          <w:trHeight w:val="1930"/>
        </w:trPr>
        <w:tc>
          <w:tcPr>
            <w:tcW w:w="502" w:type="dxa"/>
            <w:vMerge w:val="restart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A76B85" w:rsidRPr="00E363CA" w:rsidRDefault="00A76B85" w:rsidP="00897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Несовершенно-</w:t>
            </w:r>
          </w:p>
          <w:p w:rsidR="00A76B85" w:rsidRPr="00E363CA" w:rsidRDefault="00A76B85" w:rsidP="00897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701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76B85" w:rsidRPr="00E363CA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A76B85" w:rsidRPr="00E363CA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A76B85" w:rsidRPr="00E363CA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76B85" w:rsidRPr="00E363CA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52" w:type="dxa"/>
          </w:tcPr>
          <w:p w:rsidR="00A76B85" w:rsidRDefault="00A76B85" w:rsidP="00693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A76B85" w:rsidRDefault="00A76B85" w:rsidP="0089225D">
            <w:pPr>
              <w:rPr>
                <w:rFonts w:ascii="Times New Roman" w:hAnsi="Times New Roman"/>
              </w:rPr>
            </w:pPr>
          </w:p>
          <w:p w:rsidR="00A76B85" w:rsidRDefault="00A76B85" w:rsidP="00892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76B85" w:rsidRPr="0089225D" w:rsidRDefault="00A76B85" w:rsidP="0089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76B85" w:rsidRDefault="00A76B85" w:rsidP="00892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60.1</w:t>
            </w:r>
          </w:p>
          <w:p w:rsidR="00A76B85" w:rsidRDefault="00A76B85" w:rsidP="0089225D">
            <w:pPr>
              <w:rPr>
                <w:rFonts w:ascii="Times New Roman" w:hAnsi="Times New Roman"/>
              </w:rPr>
            </w:pPr>
          </w:p>
          <w:p w:rsidR="00A76B85" w:rsidRDefault="00A76B85" w:rsidP="00892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  <w:p w:rsidR="00A76B85" w:rsidRPr="0089225D" w:rsidRDefault="00A76B85" w:rsidP="0089225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6B85" w:rsidRDefault="00A76B85" w:rsidP="00693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76B85" w:rsidRDefault="00A76B85" w:rsidP="00693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693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693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693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6B85" w:rsidRPr="00E363CA" w:rsidTr="00907396">
        <w:trPr>
          <w:trHeight w:val="2277"/>
        </w:trPr>
        <w:tc>
          <w:tcPr>
            <w:tcW w:w="502" w:type="dxa"/>
            <w:vMerge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A76B85" w:rsidRPr="00E363CA" w:rsidRDefault="00A76B85" w:rsidP="00897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Несовершенно-</w:t>
            </w:r>
          </w:p>
          <w:p w:rsidR="00A76B85" w:rsidRPr="00E363CA" w:rsidRDefault="00A76B85" w:rsidP="00897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701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76B85" w:rsidRPr="00E363CA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A76B85" w:rsidRPr="00E363CA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A76B85" w:rsidRPr="00E363CA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76B85" w:rsidRPr="00E363CA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52" w:type="dxa"/>
          </w:tcPr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A76B85" w:rsidRDefault="00A76B85" w:rsidP="00E2799E">
            <w:pPr>
              <w:rPr>
                <w:rFonts w:ascii="Times New Roman" w:hAnsi="Times New Roman"/>
              </w:rPr>
            </w:pPr>
          </w:p>
          <w:p w:rsidR="00A76B85" w:rsidRDefault="00A76B85" w:rsidP="00E2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76B85" w:rsidRPr="0089225D" w:rsidRDefault="00A76B85" w:rsidP="00E27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76B85" w:rsidRDefault="00A76B85" w:rsidP="00E2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60.1</w:t>
            </w:r>
          </w:p>
          <w:p w:rsidR="00A76B85" w:rsidRDefault="00A76B85" w:rsidP="00E2799E">
            <w:pPr>
              <w:rPr>
                <w:rFonts w:ascii="Times New Roman" w:hAnsi="Times New Roman"/>
              </w:rPr>
            </w:pPr>
          </w:p>
          <w:p w:rsidR="00A76B85" w:rsidRDefault="00A76B85" w:rsidP="00E2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  <w:p w:rsidR="00A76B85" w:rsidRPr="0089225D" w:rsidRDefault="00A76B85" w:rsidP="00E2799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-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6B85" w:rsidRPr="00E363CA" w:rsidTr="00907396">
        <w:trPr>
          <w:trHeight w:val="2277"/>
        </w:trPr>
        <w:tc>
          <w:tcPr>
            <w:tcW w:w="502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08" w:type="dxa"/>
          </w:tcPr>
          <w:p w:rsidR="00A76B85" w:rsidRPr="00E363CA" w:rsidRDefault="00A76B85" w:rsidP="00704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Малыгина Светлана Павловна</w:t>
            </w:r>
          </w:p>
        </w:tc>
        <w:tc>
          <w:tcPr>
            <w:tcW w:w="1701" w:type="dxa"/>
          </w:tcPr>
          <w:p w:rsidR="00A76B85" w:rsidRDefault="00A76B85" w:rsidP="00704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  <w:p w:rsidR="00A76B85" w:rsidRDefault="00A76B85" w:rsidP="00704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276" w:type="dxa"/>
          </w:tcPr>
          <w:p w:rsidR="00A76B85" w:rsidRDefault="00A76B85" w:rsidP="00704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559" w:type="dxa"/>
          </w:tcPr>
          <w:p w:rsidR="00A76B85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3" w:type="dxa"/>
          </w:tcPr>
          <w:p w:rsidR="00A76B85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43,8</w:t>
            </w:r>
          </w:p>
        </w:tc>
        <w:tc>
          <w:tcPr>
            <w:tcW w:w="992" w:type="dxa"/>
          </w:tcPr>
          <w:p w:rsidR="00A76B85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A76B85" w:rsidRDefault="00A76B85" w:rsidP="00E2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76B85" w:rsidRDefault="00A76B85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180603,74</w:t>
            </w:r>
          </w:p>
        </w:tc>
        <w:tc>
          <w:tcPr>
            <w:tcW w:w="992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6B85" w:rsidRPr="00E363CA" w:rsidTr="003050CA">
        <w:trPr>
          <w:trHeight w:val="1575"/>
        </w:trPr>
        <w:tc>
          <w:tcPr>
            <w:tcW w:w="502" w:type="dxa"/>
            <w:vMerge w:val="restart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08" w:type="dxa"/>
          </w:tcPr>
          <w:p w:rsidR="00A76B85" w:rsidRPr="00E363CA" w:rsidRDefault="00A76B85" w:rsidP="00897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Пархоменко Светлана Владимировна</w:t>
            </w:r>
          </w:p>
        </w:tc>
        <w:tc>
          <w:tcPr>
            <w:tcW w:w="1701" w:type="dxa"/>
          </w:tcPr>
          <w:p w:rsidR="00A76B85" w:rsidRDefault="00A76B85" w:rsidP="00305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  <w:p w:rsidR="00A76B85" w:rsidRDefault="00A76B85" w:rsidP="00305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276" w:type="dxa"/>
          </w:tcPr>
          <w:p w:rsidR="00A76B85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A76B85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A76B85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76B85" w:rsidRDefault="00A76B85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52" w:type="dxa"/>
          </w:tcPr>
          <w:p w:rsidR="00A76B85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A76B85" w:rsidRDefault="00A76B85" w:rsidP="005128C9">
            <w:pPr>
              <w:rPr>
                <w:rFonts w:ascii="Times New Roman" w:hAnsi="Times New Roman"/>
              </w:rPr>
            </w:pPr>
          </w:p>
          <w:p w:rsidR="00A76B85" w:rsidRPr="0089225D" w:rsidRDefault="00A76B85" w:rsidP="005128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3" w:type="dxa"/>
          </w:tcPr>
          <w:p w:rsidR="00A76B85" w:rsidRDefault="00A76B85" w:rsidP="005128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62.9</w:t>
            </w:r>
          </w:p>
          <w:p w:rsidR="00A76B85" w:rsidRDefault="00A76B85" w:rsidP="005128C9">
            <w:pPr>
              <w:rPr>
                <w:rFonts w:ascii="Times New Roman" w:hAnsi="Times New Roman"/>
              </w:rPr>
            </w:pPr>
          </w:p>
          <w:p w:rsidR="00A76B85" w:rsidRPr="0089225D" w:rsidRDefault="00A76B85" w:rsidP="005128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562.0</w:t>
            </w:r>
          </w:p>
        </w:tc>
        <w:tc>
          <w:tcPr>
            <w:tcW w:w="1134" w:type="dxa"/>
          </w:tcPr>
          <w:p w:rsidR="00A76B85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76B85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207461,90</w:t>
            </w:r>
          </w:p>
        </w:tc>
        <w:tc>
          <w:tcPr>
            <w:tcW w:w="992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6B85" w:rsidRPr="00E363CA" w:rsidTr="00704887">
        <w:trPr>
          <w:trHeight w:val="1587"/>
        </w:trPr>
        <w:tc>
          <w:tcPr>
            <w:tcW w:w="502" w:type="dxa"/>
            <w:vMerge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A76B85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  <w:p w:rsidR="00A76B85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6B85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сторож</w:t>
            </w:r>
          </w:p>
        </w:tc>
        <w:tc>
          <w:tcPr>
            <w:tcW w:w="1276" w:type="dxa"/>
          </w:tcPr>
          <w:p w:rsidR="00A76B85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Квартира</w:t>
            </w:r>
          </w:p>
          <w:p w:rsidR="00A76B85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305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76B85" w:rsidRPr="00E363CA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6B85" w:rsidRDefault="00A76B85" w:rsidP="005128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 w:rsidRPr="00907396">
              <w:rPr>
                <w:rFonts w:ascii="Times New Roman" w:hAnsi="Times New Roman"/>
              </w:rPr>
              <w:t xml:space="preserve"> </w:t>
            </w:r>
          </w:p>
          <w:p w:rsidR="00A76B85" w:rsidRPr="00907396" w:rsidRDefault="00A76B85" w:rsidP="007048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3" w:type="dxa"/>
          </w:tcPr>
          <w:p w:rsidR="00A76B85" w:rsidRDefault="00A76B85" w:rsidP="0014788A">
            <w:pPr>
              <w:jc w:val="center"/>
            </w:pPr>
            <w:r>
              <w:t>62.9</w:t>
            </w:r>
          </w:p>
          <w:p w:rsidR="00A76B85" w:rsidRDefault="00A76B85" w:rsidP="0014788A">
            <w:pPr>
              <w:jc w:val="center"/>
            </w:pPr>
          </w:p>
          <w:p w:rsidR="00A76B85" w:rsidRDefault="00A76B85" w:rsidP="0014788A">
            <w:pPr>
              <w:jc w:val="center"/>
            </w:pPr>
            <w:r>
              <w:t>562.0</w:t>
            </w:r>
          </w:p>
          <w:p w:rsidR="00A76B85" w:rsidRPr="00EF68CC" w:rsidRDefault="00A76B85" w:rsidP="005128C9"/>
        </w:tc>
        <w:tc>
          <w:tcPr>
            <w:tcW w:w="992" w:type="dxa"/>
          </w:tcPr>
          <w:p w:rsidR="00A76B85" w:rsidRPr="00E363CA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  <w:p w:rsidR="00A76B85" w:rsidRPr="00E363CA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305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  <w:p w:rsidR="00A76B85" w:rsidRPr="00E363CA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A76B85" w:rsidRPr="00E363CA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A76B85" w:rsidRPr="00E363CA" w:rsidRDefault="00A76B85" w:rsidP="005128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76B85" w:rsidRPr="00E363CA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</w:tcPr>
          <w:p w:rsidR="00A76B85" w:rsidRPr="00E363CA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Автомобиль</w:t>
            </w:r>
          </w:p>
          <w:p w:rsidR="00A76B85" w:rsidRDefault="00A76B85" w:rsidP="00305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УАЗ 469, 1975г</w:t>
            </w:r>
          </w:p>
        </w:tc>
        <w:tc>
          <w:tcPr>
            <w:tcW w:w="1276" w:type="dxa"/>
          </w:tcPr>
          <w:p w:rsidR="00A76B85" w:rsidRDefault="00A76B85" w:rsidP="00512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146417,33</w:t>
            </w:r>
          </w:p>
        </w:tc>
        <w:tc>
          <w:tcPr>
            <w:tcW w:w="992" w:type="dxa"/>
          </w:tcPr>
          <w:p w:rsidR="00A76B85" w:rsidRDefault="00A76B85" w:rsidP="005128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6B85" w:rsidRPr="00E363CA" w:rsidTr="00704887">
        <w:trPr>
          <w:trHeight w:val="2382"/>
        </w:trPr>
        <w:tc>
          <w:tcPr>
            <w:tcW w:w="502" w:type="dxa"/>
            <w:vMerge w:val="restart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A76B85" w:rsidRPr="00E363CA" w:rsidRDefault="00A76B85" w:rsidP="00AE41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Просвирнова Евгения Анатольевна</w:t>
            </w:r>
            <w:r w:rsidRPr="00E363CA">
              <w:rPr>
                <w:rFonts w:ascii="Times New Roman" w:hAnsi="Times New Roman"/>
              </w:rPr>
              <w:t>,</w:t>
            </w:r>
          </w:p>
        </w:tc>
        <w:tc>
          <w:tcPr>
            <w:tcW w:w="1701" w:type="dxa"/>
          </w:tcPr>
          <w:p w:rsidR="00A76B85" w:rsidRPr="00E363CA" w:rsidRDefault="00A76B85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Заместитель Главы администрации</w:t>
            </w:r>
          </w:p>
        </w:tc>
        <w:tc>
          <w:tcPr>
            <w:tcW w:w="1276" w:type="dxa"/>
          </w:tcPr>
          <w:p w:rsidR="00A76B85" w:rsidRDefault="00A76B85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Квартира</w:t>
            </w:r>
          </w:p>
          <w:p w:rsidR="00A76B85" w:rsidRDefault="00A76B85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A76B85" w:rsidRDefault="00A76B85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76B85" w:rsidRDefault="00A76B85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6B85" w:rsidRPr="00E363CA" w:rsidRDefault="00A76B85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E363CA">
              <w:rPr>
                <w:rFonts w:ascii="Times New Roman" w:hAnsi="Times New Roman"/>
              </w:rPr>
              <w:t>олевая</w:t>
            </w:r>
          </w:p>
          <w:p w:rsidR="00A76B85" w:rsidRDefault="00A76B85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</w:t>
            </w:r>
          </w:p>
          <w:p w:rsidR="00A76B85" w:rsidRDefault="00A76B85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  <w:p w:rsidR="00A76B85" w:rsidRDefault="00A76B85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E363CA">
              <w:rPr>
                <w:rFonts w:ascii="Times New Roman" w:hAnsi="Times New Roman"/>
              </w:rPr>
              <w:t>олевая</w:t>
            </w:r>
          </w:p>
          <w:p w:rsidR="00A76B85" w:rsidRDefault="00A76B85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</w:t>
            </w:r>
          </w:p>
          <w:p w:rsidR="00A76B85" w:rsidRPr="00E363CA" w:rsidRDefault="00A76B85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51.7</w:t>
            </w:r>
          </w:p>
          <w:p w:rsidR="00A76B85" w:rsidRDefault="00A76B85" w:rsidP="00897B8A">
            <w:pPr>
              <w:rPr>
                <w:rFonts w:ascii="Times New Roman" w:hAnsi="Times New Roman"/>
              </w:rPr>
            </w:pPr>
          </w:p>
          <w:p w:rsidR="00A76B85" w:rsidRDefault="00A76B85" w:rsidP="00897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A76B85" w:rsidRDefault="00A76B85" w:rsidP="00147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30.8</w:t>
            </w:r>
          </w:p>
          <w:p w:rsidR="00A76B85" w:rsidRDefault="00A76B85" w:rsidP="00147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1819.0</w:t>
            </w:r>
          </w:p>
          <w:p w:rsidR="00A76B85" w:rsidRPr="00897B8A" w:rsidRDefault="00A76B85" w:rsidP="00897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992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8039F6">
            <w:pPr>
              <w:spacing w:after="0" w:line="240" w:lineRule="auto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  <w:p w:rsidR="00A76B85" w:rsidRDefault="00A76B85" w:rsidP="008039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6B85" w:rsidRPr="00E363CA" w:rsidRDefault="00A76B85" w:rsidP="008039F6">
            <w:pPr>
              <w:spacing w:after="0" w:line="240" w:lineRule="auto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A76B85" w:rsidRDefault="00A76B85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A76B85" w:rsidRDefault="00A76B85" w:rsidP="00FA3F08">
            <w:pPr>
              <w:jc w:val="center"/>
              <w:rPr>
                <w:rFonts w:ascii="Times New Roman" w:hAnsi="Times New Roman"/>
              </w:rPr>
            </w:pPr>
          </w:p>
          <w:p w:rsidR="00A76B85" w:rsidRPr="00FB25AF" w:rsidRDefault="00A76B85" w:rsidP="00FA3F08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  <w:r w:rsidRPr="00FB25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A76B85" w:rsidRDefault="00A76B85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A76B85" w:rsidRDefault="00A76B85" w:rsidP="00FA3F08">
            <w:pPr>
              <w:jc w:val="center"/>
              <w:rPr>
                <w:rFonts w:ascii="Times New Roman" w:hAnsi="Times New Roman"/>
              </w:rPr>
            </w:pPr>
          </w:p>
          <w:p w:rsidR="00A76B85" w:rsidRPr="00FB25AF" w:rsidRDefault="00A76B85" w:rsidP="00FA3F08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76B85" w:rsidRDefault="00A76B85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A76B85" w:rsidRDefault="00A76B85" w:rsidP="00FA3F08">
            <w:pPr>
              <w:jc w:val="center"/>
              <w:rPr>
                <w:rFonts w:ascii="Times New Roman" w:hAnsi="Times New Roman"/>
              </w:rPr>
            </w:pPr>
          </w:p>
          <w:p w:rsidR="00A76B85" w:rsidRDefault="00A76B85" w:rsidP="00FA3F08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</w:tcPr>
          <w:p w:rsidR="00A76B85" w:rsidRDefault="00A76B85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A76B85" w:rsidRDefault="00A76B85" w:rsidP="00FA3F08">
            <w:pPr>
              <w:jc w:val="center"/>
              <w:rPr>
                <w:rFonts w:ascii="Times New Roman" w:hAnsi="Times New Roman"/>
              </w:rPr>
            </w:pPr>
          </w:p>
          <w:p w:rsidR="00A76B85" w:rsidRDefault="00A76B85" w:rsidP="00FA3F08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321997,30</w:t>
            </w:r>
          </w:p>
        </w:tc>
        <w:tc>
          <w:tcPr>
            <w:tcW w:w="992" w:type="dxa"/>
          </w:tcPr>
          <w:p w:rsidR="00A76B85" w:rsidRDefault="00A76B85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A76B85" w:rsidRDefault="00A76B85" w:rsidP="00FA3F08">
            <w:pPr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6B85" w:rsidRPr="00E363CA" w:rsidTr="00704887">
        <w:trPr>
          <w:trHeight w:val="2595"/>
        </w:trPr>
        <w:tc>
          <w:tcPr>
            <w:tcW w:w="502" w:type="dxa"/>
            <w:vMerge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Механизатор</w:t>
            </w:r>
          </w:p>
        </w:tc>
        <w:tc>
          <w:tcPr>
            <w:tcW w:w="1276" w:type="dxa"/>
          </w:tcPr>
          <w:p w:rsidR="00A76B85" w:rsidRDefault="00A76B85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Квартира</w:t>
            </w:r>
          </w:p>
          <w:p w:rsidR="00A76B85" w:rsidRDefault="00A76B85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A76B85" w:rsidRDefault="00A76B85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559" w:type="dxa"/>
          </w:tcPr>
          <w:p w:rsidR="00A76B85" w:rsidRPr="00E363CA" w:rsidRDefault="00A76B85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E363CA">
              <w:rPr>
                <w:rFonts w:ascii="Times New Roman" w:hAnsi="Times New Roman"/>
              </w:rPr>
              <w:t>олевая</w:t>
            </w:r>
          </w:p>
          <w:p w:rsidR="00A76B85" w:rsidRDefault="00A76B85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</w:t>
            </w:r>
          </w:p>
          <w:p w:rsidR="00A76B85" w:rsidRDefault="00A76B85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  <w:p w:rsidR="00A76B85" w:rsidRDefault="00A76B85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3025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E363CA">
              <w:rPr>
                <w:rFonts w:ascii="Times New Roman" w:hAnsi="Times New Roman"/>
              </w:rPr>
              <w:t>олевая</w:t>
            </w:r>
          </w:p>
          <w:p w:rsidR="00A76B85" w:rsidRDefault="00A76B85" w:rsidP="003025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</w:t>
            </w:r>
          </w:p>
          <w:p w:rsidR="00A76B85" w:rsidRDefault="00A76B85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76B85" w:rsidRDefault="00A76B85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51.7</w:t>
            </w:r>
          </w:p>
          <w:p w:rsidR="00A76B85" w:rsidRDefault="00A76B85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30.8</w:t>
            </w:r>
          </w:p>
          <w:p w:rsidR="00A76B85" w:rsidRDefault="00A76B85" w:rsidP="00E11513">
            <w:pPr>
              <w:rPr>
                <w:rFonts w:ascii="Times New Roman" w:hAnsi="Times New Roman"/>
              </w:rPr>
            </w:pPr>
          </w:p>
          <w:p w:rsidR="00A76B85" w:rsidRPr="00897B8A" w:rsidRDefault="00A76B85" w:rsidP="00803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1819.0</w:t>
            </w:r>
          </w:p>
        </w:tc>
        <w:tc>
          <w:tcPr>
            <w:tcW w:w="992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Автомобиль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Тойота Королла Фильдер 2003г</w:t>
            </w:r>
          </w:p>
        </w:tc>
        <w:tc>
          <w:tcPr>
            <w:tcW w:w="1276" w:type="dxa"/>
          </w:tcPr>
          <w:p w:rsidR="00A76B85" w:rsidRPr="00E363CA" w:rsidRDefault="00A76B85" w:rsidP="00CF1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172495,40</w:t>
            </w:r>
          </w:p>
        </w:tc>
        <w:tc>
          <w:tcPr>
            <w:tcW w:w="992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-</w:t>
            </w:r>
          </w:p>
        </w:tc>
      </w:tr>
      <w:tr w:rsidR="00A76B85" w:rsidRPr="00E363CA" w:rsidTr="00907396">
        <w:trPr>
          <w:trHeight w:val="1323"/>
        </w:trPr>
        <w:tc>
          <w:tcPr>
            <w:tcW w:w="502" w:type="dxa"/>
            <w:vMerge w:val="restart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908" w:type="dxa"/>
          </w:tcPr>
          <w:p w:rsidR="00A76B85" w:rsidRPr="00E363CA" w:rsidRDefault="00A76B85" w:rsidP="00704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Ирина Владимировна</w:t>
            </w:r>
          </w:p>
        </w:tc>
        <w:tc>
          <w:tcPr>
            <w:tcW w:w="1701" w:type="dxa"/>
          </w:tcPr>
          <w:p w:rsidR="00A76B85" w:rsidRPr="00E363CA" w:rsidRDefault="00A76B85" w:rsidP="003025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276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6B85" w:rsidRPr="00FA3F08" w:rsidRDefault="00A76B85" w:rsidP="00FA3F08">
            <w:pPr>
              <w:rPr>
                <w:rFonts w:ascii="Times New Roman" w:hAnsi="Times New Roman"/>
              </w:rPr>
            </w:pPr>
          </w:p>
          <w:p w:rsidR="00A76B85" w:rsidRDefault="00A76B85" w:rsidP="00FA3F08">
            <w:pPr>
              <w:rPr>
                <w:rFonts w:ascii="Times New Roman" w:hAnsi="Times New Roman"/>
              </w:rPr>
            </w:pPr>
          </w:p>
          <w:p w:rsidR="00A76B85" w:rsidRPr="00FA3F08" w:rsidRDefault="00A76B85" w:rsidP="00FA3F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6B85" w:rsidRPr="00FA3F08" w:rsidRDefault="00A76B85" w:rsidP="00FA3F08">
            <w:pPr>
              <w:rPr>
                <w:rFonts w:ascii="Times New Roman" w:hAnsi="Times New Roman"/>
              </w:rPr>
            </w:pPr>
          </w:p>
          <w:p w:rsidR="00A76B85" w:rsidRDefault="00A76B85" w:rsidP="00FA3F08">
            <w:pPr>
              <w:rPr>
                <w:rFonts w:ascii="Times New Roman" w:hAnsi="Times New Roman"/>
              </w:rPr>
            </w:pPr>
          </w:p>
          <w:p w:rsidR="00A76B85" w:rsidRPr="00FA3F08" w:rsidRDefault="00A76B85" w:rsidP="005319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A76B85" w:rsidRPr="00FA3F08" w:rsidRDefault="00A76B85" w:rsidP="00FA3F08">
            <w:pPr>
              <w:rPr>
                <w:rFonts w:ascii="Times New Roman" w:hAnsi="Times New Roman"/>
              </w:rPr>
            </w:pPr>
          </w:p>
          <w:p w:rsidR="00A76B85" w:rsidRDefault="00A76B85" w:rsidP="00FA3F08">
            <w:pPr>
              <w:rPr>
                <w:rFonts w:ascii="Times New Roman" w:hAnsi="Times New Roman"/>
              </w:rPr>
            </w:pPr>
          </w:p>
          <w:p w:rsidR="00A76B85" w:rsidRPr="00FA3F08" w:rsidRDefault="00A76B85" w:rsidP="005319C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A76B85" w:rsidRPr="00FA3F08" w:rsidRDefault="00A76B85" w:rsidP="00FA3F08">
            <w:pPr>
              <w:rPr>
                <w:rFonts w:ascii="Times New Roman" w:hAnsi="Times New Roman"/>
              </w:rPr>
            </w:pPr>
          </w:p>
          <w:p w:rsidR="00A76B85" w:rsidRDefault="00A76B85" w:rsidP="00FA3F08">
            <w:pPr>
              <w:rPr>
                <w:rFonts w:ascii="Times New Roman" w:hAnsi="Times New Roman"/>
              </w:rPr>
            </w:pPr>
          </w:p>
          <w:p w:rsidR="00A76B85" w:rsidRPr="00FA3F08" w:rsidRDefault="00A76B85" w:rsidP="00FA3F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Квартира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813994" w:rsidRDefault="00A76B85" w:rsidP="00704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3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61.5</w:t>
            </w:r>
          </w:p>
          <w:p w:rsidR="00A76B85" w:rsidRDefault="00A76B85" w:rsidP="00813994">
            <w:pPr>
              <w:rPr>
                <w:rFonts w:ascii="Times New Roman" w:hAnsi="Times New Roman"/>
              </w:rPr>
            </w:pPr>
          </w:p>
          <w:p w:rsidR="00A76B85" w:rsidRPr="00813994" w:rsidRDefault="00A76B85" w:rsidP="007048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800.0 </w:t>
            </w:r>
          </w:p>
        </w:tc>
        <w:tc>
          <w:tcPr>
            <w:tcW w:w="1134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76B85" w:rsidRPr="00813994" w:rsidRDefault="00A76B85" w:rsidP="00813994">
            <w:pPr>
              <w:rPr>
                <w:rFonts w:ascii="Times New Roman" w:hAnsi="Times New Roman"/>
              </w:rPr>
            </w:pPr>
          </w:p>
          <w:p w:rsidR="00A76B85" w:rsidRDefault="00A76B85" w:rsidP="0081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76B85" w:rsidRPr="00813994" w:rsidRDefault="00A76B85" w:rsidP="00813994">
            <w:pPr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A76B85" w:rsidRDefault="00A76B85" w:rsidP="00E363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76B85" w:rsidRDefault="00A76B85" w:rsidP="001772EA">
            <w:pPr>
              <w:rPr>
                <w:rFonts w:ascii="Times New Roman" w:hAnsi="Times New Roman"/>
              </w:rPr>
            </w:pPr>
          </w:p>
          <w:p w:rsidR="00A76B85" w:rsidRPr="00E363CA" w:rsidRDefault="00A76B85" w:rsidP="001772E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271117,12</w:t>
            </w: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76B85" w:rsidRPr="00E363CA" w:rsidRDefault="00A76B85" w:rsidP="00531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76B85" w:rsidRPr="00E363CA" w:rsidTr="00907396">
        <w:trPr>
          <w:trHeight w:val="913"/>
        </w:trPr>
        <w:tc>
          <w:tcPr>
            <w:tcW w:w="502" w:type="dxa"/>
            <w:vMerge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276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Квартира</w:t>
            </w:r>
          </w:p>
          <w:p w:rsidR="00A76B85" w:rsidRPr="00E363CA" w:rsidRDefault="00A76B85" w:rsidP="00797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</w:t>
            </w:r>
          </w:p>
        </w:tc>
        <w:tc>
          <w:tcPr>
            <w:tcW w:w="993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61.5</w:t>
            </w:r>
          </w:p>
        </w:tc>
        <w:tc>
          <w:tcPr>
            <w:tcW w:w="992" w:type="dxa"/>
          </w:tcPr>
          <w:p w:rsidR="00A76B85" w:rsidRPr="00E363CA" w:rsidRDefault="00A76B85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A76B85" w:rsidRDefault="00A76B85" w:rsidP="005128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76B85" w:rsidRDefault="00A76B85" w:rsidP="005128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76B85" w:rsidRDefault="00A76B85" w:rsidP="005128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800.0</w:t>
            </w:r>
          </w:p>
        </w:tc>
        <w:tc>
          <w:tcPr>
            <w:tcW w:w="1134" w:type="dxa"/>
          </w:tcPr>
          <w:p w:rsidR="00A76B85" w:rsidRDefault="00A76B85" w:rsidP="005128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A76B85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Мотоцикл Урал,1993</w:t>
            </w:r>
          </w:p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Хонда </w:t>
            </w:r>
            <w:r>
              <w:rPr>
                <w:rFonts w:ascii="Times New Roman" w:hAnsi="Times New Roman"/>
                <w:lang w:val="en-US"/>
              </w:rPr>
              <w:t>CR</w:t>
            </w:r>
            <w:r w:rsidRPr="0014788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, 2003г</w:t>
            </w:r>
            <w:r w:rsidRPr="00E363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136000,04</w:t>
            </w:r>
          </w:p>
        </w:tc>
        <w:tc>
          <w:tcPr>
            <w:tcW w:w="992" w:type="dxa"/>
          </w:tcPr>
          <w:p w:rsidR="00A76B85" w:rsidRPr="00E363CA" w:rsidRDefault="00A76B85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-</w:t>
            </w:r>
          </w:p>
        </w:tc>
      </w:tr>
    </w:tbl>
    <w:p w:rsidR="00A76B85" w:rsidRPr="00ED3266" w:rsidRDefault="00A76B85" w:rsidP="00ED3266">
      <w:pPr>
        <w:jc w:val="center"/>
        <w:rPr>
          <w:rFonts w:ascii="Times New Roman" w:hAnsi="Times New Roman"/>
        </w:rPr>
      </w:pPr>
    </w:p>
    <w:sectPr w:rsidR="00A76B85" w:rsidRPr="00ED3266" w:rsidSect="000042ED">
      <w:pgSz w:w="16838" w:h="11906" w:orient="landscape"/>
      <w:pgMar w:top="284" w:right="138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B36"/>
    <w:rsid w:val="00000BBB"/>
    <w:rsid w:val="00002963"/>
    <w:rsid w:val="000042ED"/>
    <w:rsid w:val="00004E26"/>
    <w:rsid w:val="000053FB"/>
    <w:rsid w:val="000058BF"/>
    <w:rsid w:val="00007289"/>
    <w:rsid w:val="00017695"/>
    <w:rsid w:val="00017ED2"/>
    <w:rsid w:val="00024E6D"/>
    <w:rsid w:val="000327C8"/>
    <w:rsid w:val="00034FF9"/>
    <w:rsid w:val="00063A7F"/>
    <w:rsid w:val="00070635"/>
    <w:rsid w:val="00075AFC"/>
    <w:rsid w:val="0007735B"/>
    <w:rsid w:val="00077A18"/>
    <w:rsid w:val="00081B9D"/>
    <w:rsid w:val="000832CC"/>
    <w:rsid w:val="00093CE2"/>
    <w:rsid w:val="000A0F1A"/>
    <w:rsid w:val="000A293A"/>
    <w:rsid w:val="000B5EB1"/>
    <w:rsid w:val="000B6251"/>
    <w:rsid w:val="000B6370"/>
    <w:rsid w:val="000C2F24"/>
    <w:rsid w:val="000D1302"/>
    <w:rsid w:val="000D151C"/>
    <w:rsid w:val="000D1690"/>
    <w:rsid w:val="000D1C44"/>
    <w:rsid w:val="000D2C72"/>
    <w:rsid w:val="000E0A13"/>
    <w:rsid w:val="000E393E"/>
    <w:rsid w:val="000E45E2"/>
    <w:rsid w:val="000E66B7"/>
    <w:rsid w:val="000F51F9"/>
    <w:rsid w:val="000F52F0"/>
    <w:rsid w:val="00101310"/>
    <w:rsid w:val="00101B44"/>
    <w:rsid w:val="001060DC"/>
    <w:rsid w:val="00122D47"/>
    <w:rsid w:val="00126229"/>
    <w:rsid w:val="001333D5"/>
    <w:rsid w:val="00145285"/>
    <w:rsid w:val="0014788A"/>
    <w:rsid w:val="00155510"/>
    <w:rsid w:val="00156E3D"/>
    <w:rsid w:val="00161E21"/>
    <w:rsid w:val="0016253E"/>
    <w:rsid w:val="0016311E"/>
    <w:rsid w:val="001638B3"/>
    <w:rsid w:val="001648AD"/>
    <w:rsid w:val="00164F7B"/>
    <w:rsid w:val="001655C0"/>
    <w:rsid w:val="0016689D"/>
    <w:rsid w:val="00176D00"/>
    <w:rsid w:val="001772EA"/>
    <w:rsid w:val="00184F5A"/>
    <w:rsid w:val="0018661F"/>
    <w:rsid w:val="001868C5"/>
    <w:rsid w:val="0018720E"/>
    <w:rsid w:val="001A0EDE"/>
    <w:rsid w:val="001A13A6"/>
    <w:rsid w:val="001B208D"/>
    <w:rsid w:val="001B3639"/>
    <w:rsid w:val="001C3780"/>
    <w:rsid w:val="001D1DD4"/>
    <w:rsid w:val="001D3F1E"/>
    <w:rsid w:val="001E4EA9"/>
    <w:rsid w:val="001E5003"/>
    <w:rsid w:val="001F1255"/>
    <w:rsid w:val="001F19AC"/>
    <w:rsid w:val="001F379A"/>
    <w:rsid w:val="001F3FDD"/>
    <w:rsid w:val="001F5672"/>
    <w:rsid w:val="001F6BF9"/>
    <w:rsid w:val="00204EE9"/>
    <w:rsid w:val="00210E83"/>
    <w:rsid w:val="002118AA"/>
    <w:rsid w:val="0021326E"/>
    <w:rsid w:val="00213631"/>
    <w:rsid w:val="00222C8B"/>
    <w:rsid w:val="0023219E"/>
    <w:rsid w:val="00236600"/>
    <w:rsid w:val="00245540"/>
    <w:rsid w:val="00251F72"/>
    <w:rsid w:val="00253B00"/>
    <w:rsid w:val="002542BF"/>
    <w:rsid w:val="002543DA"/>
    <w:rsid w:val="00260D3F"/>
    <w:rsid w:val="00266882"/>
    <w:rsid w:val="00274969"/>
    <w:rsid w:val="00282307"/>
    <w:rsid w:val="00287AA1"/>
    <w:rsid w:val="00290075"/>
    <w:rsid w:val="00292FA9"/>
    <w:rsid w:val="002936B8"/>
    <w:rsid w:val="00293962"/>
    <w:rsid w:val="00293D16"/>
    <w:rsid w:val="00295F0A"/>
    <w:rsid w:val="002A44C5"/>
    <w:rsid w:val="002B2A55"/>
    <w:rsid w:val="002B3FD2"/>
    <w:rsid w:val="002C1051"/>
    <w:rsid w:val="002C3B2E"/>
    <w:rsid w:val="002C4C1B"/>
    <w:rsid w:val="002D1346"/>
    <w:rsid w:val="002D6D1C"/>
    <w:rsid w:val="002E10D0"/>
    <w:rsid w:val="002E3EF4"/>
    <w:rsid w:val="002E76DE"/>
    <w:rsid w:val="002E7E69"/>
    <w:rsid w:val="002F4A76"/>
    <w:rsid w:val="00302534"/>
    <w:rsid w:val="003050CA"/>
    <w:rsid w:val="00306E6F"/>
    <w:rsid w:val="00316810"/>
    <w:rsid w:val="00323DB6"/>
    <w:rsid w:val="00324650"/>
    <w:rsid w:val="00325F5B"/>
    <w:rsid w:val="00327069"/>
    <w:rsid w:val="00331361"/>
    <w:rsid w:val="00343DCF"/>
    <w:rsid w:val="0034493A"/>
    <w:rsid w:val="00344BA5"/>
    <w:rsid w:val="00352436"/>
    <w:rsid w:val="003526CA"/>
    <w:rsid w:val="00352A6F"/>
    <w:rsid w:val="0035325A"/>
    <w:rsid w:val="00353B19"/>
    <w:rsid w:val="00353D3B"/>
    <w:rsid w:val="003608C2"/>
    <w:rsid w:val="00365837"/>
    <w:rsid w:val="00367F77"/>
    <w:rsid w:val="003A0429"/>
    <w:rsid w:val="003A3C30"/>
    <w:rsid w:val="003A6FDA"/>
    <w:rsid w:val="003B0D1B"/>
    <w:rsid w:val="003B1D1B"/>
    <w:rsid w:val="003B2DD4"/>
    <w:rsid w:val="003B4E39"/>
    <w:rsid w:val="003C38CA"/>
    <w:rsid w:val="003C4DC9"/>
    <w:rsid w:val="003D371C"/>
    <w:rsid w:val="003D4D3D"/>
    <w:rsid w:val="003D5DDF"/>
    <w:rsid w:val="003D628C"/>
    <w:rsid w:val="003E0E01"/>
    <w:rsid w:val="003F6245"/>
    <w:rsid w:val="00402D00"/>
    <w:rsid w:val="0040678E"/>
    <w:rsid w:val="0041537E"/>
    <w:rsid w:val="00424942"/>
    <w:rsid w:val="00427F1B"/>
    <w:rsid w:val="00437D92"/>
    <w:rsid w:val="00437E1E"/>
    <w:rsid w:val="00441463"/>
    <w:rsid w:val="00446620"/>
    <w:rsid w:val="00451AE1"/>
    <w:rsid w:val="00476F34"/>
    <w:rsid w:val="00482CAF"/>
    <w:rsid w:val="004830BE"/>
    <w:rsid w:val="004911DB"/>
    <w:rsid w:val="00494781"/>
    <w:rsid w:val="00495925"/>
    <w:rsid w:val="00496489"/>
    <w:rsid w:val="004C2006"/>
    <w:rsid w:val="004D79A8"/>
    <w:rsid w:val="004D7A2A"/>
    <w:rsid w:val="004E1350"/>
    <w:rsid w:val="004E398E"/>
    <w:rsid w:val="004E3C4D"/>
    <w:rsid w:val="004E7119"/>
    <w:rsid w:val="004F16D4"/>
    <w:rsid w:val="004F1C73"/>
    <w:rsid w:val="004F3EB0"/>
    <w:rsid w:val="0050300C"/>
    <w:rsid w:val="0051277B"/>
    <w:rsid w:val="005128C9"/>
    <w:rsid w:val="005138D5"/>
    <w:rsid w:val="005145BA"/>
    <w:rsid w:val="00516763"/>
    <w:rsid w:val="00524469"/>
    <w:rsid w:val="005319CC"/>
    <w:rsid w:val="00532D80"/>
    <w:rsid w:val="00544FFD"/>
    <w:rsid w:val="00546CA7"/>
    <w:rsid w:val="00550AE5"/>
    <w:rsid w:val="0057162A"/>
    <w:rsid w:val="00571685"/>
    <w:rsid w:val="00577A14"/>
    <w:rsid w:val="00585A39"/>
    <w:rsid w:val="00585D4A"/>
    <w:rsid w:val="005A1B0B"/>
    <w:rsid w:val="005A1D5B"/>
    <w:rsid w:val="005A7F06"/>
    <w:rsid w:val="005E0BD4"/>
    <w:rsid w:val="005E1C7D"/>
    <w:rsid w:val="005E4A8E"/>
    <w:rsid w:val="005F4185"/>
    <w:rsid w:val="005F6943"/>
    <w:rsid w:val="00610440"/>
    <w:rsid w:val="006140CE"/>
    <w:rsid w:val="00625732"/>
    <w:rsid w:val="00634044"/>
    <w:rsid w:val="006366C7"/>
    <w:rsid w:val="00646106"/>
    <w:rsid w:val="0065439E"/>
    <w:rsid w:val="00655177"/>
    <w:rsid w:val="00663F08"/>
    <w:rsid w:val="00675D20"/>
    <w:rsid w:val="006822EF"/>
    <w:rsid w:val="00684072"/>
    <w:rsid w:val="006846A7"/>
    <w:rsid w:val="00686B26"/>
    <w:rsid w:val="00693976"/>
    <w:rsid w:val="00694EAB"/>
    <w:rsid w:val="006A16BF"/>
    <w:rsid w:val="006A220E"/>
    <w:rsid w:val="006A5D66"/>
    <w:rsid w:val="006B41A8"/>
    <w:rsid w:val="006B7C29"/>
    <w:rsid w:val="006C350D"/>
    <w:rsid w:val="006C4591"/>
    <w:rsid w:val="006D7C67"/>
    <w:rsid w:val="006E00D8"/>
    <w:rsid w:val="006E0FAF"/>
    <w:rsid w:val="006E3757"/>
    <w:rsid w:val="006E4F6B"/>
    <w:rsid w:val="006F3FC9"/>
    <w:rsid w:val="006F65DA"/>
    <w:rsid w:val="00700785"/>
    <w:rsid w:val="00703472"/>
    <w:rsid w:val="00704887"/>
    <w:rsid w:val="00717E14"/>
    <w:rsid w:val="00720CD0"/>
    <w:rsid w:val="0072560B"/>
    <w:rsid w:val="007351C2"/>
    <w:rsid w:val="00743855"/>
    <w:rsid w:val="007440D0"/>
    <w:rsid w:val="007449AE"/>
    <w:rsid w:val="00745112"/>
    <w:rsid w:val="00753B89"/>
    <w:rsid w:val="0075553E"/>
    <w:rsid w:val="007669E8"/>
    <w:rsid w:val="00775B80"/>
    <w:rsid w:val="00782904"/>
    <w:rsid w:val="00783C59"/>
    <w:rsid w:val="00785A8F"/>
    <w:rsid w:val="00787ED8"/>
    <w:rsid w:val="00797826"/>
    <w:rsid w:val="007A01E0"/>
    <w:rsid w:val="007A1EAD"/>
    <w:rsid w:val="007A3FAB"/>
    <w:rsid w:val="007A4993"/>
    <w:rsid w:val="007B1AED"/>
    <w:rsid w:val="007C30E2"/>
    <w:rsid w:val="007C4036"/>
    <w:rsid w:val="007C4786"/>
    <w:rsid w:val="007D35F1"/>
    <w:rsid w:val="007D6167"/>
    <w:rsid w:val="007E1704"/>
    <w:rsid w:val="007E6199"/>
    <w:rsid w:val="007F0C61"/>
    <w:rsid w:val="007F559A"/>
    <w:rsid w:val="007F7762"/>
    <w:rsid w:val="00802C0F"/>
    <w:rsid w:val="008037CD"/>
    <w:rsid w:val="008039F6"/>
    <w:rsid w:val="00803A62"/>
    <w:rsid w:val="0080416F"/>
    <w:rsid w:val="00806EBF"/>
    <w:rsid w:val="00811735"/>
    <w:rsid w:val="00813994"/>
    <w:rsid w:val="0081461B"/>
    <w:rsid w:val="00822539"/>
    <w:rsid w:val="00822910"/>
    <w:rsid w:val="008259EC"/>
    <w:rsid w:val="00827883"/>
    <w:rsid w:val="00833843"/>
    <w:rsid w:val="0083417C"/>
    <w:rsid w:val="00836957"/>
    <w:rsid w:val="00842599"/>
    <w:rsid w:val="00857AB7"/>
    <w:rsid w:val="00864BDC"/>
    <w:rsid w:val="00867346"/>
    <w:rsid w:val="00872AD8"/>
    <w:rsid w:val="00880271"/>
    <w:rsid w:val="00880942"/>
    <w:rsid w:val="00886655"/>
    <w:rsid w:val="00890241"/>
    <w:rsid w:val="0089225D"/>
    <w:rsid w:val="00892DE8"/>
    <w:rsid w:val="008946B7"/>
    <w:rsid w:val="00895DE8"/>
    <w:rsid w:val="00897B8A"/>
    <w:rsid w:val="008B0E5C"/>
    <w:rsid w:val="008B1158"/>
    <w:rsid w:val="008B6C35"/>
    <w:rsid w:val="008B754A"/>
    <w:rsid w:val="008C14A2"/>
    <w:rsid w:val="008C16BE"/>
    <w:rsid w:val="008C3E82"/>
    <w:rsid w:val="008C6AC6"/>
    <w:rsid w:val="008C7EF6"/>
    <w:rsid w:val="008D0220"/>
    <w:rsid w:val="0090178F"/>
    <w:rsid w:val="00902BF2"/>
    <w:rsid w:val="009050A1"/>
    <w:rsid w:val="009051DD"/>
    <w:rsid w:val="00906652"/>
    <w:rsid w:val="00907396"/>
    <w:rsid w:val="00907E46"/>
    <w:rsid w:val="00911D2F"/>
    <w:rsid w:val="00917BA0"/>
    <w:rsid w:val="009363C6"/>
    <w:rsid w:val="00941471"/>
    <w:rsid w:val="0094238B"/>
    <w:rsid w:val="00945B59"/>
    <w:rsid w:val="0094621A"/>
    <w:rsid w:val="0095231A"/>
    <w:rsid w:val="00952CE3"/>
    <w:rsid w:val="0096028E"/>
    <w:rsid w:val="00960673"/>
    <w:rsid w:val="009608EB"/>
    <w:rsid w:val="00966339"/>
    <w:rsid w:val="00966D1D"/>
    <w:rsid w:val="00967644"/>
    <w:rsid w:val="00970304"/>
    <w:rsid w:val="00970FDE"/>
    <w:rsid w:val="009724B7"/>
    <w:rsid w:val="009743C5"/>
    <w:rsid w:val="00981496"/>
    <w:rsid w:val="0098659B"/>
    <w:rsid w:val="00997700"/>
    <w:rsid w:val="009A4264"/>
    <w:rsid w:val="009A7C8A"/>
    <w:rsid w:val="009C3AB7"/>
    <w:rsid w:val="009C4490"/>
    <w:rsid w:val="009C6BC5"/>
    <w:rsid w:val="009C74ED"/>
    <w:rsid w:val="009C75AE"/>
    <w:rsid w:val="009D14FB"/>
    <w:rsid w:val="009D1AF8"/>
    <w:rsid w:val="009E01EC"/>
    <w:rsid w:val="009E2986"/>
    <w:rsid w:val="009E2A3E"/>
    <w:rsid w:val="009E70D8"/>
    <w:rsid w:val="009F4503"/>
    <w:rsid w:val="009F69AF"/>
    <w:rsid w:val="009F72FD"/>
    <w:rsid w:val="00A0583D"/>
    <w:rsid w:val="00A146AF"/>
    <w:rsid w:val="00A17A16"/>
    <w:rsid w:val="00A2567D"/>
    <w:rsid w:val="00A2657D"/>
    <w:rsid w:val="00A34102"/>
    <w:rsid w:val="00A44C39"/>
    <w:rsid w:val="00A508BA"/>
    <w:rsid w:val="00A54765"/>
    <w:rsid w:val="00A54ACA"/>
    <w:rsid w:val="00A65C5C"/>
    <w:rsid w:val="00A66B1B"/>
    <w:rsid w:val="00A75238"/>
    <w:rsid w:val="00A76B85"/>
    <w:rsid w:val="00A82A09"/>
    <w:rsid w:val="00A82AF0"/>
    <w:rsid w:val="00A84CBA"/>
    <w:rsid w:val="00A9684B"/>
    <w:rsid w:val="00AA0D6D"/>
    <w:rsid w:val="00AA5E7F"/>
    <w:rsid w:val="00AB044D"/>
    <w:rsid w:val="00AB1DAF"/>
    <w:rsid w:val="00AB20F4"/>
    <w:rsid w:val="00AB3BF1"/>
    <w:rsid w:val="00AB77FF"/>
    <w:rsid w:val="00AC074F"/>
    <w:rsid w:val="00AC0A35"/>
    <w:rsid w:val="00AC5C19"/>
    <w:rsid w:val="00AC70A7"/>
    <w:rsid w:val="00AD5672"/>
    <w:rsid w:val="00AE0BA0"/>
    <w:rsid w:val="00AE4154"/>
    <w:rsid w:val="00AE4613"/>
    <w:rsid w:val="00AE72AD"/>
    <w:rsid w:val="00AE76BC"/>
    <w:rsid w:val="00AF0C13"/>
    <w:rsid w:val="00B04CC3"/>
    <w:rsid w:val="00B0591E"/>
    <w:rsid w:val="00B06DB6"/>
    <w:rsid w:val="00B1112A"/>
    <w:rsid w:val="00B236A9"/>
    <w:rsid w:val="00B32280"/>
    <w:rsid w:val="00B42131"/>
    <w:rsid w:val="00B430EF"/>
    <w:rsid w:val="00B508B3"/>
    <w:rsid w:val="00B545F4"/>
    <w:rsid w:val="00B5705C"/>
    <w:rsid w:val="00B602EC"/>
    <w:rsid w:val="00B6572C"/>
    <w:rsid w:val="00B6582A"/>
    <w:rsid w:val="00B71968"/>
    <w:rsid w:val="00B80CED"/>
    <w:rsid w:val="00B80F75"/>
    <w:rsid w:val="00B82DE8"/>
    <w:rsid w:val="00B842C6"/>
    <w:rsid w:val="00BA5407"/>
    <w:rsid w:val="00BA5D2A"/>
    <w:rsid w:val="00BB3E3A"/>
    <w:rsid w:val="00BD0772"/>
    <w:rsid w:val="00BE4BAA"/>
    <w:rsid w:val="00BE631F"/>
    <w:rsid w:val="00C00B9D"/>
    <w:rsid w:val="00C00EDB"/>
    <w:rsid w:val="00C0494D"/>
    <w:rsid w:val="00C055EB"/>
    <w:rsid w:val="00C066F8"/>
    <w:rsid w:val="00C07CA6"/>
    <w:rsid w:val="00C12259"/>
    <w:rsid w:val="00C145A4"/>
    <w:rsid w:val="00C14FDA"/>
    <w:rsid w:val="00C20826"/>
    <w:rsid w:val="00C30844"/>
    <w:rsid w:val="00C36D61"/>
    <w:rsid w:val="00C40B36"/>
    <w:rsid w:val="00C40DEF"/>
    <w:rsid w:val="00C4524B"/>
    <w:rsid w:val="00C4652A"/>
    <w:rsid w:val="00C46753"/>
    <w:rsid w:val="00C46BE4"/>
    <w:rsid w:val="00C5263F"/>
    <w:rsid w:val="00C548C4"/>
    <w:rsid w:val="00C61DF9"/>
    <w:rsid w:val="00C7058C"/>
    <w:rsid w:val="00C709AB"/>
    <w:rsid w:val="00C72DB9"/>
    <w:rsid w:val="00C83C7F"/>
    <w:rsid w:val="00C857D3"/>
    <w:rsid w:val="00C91971"/>
    <w:rsid w:val="00C92BCC"/>
    <w:rsid w:val="00CA3D01"/>
    <w:rsid w:val="00CA6A5D"/>
    <w:rsid w:val="00CC4DC7"/>
    <w:rsid w:val="00CD16EE"/>
    <w:rsid w:val="00CD2E14"/>
    <w:rsid w:val="00CE0773"/>
    <w:rsid w:val="00CE25A1"/>
    <w:rsid w:val="00CF1FDE"/>
    <w:rsid w:val="00CF267C"/>
    <w:rsid w:val="00CF2E82"/>
    <w:rsid w:val="00CF595E"/>
    <w:rsid w:val="00CF5D5F"/>
    <w:rsid w:val="00CF5F67"/>
    <w:rsid w:val="00CF7CC4"/>
    <w:rsid w:val="00D0137A"/>
    <w:rsid w:val="00D01B0A"/>
    <w:rsid w:val="00D01F0A"/>
    <w:rsid w:val="00D031AE"/>
    <w:rsid w:val="00D03215"/>
    <w:rsid w:val="00D07788"/>
    <w:rsid w:val="00D1100B"/>
    <w:rsid w:val="00D177FD"/>
    <w:rsid w:val="00D22224"/>
    <w:rsid w:val="00D33113"/>
    <w:rsid w:val="00D47A4D"/>
    <w:rsid w:val="00D51205"/>
    <w:rsid w:val="00D60749"/>
    <w:rsid w:val="00D73E72"/>
    <w:rsid w:val="00D746DE"/>
    <w:rsid w:val="00D7545A"/>
    <w:rsid w:val="00D762B4"/>
    <w:rsid w:val="00D80685"/>
    <w:rsid w:val="00D82A5A"/>
    <w:rsid w:val="00D83A4C"/>
    <w:rsid w:val="00D8485B"/>
    <w:rsid w:val="00D84B0A"/>
    <w:rsid w:val="00D873C4"/>
    <w:rsid w:val="00D87F50"/>
    <w:rsid w:val="00D91F65"/>
    <w:rsid w:val="00D94434"/>
    <w:rsid w:val="00DA1161"/>
    <w:rsid w:val="00DA2B43"/>
    <w:rsid w:val="00DA2BB7"/>
    <w:rsid w:val="00DA2F70"/>
    <w:rsid w:val="00DA4112"/>
    <w:rsid w:val="00DA59D0"/>
    <w:rsid w:val="00DA6C21"/>
    <w:rsid w:val="00DC24D1"/>
    <w:rsid w:val="00DC3F34"/>
    <w:rsid w:val="00DC57FD"/>
    <w:rsid w:val="00DC59F5"/>
    <w:rsid w:val="00DC75E4"/>
    <w:rsid w:val="00DC7971"/>
    <w:rsid w:val="00DE212C"/>
    <w:rsid w:val="00DE26D5"/>
    <w:rsid w:val="00DE63A7"/>
    <w:rsid w:val="00DF023A"/>
    <w:rsid w:val="00DF5DEF"/>
    <w:rsid w:val="00E00B43"/>
    <w:rsid w:val="00E02B1C"/>
    <w:rsid w:val="00E11513"/>
    <w:rsid w:val="00E124B4"/>
    <w:rsid w:val="00E175C4"/>
    <w:rsid w:val="00E24508"/>
    <w:rsid w:val="00E25121"/>
    <w:rsid w:val="00E2799E"/>
    <w:rsid w:val="00E363CA"/>
    <w:rsid w:val="00E363E5"/>
    <w:rsid w:val="00E408E1"/>
    <w:rsid w:val="00E40AD7"/>
    <w:rsid w:val="00E44AB8"/>
    <w:rsid w:val="00E45585"/>
    <w:rsid w:val="00E45FC9"/>
    <w:rsid w:val="00E47C2F"/>
    <w:rsid w:val="00E526E9"/>
    <w:rsid w:val="00E578B7"/>
    <w:rsid w:val="00E6058C"/>
    <w:rsid w:val="00E627A8"/>
    <w:rsid w:val="00E64D76"/>
    <w:rsid w:val="00E66339"/>
    <w:rsid w:val="00E664DB"/>
    <w:rsid w:val="00E82B8E"/>
    <w:rsid w:val="00E830ED"/>
    <w:rsid w:val="00E83FE2"/>
    <w:rsid w:val="00E9247D"/>
    <w:rsid w:val="00EA35AD"/>
    <w:rsid w:val="00EA594E"/>
    <w:rsid w:val="00EB348B"/>
    <w:rsid w:val="00EC1D6A"/>
    <w:rsid w:val="00EC4BF9"/>
    <w:rsid w:val="00ED3266"/>
    <w:rsid w:val="00ED4AD5"/>
    <w:rsid w:val="00EE204B"/>
    <w:rsid w:val="00EE2938"/>
    <w:rsid w:val="00EE5B5A"/>
    <w:rsid w:val="00EF0E3D"/>
    <w:rsid w:val="00EF68CC"/>
    <w:rsid w:val="00EF7E8E"/>
    <w:rsid w:val="00F10CC5"/>
    <w:rsid w:val="00F20055"/>
    <w:rsid w:val="00F22931"/>
    <w:rsid w:val="00F25333"/>
    <w:rsid w:val="00F2644E"/>
    <w:rsid w:val="00F45F5D"/>
    <w:rsid w:val="00F50F4D"/>
    <w:rsid w:val="00F52894"/>
    <w:rsid w:val="00F63B01"/>
    <w:rsid w:val="00F65ABB"/>
    <w:rsid w:val="00F74612"/>
    <w:rsid w:val="00F80615"/>
    <w:rsid w:val="00F93170"/>
    <w:rsid w:val="00FA09B6"/>
    <w:rsid w:val="00FA3F08"/>
    <w:rsid w:val="00FA7DBC"/>
    <w:rsid w:val="00FB25AF"/>
    <w:rsid w:val="00FB3F5C"/>
    <w:rsid w:val="00FC408D"/>
    <w:rsid w:val="00FD4A2D"/>
    <w:rsid w:val="00FE6FB5"/>
    <w:rsid w:val="00FF0FFA"/>
    <w:rsid w:val="00FF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5A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3639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63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424</Words>
  <Characters>2420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Трещёва Татьяна Николаевна</dc:creator>
  <cp:keywords/>
  <dc:description/>
  <cp:lastModifiedBy>Ченчерова Г.Р.</cp:lastModifiedBy>
  <cp:revision>2</cp:revision>
  <cp:lastPrinted>2016-05-11T03:26:00Z</cp:lastPrinted>
  <dcterms:created xsi:type="dcterms:W3CDTF">2019-04-04T07:55:00Z</dcterms:created>
  <dcterms:modified xsi:type="dcterms:W3CDTF">2019-04-04T07:55:00Z</dcterms:modified>
</cp:coreProperties>
</file>