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6C" w:rsidRPr="00ED3266" w:rsidRDefault="00AB3F6C" w:rsidP="00ED3266">
      <w:pPr>
        <w:spacing w:after="0"/>
        <w:jc w:val="center"/>
        <w:rPr>
          <w:rFonts w:ascii="Times New Roman" w:hAnsi="Times New Roman"/>
          <w:b/>
        </w:rPr>
      </w:pPr>
      <w:r w:rsidRPr="00ED3266">
        <w:rPr>
          <w:rFonts w:ascii="Times New Roman" w:hAnsi="Times New Roman"/>
          <w:b/>
        </w:rPr>
        <w:t>Сведения</w:t>
      </w:r>
    </w:p>
    <w:p w:rsidR="00AB3F6C" w:rsidRDefault="00AB3F6C" w:rsidP="00ED3266">
      <w:pPr>
        <w:spacing w:after="0"/>
        <w:jc w:val="center"/>
        <w:rPr>
          <w:rFonts w:ascii="Times New Roman" w:hAnsi="Times New Roman"/>
          <w:b/>
        </w:rPr>
      </w:pPr>
      <w:r w:rsidRPr="00ED3266">
        <w:rPr>
          <w:rFonts w:ascii="Times New Roman" w:hAnsi="Times New Roman"/>
          <w:b/>
        </w:rPr>
        <w:t>о доходах, расходах, об имуществе и обязательствах имущественного характера</w:t>
      </w:r>
      <w:r>
        <w:rPr>
          <w:rFonts w:ascii="Times New Roman" w:hAnsi="Times New Roman"/>
          <w:b/>
        </w:rPr>
        <w:t xml:space="preserve"> </w:t>
      </w:r>
    </w:p>
    <w:p w:rsidR="00AB3F6C" w:rsidRDefault="00AB3F6C" w:rsidP="00ED326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руководителей муниципальных учреждений администрации Кремлевского сельсовета Коченевского района и членов их семей </w:t>
      </w:r>
    </w:p>
    <w:p w:rsidR="00AB3F6C" w:rsidRPr="00ED3266" w:rsidRDefault="00AB3F6C" w:rsidP="00ED326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за период с 1 января по 31 декабря 2020</w:t>
      </w:r>
      <w:r w:rsidRPr="00ED3266">
        <w:rPr>
          <w:rFonts w:ascii="Times New Roman" w:hAnsi="Times New Roman"/>
          <w:b/>
        </w:rPr>
        <w:t xml:space="preserve"> года.</w:t>
      </w: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2"/>
        <w:gridCol w:w="1908"/>
        <w:gridCol w:w="1701"/>
        <w:gridCol w:w="1276"/>
        <w:gridCol w:w="1559"/>
        <w:gridCol w:w="993"/>
        <w:gridCol w:w="992"/>
        <w:gridCol w:w="1452"/>
        <w:gridCol w:w="993"/>
        <w:gridCol w:w="1134"/>
        <w:gridCol w:w="1524"/>
        <w:gridCol w:w="1276"/>
        <w:gridCol w:w="992"/>
      </w:tblGrid>
      <w:tr w:rsidR="00AB3F6C" w:rsidRPr="00E363CA" w:rsidTr="00907396">
        <w:trPr>
          <w:trHeight w:val="1492"/>
        </w:trPr>
        <w:tc>
          <w:tcPr>
            <w:tcW w:w="502" w:type="dxa"/>
            <w:vMerge w:val="restart"/>
          </w:tcPr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№ п/п</w:t>
            </w:r>
          </w:p>
        </w:tc>
        <w:tc>
          <w:tcPr>
            <w:tcW w:w="1908" w:type="dxa"/>
            <w:vMerge w:val="restart"/>
          </w:tcPr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Объекты недвижимости,  находящиеся в собственности</w:t>
            </w:r>
          </w:p>
        </w:tc>
        <w:tc>
          <w:tcPr>
            <w:tcW w:w="3579" w:type="dxa"/>
            <w:gridSpan w:val="3"/>
          </w:tcPr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</w:tcPr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Транспорт-</w:t>
            </w:r>
          </w:p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ные средства</w:t>
            </w:r>
          </w:p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Деклари-</w:t>
            </w:r>
          </w:p>
          <w:p w:rsidR="00AB3F6C" w:rsidRPr="00E363CA" w:rsidRDefault="00AB3F6C" w:rsidP="00EC2E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E363CA">
              <w:rPr>
                <w:rFonts w:ascii="Times New Roman" w:hAnsi="Times New Roman"/>
              </w:rPr>
              <w:t>ованный годовой доход, руб</w:t>
            </w:r>
          </w:p>
        </w:tc>
        <w:tc>
          <w:tcPr>
            <w:tcW w:w="992" w:type="dxa"/>
            <w:vMerge w:val="restart"/>
          </w:tcPr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Сведе-</w:t>
            </w:r>
          </w:p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ния об источ-</w:t>
            </w:r>
          </w:p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никах</w:t>
            </w:r>
            <w:r>
              <w:rPr>
                <w:rFonts w:ascii="Times New Roman" w:hAnsi="Times New Roman"/>
              </w:rPr>
              <w:t xml:space="preserve"> </w:t>
            </w:r>
            <w:r w:rsidRPr="00E363CA">
              <w:rPr>
                <w:rFonts w:ascii="Times New Roman" w:hAnsi="Times New Roman"/>
              </w:rPr>
              <w:t>получе-</w:t>
            </w:r>
          </w:p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ния средств, за счет кото-</w:t>
            </w:r>
          </w:p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рых</w:t>
            </w:r>
            <w:r>
              <w:rPr>
                <w:rFonts w:ascii="Times New Roman" w:hAnsi="Times New Roman"/>
              </w:rPr>
              <w:t xml:space="preserve"> </w:t>
            </w:r>
            <w:r w:rsidRPr="00E363CA">
              <w:rPr>
                <w:rFonts w:ascii="Times New Roman" w:hAnsi="Times New Roman"/>
              </w:rPr>
              <w:t>совер-</w:t>
            </w:r>
          </w:p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шена сделка</w:t>
            </w:r>
          </w:p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(вид приобретенного имуще-</w:t>
            </w:r>
          </w:p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ства, источ-</w:t>
            </w:r>
          </w:p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ники)</w:t>
            </w:r>
          </w:p>
        </w:tc>
      </w:tr>
      <w:tr w:rsidR="00AB3F6C" w:rsidRPr="00E363CA" w:rsidTr="00907396">
        <w:trPr>
          <w:trHeight w:val="1401"/>
        </w:trPr>
        <w:tc>
          <w:tcPr>
            <w:tcW w:w="502" w:type="dxa"/>
            <w:vMerge/>
          </w:tcPr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vMerge/>
          </w:tcPr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559" w:type="dxa"/>
          </w:tcPr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Вид собствен-</w:t>
            </w:r>
          </w:p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ности</w:t>
            </w:r>
          </w:p>
        </w:tc>
        <w:tc>
          <w:tcPr>
            <w:tcW w:w="993" w:type="dxa"/>
          </w:tcPr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Пло-</w:t>
            </w:r>
          </w:p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щадь (кв.м.)</w:t>
            </w:r>
          </w:p>
        </w:tc>
        <w:tc>
          <w:tcPr>
            <w:tcW w:w="992" w:type="dxa"/>
          </w:tcPr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52" w:type="dxa"/>
          </w:tcPr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993" w:type="dxa"/>
          </w:tcPr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Пло-</w:t>
            </w:r>
          </w:p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щадь (кв.м)</w:t>
            </w:r>
          </w:p>
        </w:tc>
        <w:tc>
          <w:tcPr>
            <w:tcW w:w="1134" w:type="dxa"/>
          </w:tcPr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Страна располо-</w:t>
            </w:r>
          </w:p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жения</w:t>
            </w:r>
          </w:p>
        </w:tc>
        <w:tc>
          <w:tcPr>
            <w:tcW w:w="1524" w:type="dxa"/>
            <w:vMerge/>
          </w:tcPr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3F6C" w:rsidRPr="00E363CA" w:rsidTr="00907396">
        <w:tc>
          <w:tcPr>
            <w:tcW w:w="502" w:type="dxa"/>
          </w:tcPr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1</w:t>
            </w:r>
          </w:p>
        </w:tc>
        <w:tc>
          <w:tcPr>
            <w:tcW w:w="1908" w:type="dxa"/>
          </w:tcPr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7</w:t>
            </w:r>
          </w:p>
        </w:tc>
        <w:tc>
          <w:tcPr>
            <w:tcW w:w="1452" w:type="dxa"/>
          </w:tcPr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10</w:t>
            </w:r>
          </w:p>
        </w:tc>
        <w:tc>
          <w:tcPr>
            <w:tcW w:w="1524" w:type="dxa"/>
          </w:tcPr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</w:tcPr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</w:tcPr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13</w:t>
            </w:r>
          </w:p>
        </w:tc>
      </w:tr>
      <w:tr w:rsidR="00AB3F6C" w:rsidRPr="00E363CA" w:rsidTr="00704887">
        <w:trPr>
          <w:trHeight w:val="2382"/>
        </w:trPr>
        <w:tc>
          <w:tcPr>
            <w:tcW w:w="502" w:type="dxa"/>
            <w:vMerge w:val="restart"/>
          </w:tcPr>
          <w:p w:rsidR="00AB3F6C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:rsidR="00AB3F6C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3F6C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3F6C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3F6C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3F6C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3F6C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</w:tcPr>
          <w:p w:rsidR="00AB3F6C" w:rsidRPr="00E363CA" w:rsidRDefault="00AB3F6C" w:rsidP="00EF3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Ануфриев Константин Николаевич</w:t>
            </w:r>
            <w:r w:rsidRPr="00E363CA">
              <w:rPr>
                <w:rFonts w:ascii="Times New Roman" w:hAnsi="Times New Roman"/>
              </w:rPr>
              <w:t>,</w:t>
            </w:r>
          </w:p>
        </w:tc>
        <w:tc>
          <w:tcPr>
            <w:tcW w:w="1701" w:type="dxa"/>
          </w:tcPr>
          <w:p w:rsidR="00AB3F6C" w:rsidRPr="00E363CA" w:rsidRDefault="00AB3F6C" w:rsidP="00EF3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Директор МКУК «Кремлевский СДК»</w:t>
            </w:r>
          </w:p>
        </w:tc>
        <w:tc>
          <w:tcPr>
            <w:tcW w:w="1276" w:type="dxa"/>
          </w:tcPr>
          <w:p w:rsidR="00AB3F6C" w:rsidRDefault="00AB3F6C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3F6C" w:rsidRDefault="00AB3F6C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AB3F6C" w:rsidRDefault="00AB3F6C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3F6C" w:rsidRDefault="00AB3F6C" w:rsidP="008039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3F6C" w:rsidRDefault="00AB3F6C" w:rsidP="008039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AB3F6C" w:rsidRDefault="00AB3F6C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3F6C" w:rsidRDefault="00AB3F6C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3F6C" w:rsidRPr="00E363CA" w:rsidRDefault="00AB3F6C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3F6C" w:rsidRDefault="00AB3F6C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3F6C" w:rsidRDefault="00AB3F6C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  <w:p w:rsidR="00AB3F6C" w:rsidRDefault="00AB3F6C" w:rsidP="00204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3F6C" w:rsidRPr="00E363CA" w:rsidRDefault="00AB3F6C" w:rsidP="00EF3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93" w:type="dxa"/>
          </w:tcPr>
          <w:p w:rsidR="00AB3F6C" w:rsidRDefault="00AB3F6C" w:rsidP="00897B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AB3F6C" w:rsidRDefault="00AB3F6C" w:rsidP="001478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73,2</w:t>
            </w:r>
          </w:p>
          <w:p w:rsidR="00AB3F6C" w:rsidRDefault="00AB3F6C" w:rsidP="001478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  <w:p w:rsidR="00AB3F6C" w:rsidRPr="00897B8A" w:rsidRDefault="00AB3F6C" w:rsidP="00897B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992" w:type="dxa"/>
          </w:tcPr>
          <w:p w:rsidR="00AB3F6C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3F6C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3F6C" w:rsidRDefault="00AB3F6C" w:rsidP="008039F6">
            <w:pPr>
              <w:spacing w:after="0" w:line="240" w:lineRule="auto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Россия</w:t>
            </w:r>
          </w:p>
          <w:p w:rsidR="00AB3F6C" w:rsidRDefault="00AB3F6C" w:rsidP="008039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B3F6C" w:rsidRPr="00E363CA" w:rsidRDefault="00AB3F6C" w:rsidP="008039F6">
            <w:pPr>
              <w:spacing w:after="0" w:line="240" w:lineRule="auto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Россия</w:t>
            </w:r>
          </w:p>
        </w:tc>
        <w:tc>
          <w:tcPr>
            <w:tcW w:w="1452" w:type="dxa"/>
          </w:tcPr>
          <w:p w:rsidR="00AB3F6C" w:rsidRDefault="00AB3F6C" w:rsidP="00FA3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  <w:p w:rsidR="00AB3F6C" w:rsidRDefault="00AB3F6C" w:rsidP="00FA3F08">
            <w:pPr>
              <w:jc w:val="center"/>
              <w:rPr>
                <w:rFonts w:ascii="Times New Roman" w:hAnsi="Times New Roman"/>
              </w:rPr>
            </w:pPr>
          </w:p>
          <w:p w:rsidR="00AB3F6C" w:rsidRPr="00FB25AF" w:rsidRDefault="00AB3F6C" w:rsidP="00FA3F08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  <w:r w:rsidRPr="00FB25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:rsidR="00AB3F6C" w:rsidRDefault="00AB3F6C" w:rsidP="00FA3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  <w:p w:rsidR="00AB3F6C" w:rsidRDefault="00AB3F6C" w:rsidP="00FA3F08">
            <w:pPr>
              <w:jc w:val="center"/>
              <w:rPr>
                <w:rFonts w:ascii="Times New Roman" w:hAnsi="Times New Roman"/>
              </w:rPr>
            </w:pPr>
          </w:p>
          <w:p w:rsidR="00AB3F6C" w:rsidRPr="00FB25AF" w:rsidRDefault="00AB3F6C" w:rsidP="00FA3F08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AB3F6C" w:rsidRDefault="00AB3F6C" w:rsidP="00FA3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  <w:p w:rsidR="00AB3F6C" w:rsidRDefault="00AB3F6C" w:rsidP="00FA3F08">
            <w:pPr>
              <w:jc w:val="center"/>
              <w:rPr>
                <w:rFonts w:ascii="Times New Roman" w:hAnsi="Times New Roman"/>
              </w:rPr>
            </w:pPr>
          </w:p>
          <w:p w:rsidR="00AB3F6C" w:rsidRDefault="00AB3F6C" w:rsidP="00FA3F08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4" w:type="dxa"/>
          </w:tcPr>
          <w:p w:rsidR="00AB3F6C" w:rsidRDefault="00AB3F6C" w:rsidP="00FA3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Тойота </w:t>
            </w:r>
            <w:r>
              <w:rPr>
                <w:rFonts w:ascii="Times New Roman" w:hAnsi="Times New Roman"/>
                <w:lang w:val="en-US"/>
              </w:rPr>
              <w:t>Nadia</w:t>
            </w:r>
            <w:r w:rsidRPr="00EF38E9">
              <w:rPr>
                <w:rFonts w:ascii="Times New Roman" w:hAnsi="Times New Roman"/>
              </w:rPr>
              <w:t xml:space="preserve"> 2001</w:t>
            </w:r>
            <w:r>
              <w:rPr>
                <w:rFonts w:ascii="Times New Roman" w:hAnsi="Times New Roman"/>
              </w:rPr>
              <w:t>г.</w:t>
            </w:r>
          </w:p>
          <w:p w:rsidR="00AB3F6C" w:rsidRDefault="00AB3F6C" w:rsidP="00FA3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Мотоцикл ИМЗ-8-103-10, 1991г </w:t>
            </w:r>
          </w:p>
          <w:p w:rsidR="00AB3F6C" w:rsidRDefault="00AB3F6C" w:rsidP="00FA3F08">
            <w:pPr>
              <w:jc w:val="center"/>
              <w:rPr>
                <w:rFonts w:ascii="Times New Roman" w:hAnsi="Times New Roman"/>
              </w:rPr>
            </w:pPr>
          </w:p>
          <w:p w:rsidR="00AB3F6C" w:rsidRDefault="00AB3F6C" w:rsidP="00FA3F08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521024,80</w:t>
            </w:r>
          </w:p>
        </w:tc>
        <w:tc>
          <w:tcPr>
            <w:tcW w:w="992" w:type="dxa"/>
          </w:tcPr>
          <w:p w:rsidR="00AB3F6C" w:rsidRDefault="00AB3F6C" w:rsidP="00FA3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  <w:p w:rsidR="00AB3F6C" w:rsidRDefault="00AB3F6C" w:rsidP="00FA3F08">
            <w:pPr>
              <w:jc w:val="center"/>
              <w:rPr>
                <w:rFonts w:ascii="Times New Roman" w:hAnsi="Times New Roman"/>
              </w:rPr>
            </w:pPr>
          </w:p>
          <w:p w:rsidR="00AB3F6C" w:rsidRPr="00E363CA" w:rsidRDefault="00AB3F6C" w:rsidP="00FA3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3F6C" w:rsidRPr="00E363CA" w:rsidTr="00704887">
        <w:trPr>
          <w:trHeight w:val="2595"/>
        </w:trPr>
        <w:tc>
          <w:tcPr>
            <w:tcW w:w="502" w:type="dxa"/>
            <w:vMerge/>
          </w:tcPr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</w:tcPr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Супруг</w:t>
            </w:r>
            <w:r>
              <w:rPr>
                <w:rFonts w:ascii="Times New Roman" w:hAnsi="Times New Roman"/>
              </w:rPr>
              <w:t>а  Ануфриева Татьяна Владимировна</w:t>
            </w:r>
          </w:p>
        </w:tc>
        <w:tc>
          <w:tcPr>
            <w:tcW w:w="1701" w:type="dxa"/>
          </w:tcPr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 МКОУ Кремлевская СОШ</w:t>
            </w:r>
          </w:p>
        </w:tc>
        <w:tc>
          <w:tcPr>
            <w:tcW w:w="1276" w:type="dxa"/>
          </w:tcPr>
          <w:p w:rsidR="00AB3F6C" w:rsidRDefault="00AB3F6C" w:rsidP="00285D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3F6C" w:rsidRDefault="00AB3F6C" w:rsidP="00285D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AB3F6C" w:rsidRDefault="00AB3F6C" w:rsidP="00285D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3F6C" w:rsidRDefault="00AB3F6C" w:rsidP="00285D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3F6C" w:rsidRDefault="00AB3F6C" w:rsidP="00285D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AB3F6C" w:rsidRDefault="00AB3F6C" w:rsidP="00285D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3F6C" w:rsidRDefault="00AB3F6C" w:rsidP="00285D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3F6C" w:rsidRPr="00E363CA" w:rsidRDefault="00AB3F6C" w:rsidP="00285D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B3F6C" w:rsidRDefault="00AB3F6C" w:rsidP="00285D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3F6C" w:rsidRDefault="00AB3F6C" w:rsidP="00285D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  <w:p w:rsidR="00AB3F6C" w:rsidRDefault="00AB3F6C" w:rsidP="00285D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3F6C" w:rsidRPr="00E363CA" w:rsidRDefault="00AB3F6C" w:rsidP="00285D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93" w:type="dxa"/>
          </w:tcPr>
          <w:p w:rsidR="00AB3F6C" w:rsidRDefault="00AB3F6C" w:rsidP="00285D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AB3F6C" w:rsidRDefault="00AB3F6C" w:rsidP="00285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73,2</w:t>
            </w:r>
          </w:p>
          <w:p w:rsidR="00AB3F6C" w:rsidRDefault="00AB3F6C" w:rsidP="00285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  <w:p w:rsidR="00AB3F6C" w:rsidRPr="00897B8A" w:rsidRDefault="00AB3F6C" w:rsidP="00285D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992" w:type="dxa"/>
          </w:tcPr>
          <w:p w:rsidR="00AB3F6C" w:rsidRDefault="00AB3F6C" w:rsidP="00285D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3F6C" w:rsidRDefault="00AB3F6C" w:rsidP="00285D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3F6C" w:rsidRDefault="00AB3F6C" w:rsidP="00285D90">
            <w:pPr>
              <w:spacing w:after="0" w:line="240" w:lineRule="auto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Россия</w:t>
            </w:r>
          </w:p>
          <w:p w:rsidR="00AB3F6C" w:rsidRDefault="00AB3F6C" w:rsidP="00285D9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B3F6C" w:rsidRPr="00E363CA" w:rsidRDefault="00AB3F6C" w:rsidP="00285D90">
            <w:pPr>
              <w:spacing w:after="0" w:line="240" w:lineRule="auto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Россия</w:t>
            </w:r>
          </w:p>
        </w:tc>
        <w:tc>
          <w:tcPr>
            <w:tcW w:w="1452" w:type="dxa"/>
          </w:tcPr>
          <w:p w:rsidR="00AB3F6C" w:rsidRDefault="00AB3F6C" w:rsidP="00285D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  <w:p w:rsidR="00AB3F6C" w:rsidRDefault="00AB3F6C" w:rsidP="00285D90">
            <w:pPr>
              <w:jc w:val="center"/>
              <w:rPr>
                <w:rFonts w:ascii="Times New Roman" w:hAnsi="Times New Roman"/>
              </w:rPr>
            </w:pPr>
          </w:p>
          <w:p w:rsidR="00AB3F6C" w:rsidRPr="00FB25AF" w:rsidRDefault="00AB3F6C" w:rsidP="00285D90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  <w:r w:rsidRPr="00FB25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:rsidR="00AB3F6C" w:rsidRDefault="00AB3F6C" w:rsidP="00285D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  <w:p w:rsidR="00AB3F6C" w:rsidRDefault="00AB3F6C" w:rsidP="00285D90">
            <w:pPr>
              <w:jc w:val="center"/>
              <w:rPr>
                <w:rFonts w:ascii="Times New Roman" w:hAnsi="Times New Roman"/>
              </w:rPr>
            </w:pPr>
          </w:p>
          <w:p w:rsidR="00AB3F6C" w:rsidRPr="00FB25AF" w:rsidRDefault="00AB3F6C" w:rsidP="00285D90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AB3F6C" w:rsidRDefault="00AB3F6C" w:rsidP="00285D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  <w:p w:rsidR="00AB3F6C" w:rsidRDefault="00AB3F6C" w:rsidP="00285D90">
            <w:pPr>
              <w:jc w:val="center"/>
              <w:rPr>
                <w:rFonts w:ascii="Times New Roman" w:hAnsi="Times New Roman"/>
              </w:rPr>
            </w:pPr>
          </w:p>
          <w:p w:rsidR="00AB3F6C" w:rsidRDefault="00AB3F6C" w:rsidP="00285D90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4" w:type="dxa"/>
          </w:tcPr>
          <w:p w:rsidR="00AB3F6C" w:rsidRDefault="00AB3F6C" w:rsidP="00285D9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AB3F6C" w:rsidRPr="00E363CA" w:rsidRDefault="00AB3F6C" w:rsidP="00285D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350514,46</w:t>
            </w:r>
            <w:bookmarkStart w:id="0" w:name="_GoBack"/>
            <w:bookmarkEnd w:id="0"/>
          </w:p>
        </w:tc>
        <w:tc>
          <w:tcPr>
            <w:tcW w:w="992" w:type="dxa"/>
          </w:tcPr>
          <w:p w:rsidR="00AB3F6C" w:rsidRPr="00E363CA" w:rsidRDefault="00AB3F6C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-</w:t>
            </w:r>
          </w:p>
        </w:tc>
      </w:tr>
    </w:tbl>
    <w:p w:rsidR="00AB3F6C" w:rsidRPr="00ED3266" w:rsidRDefault="00AB3F6C" w:rsidP="00ED3266">
      <w:pPr>
        <w:jc w:val="center"/>
        <w:rPr>
          <w:rFonts w:ascii="Times New Roman" w:hAnsi="Times New Roman"/>
        </w:rPr>
      </w:pPr>
    </w:p>
    <w:sectPr w:rsidR="00AB3F6C" w:rsidRPr="00ED3266" w:rsidSect="000042ED">
      <w:pgSz w:w="16838" w:h="11906" w:orient="landscape"/>
      <w:pgMar w:top="284" w:right="1387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B36"/>
    <w:rsid w:val="00000BBB"/>
    <w:rsid w:val="00002963"/>
    <w:rsid w:val="000042ED"/>
    <w:rsid w:val="00004E26"/>
    <w:rsid w:val="000053FB"/>
    <w:rsid w:val="000058BF"/>
    <w:rsid w:val="00007289"/>
    <w:rsid w:val="000140C9"/>
    <w:rsid w:val="00017695"/>
    <w:rsid w:val="00017ED2"/>
    <w:rsid w:val="00024E6D"/>
    <w:rsid w:val="000327C8"/>
    <w:rsid w:val="00034FF9"/>
    <w:rsid w:val="00063A7F"/>
    <w:rsid w:val="00070635"/>
    <w:rsid w:val="00075AFC"/>
    <w:rsid w:val="0007735B"/>
    <w:rsid w:val="00077A18"/>
    <w:rsid w:val="00081B9D"/>
    <w:rsid w:val="000832CC"/>
    <w:rsid w:val="00093CE2"/>
    <w:rsid w:val="000A0F1A"/>
    <w:rsid w:val="000A293A"/>
    <w:rsid w:val="000B5EB1"/>
    <w:rsid w:val="000B6251"/>
    <w:rsid w:val="000B6370"/>
    <w:rsid w:val="000C2F24"/>
    <w:rsid w:val="000D1302"/>
    <w:rsid w:val="000D151C"/>
    <w:rsid w:val="000D1690"/>
    <w:rsid w:val="000D1C44"/>
    <w:rsid w:val="000D2C72"/>
    <w:rsid w:val="000E0A13"/>
    <w:rsid w:val="000E45E2"/>
    <w:rsid w:val="000E66B7"/>
    <w:rsid w:val="000F51F9"/>
    <w:rsid w:val="000F52F0"/>
    <w:rsid w:val="00101310"/>
    <w:rsid w:val="00101B44"/>
    <w:rsid w:val="001060DC"/>
    <w:rsid w:val="00122D47"/>
    <w:rsid w:val="00126229"/>
    <w:rsid w:val="001333D5"/>
    <w:rsid w:val="00145285"/>
    <w:rsid w:val="0014788A"/>
    <w:rsid w:val="00155510"/>
    <w:rsid w:val="00156E3D"/>
    <w:rsid w:val="00161E21"/>
    <w:rsid w:val="0016253E"/>
    <w:rsid w:val="0016311E"/>
    <w:rsid w:val="001638B3"/>
    <w:rsid w:val="001648AD"/>
    <w:rsid w:val="00164F7B"/>
    <w:rsid w:val="001655C0"/>
    <w:rsid w:val="0016689D"/>
    <w:rsid w:val="00176D00"/>
    <w:rsid w:val="001772EA"/>
    <w:rsid w:val="00184F5A"/>
    <w:rsid w:val="0018661F"/>
    <w:rsid w:val="001868C5"/>
    <w:rsid w:val="0018720E"/>
    <w:rsid w:val="001A0EDE"/>
    <w:rsid w:val="001A13A6"/>
    <w:rsid w:val="001B208D"/>
    <w:rsid w:val="001B3639"/>
    <w:rsid w:val="001C3780"/>
    <w:rsid w:val="001D1DD4"/>
    <w:rsid w:val="001D3F1E"/>
    <w:rsid w:val="001E4EA9"/>
    <w:rsid w:val="001E5003"/>
    <w:rsid w:val="001F1255"/>
    <w:rsid w:val="001F19AC"/>
    <w:rsid w:val="001F379A"/>
    <w:rsid w:val="001F3FDD"/>
    <w:rsid w:val="001F5672"/>
    <w:rsid w:val="001F6BF9"/>
    <w:rsid w:val="00204EE9"/>
    <w:rsid w:val="00210E83"/>
    <w:rsid w:val="002118AA"/>
    <w:rsid w:val="0021326E"/>
    <w:rsid w:val="00213631"/>
    <w:rsid w:val="00220322"/>
    <w:rsid w:val="00222C8B"/>
    <w:rsid w:val="0023219E"/>
    <w:rsid w:val="00236600"/>
    <w:rsid w:val="00245540"/>
    <w:rsid w:val="00251F72"/>
    <w:rsid w:val="00253B00"/>
    <w:rsid w:val="002542BF"/>
    <w:rsid w:val="002543DA"/>
    <w:rsid w:val="00260D3F"/>
    <w:rsid w:val="00266882"/>
    <w:rsid w:val="00274969"/>
    <w:rsid w:val="00282307"/>
    <w:rsid w:val="00285D90"/>
    <w:rsid w:val="00287AA1"/>
    <w:rsid w:val="00290075"/>
    <w:rsid w:val="00292FA9"/>
    <w:rsid w:val="002936B8"/>
    <w:rsid w:val="00293962"/>
    <w:rsid w:val="00293D16"/>
    <w:rsid w:val="00295F0A"/>
    <w:rsid w:val="002A44C5"/>
    <w:rsid w:val="002B2A55"/>
    <w:rsid w:val="002B3FD2"/>
    <w:rsid w:val="002C1051"/>
    <w:rsid w:val="002C3B2E"/>
    <w:rsid w:val="002C4C1B"/>
    <w:rsid w:val="002D1346"/>
    <w:rsid w:val="002D6D1C"/>
    <w:rsid w:val="002E10D0"/>
    <w:rsid w:val="002E3EF4"/>
    <w:rsid w:val="002E76DE"/>
    <w:rsid w:val="002E7E69"/>
    <w:rsid w:val="002F4A76"/>
    <w:rsid w:val="00302534"/>
    <w:rsid w:val="003050CA"/>
    <w:rsid w:val="00306E6F"/>
    <w:rsid w:val="00316810"/>
    <w:rsid w:val="00323DB6"/>
    <w:rsid w:val="00324650"/>
    <w:rsid w:val="00325F5B"/>
    <w:rsid w:val="00327069"/>
    <w:rsid w:val="00331361"/>
    <w:rsid w:val="00343DCF"/>
    <w:rsid w:val="0034493A"/>
    <w:rsid w:val="00344BA5"/>
    <w:rsid w:val="00352436"/>
    <w:rsid w:val="003526CA"/>
    <w:rsid w:val="00352A6F"/>
    <w:rsid w:val="0035325A"/>
    <w:rsid w:val="00353B19"/>
    <w:rsid w:val="00353D3B"/>
    <w:rsid w:val="003608C2"/>
    <w:rsid w:val="00365837"/>
    <w:rsid w:val="00367F77"/>
    <w:rsid w:val="003A0429"/>
    <w:rsid w:val="003A3C30"/>
    <w:rsid w:val="003A6FDA"/>
    <w:rsid w:val="003B0D1B"/>
    <w:rsid w:val="003B1D1B"/>
    <w:rsid w:val="003B2DD4"/>
    <w:rsid w:val="003B4E39"/>
    <w:rsid w:val="003C38CA"/>
    <w:rsid w:val="003C4DC9"/>
    <w:rsid w:val="003D371C"/>
    <w:rsid w:val="003D4D3D"/>
    <w:rsid w:val="003D5DDF"/>
    <w:rsid w:val="003D628C"/>
    <w:rsid w:val="003E0E01"/>
    <w:rsid w:val="003F6245"/>
    <w:rsid w:val="00402D00"/>
    <w:rsid w:val="0040678E"/>
    <w:rsid w:val="0041537E"/>
    <w:rsid w:val="00424942"/>
    <w:rsid w:val="00427F1B"/>
    <w:rsid w:val="00437D92"/>
    <w:rsid w:val="00437E1E"/>
    <w:rsid w:val="00441463"/>
    <w:rsid w:val="00446620"/>
    <w:rsid w:val="00451AE1"/>
    <w:rsid w:val="00476F34"/>
    <w:rsid w:val="00482CAF"/>
    <w:rsid w:val="004830BE"/>
    <w:rsid w:val="004911DB"/>
    <w:rsid w:val="00494781"/>
    <w:rsid w:val="00495925"/>
    <w:rsid w:val="00496489"/>
    <w:rsid w:val="004C2006"/>
    <w:rsid w:val="004D7418"/>
    <w:rsid w:val="004D79A8"/>
    <w:rsid w:val="004D7A2A"/>
    <w:rsid w:val="004E1350"/>
    <w:rsid w:val="004E398E"/>
    <w:rsid w:val="004E3C4D"/>
    <w:rsid w:val="004E7119"/>
    <w:rsid w:val="004F16D4"/>
    <w:rsid w:val="004F1C73"/>
    <w:rsid w:val="004F3EB0"/>
    <w:rsid w:val="0050300C"/>
    <w:rsid w:val="0051277B"/>
    <w:rsid w:val="005128C9"/>
    <w:rsid w:val="005138D5"/>
    <w:rsid w:val="005145BA"/>
    <w:rsid w:val="00516763"/>
    <w:rsid w:val="00524469"/>
    <w:rsid w:val="005319CC"/>
    <w:rsid w:val="00532D80"/>
    <w:rsid w:val="00544FFD"/>
    <w:rsid w:val="00546CA7"/>
    <w:rsid w:val="00550AE5"/>
    <w:rsid w:val="0057162A"/>
    <w:rsid w:val="00571685"/>
    <w:rsid w:val="00577A14"/>
    <w:rsid w:val="00585A39"/>
    <w:rsid w:val="00585D4A"/>
    <w:rsid w:val="005A1B0B"/>
    <w:rsid w:val="005A1D5B"/>
    <w:rsid w:val="005A7F06"/>
    <w:rsid w:val="005E0BD4"/>
    <w:rsid w:val="005E4A8E"/>
    <w:rsid w:val="005F4185"/>
    <w:rsid w:val="005F6943"/>
    <w:rsid w:val="00610440"/>
    <w:rsid w:val="006140CE"/>
    <w:rsid w:val="00625732"/>
    <w:rsid w:val="00634044"/>
    <w:rsid w:val="006366C7"/>
    <w:rsid w:val="00646106"/>
    <w:rsid w:val="0065439E"/>
    <w:rsid w:val="00655177"/>
    <w:rsid w:val="00663F08"/>
    <w:rsid w:val="00675D20"/>
    <w:rsid w:val="006822EF"/>
    <w:rsid w:val="00684072"/>
    <w:rsid w:val="006846A7"/>
    <w:rsid w:val="00686B26"/>
    <w:rsid w:val="00693976"/>
    <w:rsid w:val="00694EAB"/>
    <w:rsid w:val="006A16BF"/>
    <w:rsid w:val="006A220E"/>
    <w:rsid w:val="006A5D66"/>
    <w:rsid w:val="006B41A8"/>
    <w:rsid w:val="006B7C29"/>
    <w:rsid w:val="006C350D"/>
    <w:rsid w:val="006C4591"/>
    <w:rsid w:val="006D7C67"/>
    <w:rsid w:val="006E00D8"/>
    <w:rsid w:val="006E0FAF"/>
    <w:rsid w:val="006E3757"/>
    <w:rsid w:val="006E4F6B"/>
    <w:rsid w:val="006F3FC9"/>
    <w:rsid w:val="006F65DA"/>
    <w:rsid w:val="00700785"/>
    <w:rsid w:val="00703472"/>
    <w:rsid w:val="00704887"/>
    <w:rsid w:val="00717E14"/>
    <w:rsid w:val="00720CD0"/>
    <w:rsid w:val="0072560B"/>
    <w:rsid w:val="007351C2"/>
    <w:rsid w:val="00743855"/>
    <w:rsid w:val="007440D0"/>
    <w:rsid w:val="007449AE"/>
    <w:rsid w:val="00745112"/>
    <w:rsid w:val="00753B89"/>
    <w:rsid w:val="0075553E"/>
    <w:rsid w:val="007669E8"/>
    <w:rsid w:val="00775B80"/>
    <w:rsid w:val="00782904"/>
    <w:rsid w:val="00783C59"/>
    <w:rsid w:val="00785A8F"/>
    <w:rsid w:val="00787ED8"/>
    <w:rsid w:val="00797826"/>
    <w:rsid w:val="007A01E0"/>
    <w:rsid w:val="007A1EAD"/>
    <w:rsid w:val="007A3FAB"/>
    <w:rsid w:val="007A4993"/>
    <w:rsid w:val="007B1AED"/>
    <w:rsid w:val="007C30E2"/>
    <w:rsid w:val="007C4036"/>
    <w:rsid w:val="007C4786"/>
    <w:rsid w:val="007D35F1"/>
    <w:rsid w:val="007D6167"/>
    <w:rsid w:val="007E1704"/>
    <w:rsid w:val="007E6199"/>
    <w:rsid w:val="007F0C61"/>
    <w:rsid w:val="007F559A"/>
    <w:rsid w:val="007F7762"/>
    <w:rsid w:val="00802C0F"/>
    <w:rsid w:val="008037CD"/>
    <w:rsid w:val="008039F6"/>
    <w:rsid w:val="00803A62"/>
    <w:rsid w:val="0080416F"/>
    <w:rsid w:val="00806EBF"/>
    <w:rsid w:val="00811735"/>
    <w:rsid w:val="00813994"/>
    <w:rsid w:val="0081461B"/>
    <w:rsid w:val="00822539"/>
    <w:rsid w:val="00822910"/>
    <w:rsid w:val="008259EC"/>
    <w:rsid w:val="00827883"/>
    <w:rsid w:val="00833843"/>
    <w:rsid w:val="0083417C"/>
    <w:rsid w:val="00836957"/>
    <w:rsid w:val="00842599"/>
    <w:rsid w:val="00857AB7"/>
    <w:rsid w:val="00864BDC"/>
    <w:rsid w:val="00867346"/>
    <w:rsid w:val="00872AD8"/>
    <w:rsid w:val="00880271"/>
    <w:rsid w:val="00880942"/>
    <w:rsid w:val="00886655"/>
    <w:rsid w:val="00890241"/>
    <w:rsid w:val="0089225D"/>
    <w:rsid w:val="00892DE8"/>
    <w:rsid w:val="008946B7"/>
    <w:rsid w:val="00895DE8"/>
    <w:rsid w:val="00896FD5"/>
    <w:rsid w:val="00897B8A"/>
    <w:rsid w:val="008B0E5C"/>
    <w:rsid w:val="008B1158"/>
    <w:rsid w:val="008B45D8"/>
    <w:rsid w:val="008B6C35"/>
    <w:rsid w:val="008C14A2"/>
    <w:rsid w:val="008C16BE"/>
    <w:rsid w:val="008C3E82"/>
    <w:rsid w:val="008C6AC6"/>
    <w:rsid w:val="008C7EF6"/>
    <w:rsid w:val="008D0220"/>
    <w:rsid w:val="0090178F"/>
    <w:rsid w:val="00902BF2"/>
    <w:rsid w:val="009050A1"/>
    <w:rsid w:val="009051DD"/>
    <w:rsid w:val="00906652"/>
    <w:rsid w:val="00907396"/>
    <w:rsid w:val="00907E46"/>
    <w:rsid w:val="009116A1"/>
    <w:rsid w:val="00911D2F"/>
    <w:rsid w:val="00917BA0"/>
    <w:rsid w:val="009363C6"/>
    <w:rsid w:val="00941471"/>
    <w:rsid w:val="0094238B"/>
    <w:rsid w:val="00945B59"/>
    <w:rsid w:val="0094621A"/>
    <w:rsid w:val="0095231A"/>
    <w:rsid w:val="00952CE3"/>
    <w:rsid w:val="0096028E"/>
    <w:rsid w:val="00960673"/>
    <w:rsid w:val="009608EB"/>
    <w:rsid w:val="00966339"/>
    <w:rsid w:val="00966D1D"/>
    <w:rsid w:val="00967644"/>
    <w:rsid w:val="00970304"/>
    <w:rsid w:val="00970FDE"/>
    <w:rsid w:val="009724B7"/>
    <w:rsid w:val="009743C5"/>
    <w:rsid w:val="00981496"/>
    <w:rsid w:val="0098659B"/>
    <w:rsid w:val="00997700"/>
    <w:rsid w:val="009A4264"/>
    <w:rsid w:val="009A7C8A"/>
    <w:rsid w:val="009C3AB7"/>
    <w:rsid w:val="009C4490"/>
    <w:rsid w:val="009C6BC5"/>
    <w:rsid w:val="009C74ED"/>
    <w:rsid w:val="009C75AE"/>
    <w:rsid w:val="009D14FB"/>
    <w:rsid w:val="009D1AF8"/>
    <w:rsid w:val="009E01EC"/>
    <w:rsid w:val="009E2986"/>
    <w:rsid w:val="009E2A3E"/>
    <w:rsid w:val="009E5D61"/>
    <w:rsid w:val="009E70D8"/>
    <w:rsid w:val="009F4503"/>
    <w:rsid w:val="009F69AF"/>
    <w:rsid w:val="009F72FD"/>
    <w:rsid w:val="00A0583D"/>
    <w:rsid w:val="00A146AF"/>
    <w:rsid w:val="00A17A16"/>
    <w:rsid w:val="00A2567D"/>
    <w:rsid w:val="00A2657D"/>
    <w:rsid w:val="00A34102"/>
    <w:rsid w:val="00A44C39"/>
    <w:rsid w:val="00A508BA"/>
    <w:rsid w:val="00A54765"/>
    <w:rsid w:val="00A54ACA"/>
    <w:rsid w:val="00A65C5C"/>
    <w:rsid w:val="00A66B1B"/>
    <w:rsid w:val="00A75238"/>
    <w:rsid w:val="00A82A09"/>
    <w:rsid w:val="00A82AF0"/>
    <w:rsid w:val="00A84CBA"/>
    <w:rsid w:val="00A9684B"/>
    <w:rsid w:val="00AA0D6D"/>
    <w:rsid w:val="00AA5E7F"/>
    <w:rsid w:val="00AB044D"/>
    <w:rsid w:val="00AB1DAF"/>
    <w:rsid w:val="00AB20F4"/>
    <w:rsid w:val="00AB3BF1"/>
    <w:rsid w:val="00AB3F6C"/>
    <w:rsid w:val="00AB77FF"/>
    <w:rsid w:val="00AC074F"/>
    <w:rsid w:val="00AC0A35"/>
    <w:rsid w:val="00AC5C19"/>
    <w:rsid w:val="00AC70A7"/>
    <w:rsid w:val="00AD5672"/>
    <w:rsid w:val="00AE0BA0"/>
    <w:rsid w:val="00AE4154"/>
    <w:rsid w:val="00AE4613"/>
    <w:rsid w:val="00AE72AD"/>
    <w:rsid w:val="00AE76BC"/>
    <w:rsid w:val="00AF0C13"/>
    <w:rsid w:val="00B04CC3"/>
    <w:rsid w:val="00B0591E"/>
    <w:rsid w:val="00B06DB6"/>
    <w:rsid w:val="00B1112A"/>
    <w:rsid w:val="00B236A9"/>
    <w:rsid w:val="00B32280"/>
    <w:rsid w:val="00B42131"/>
    <w:rsid w:val="00B430EF"/>
    <w:rsid w:val="00B508B3"/>
    <w:rsid w:val="00B545F4"/>
    <w:rsid w:val="00B5705C"/>
    <w:rsid w:val="00B602EC"/>
    <w:rsid w:val="00B6572C"/>
    <w:rsid w:val="00B6582A"/>
    <w:rsid w:val="00B71968"/>
    <w:rsid w:val="00B80CED"/>
    <w:rsid w:val="00B80F75"/>
    <w:rsid w:val="00B82DE8"/>
    <w:rsid w:val="00B842C6"/>
    <w:rsid w:val="00BA5407"/>
    <w:rsid w:val="00BA5D2A"/>
    <w:rsid w:val="00BB3E3A"/>
    <w:rsid w:val="00BD0772"/>
    <w:rsid w:val="00BE4BAA"/>
    <w:rsid w:val="00BE631F"/>
    <w:rsid w:val="00C00B9D"/>
    <w:rsid w:val="00C00EDB"/>
    <w:rsid w:val="00C0494D"/>
    <w:rsid w:val="00C055EB"/>
    <w:rsid w:val="00C066F8"/>
    <w:rsid w:val="00C07CA6"/>
    <w:rsid w:val="00C12259"/>
    <w:rsid w:val="00C145A4"/>
    <w:rsid w:val="00C14FDA"/>
    <w:rsid w:val="00C20826"/>
    <w:rsid w:val="00C30844"/>
    <w:rsid w:val="00C36D61"/>
    <w:rsid w:val="00C40B36"/>
    <w:rsid w:val="00C40DEF"/>
    <w:rsid w:val="00C4524B"/>
    <w:rsid w:val="00C4652A"/>
    <w:rsid w:val="00C46753"/>
    <w:rsid w:val="00C46BE4"/>
    <w:rsid w:val="00C5263F"/>
    <w:rsid w:val="00C548C4"/>
    <w:rsid w:val="00C61DF9"/>
    <w:rsid w:val="00C7058C"/>
    <w:rsid w:val="00C709AB"/>
    <w:rsid w:val="00C72DB9"/>
    <w:rsid w:val="00C83C7F"/>
    <w:rsid w:val="00C857D3"/>
    <w:rsid w:val="00C91971"/>
    <w:rsid w:val="00C92BCC"/>
    <w:rsid w:val="00CA3D01"/>
    <w:rsid w:val="00CA6A5D"/>
    <w:rsid w:val="00CC4DC7"/>
    <w:rsid w:val="00CD16EE"/>
    <w:rsid w:val="00CD2E14"/>
    <w:rsid w:val="00CE0773"/>
    <w:rsid w:val="00CE25A1"/>
    <w:rsid w:val="00CF1FDE"/>
    <w:rsid w:val="00CF267C"/>
    <w:rsid w:val="00CF2E82"/>
    <w:rsid w:val="00CF595E"/>
    <w:rsid w:val="00CF5D5F"/>
    <w:rsid w:val="00CF5F67"/>
    <w:rsid w:val="00CF7CC4"/>
    <w:rsid w:val="00D0137A"/>
    <w:rsid w:val="00D01B0A"/>
    <w:rsid w:val="00D01F0A"/>
    <w:rsid w:val="00D031AE"/>
    <w:rsid w:val="00D03215"/>
    <w:rsid w:val="00D07788"/>
    <w:rsid w:val="00D1100B"/>
    <w:rsid w:val="00D177FD"/>
    <w:rsid w:val="00D22224"/>
    <w:rsid w:val="00D33113"/>
    <w:rsid w:val="00D47A4D"/>
    <w:rsid w:val="00D51205"/>
    <w:rsid w:val="00D60749"/>
    <w:rsid w:val="00D73E72"/>
    <w:rsid w:val="00D746DE"/>
    <w:rsid w:val="00D7545A"/>
    <w:rsid w:val="00D762B4"/>
    <w:rsid w:val="00D80685"/>
    <w:rsid w:val="00D82A5A"/>
    <w:rsid w:val="00D83A4C"/>
    <w:rsid w:val="00D8485B"/>
    <w:rsid w:val="00D84B0A"/>
    <w:rsid w:val="00D873C4"/>
    <w:rsid w:val="00D87F50"/>
    <w:rsid w:val="00D91F65"/>
    <w:rsid w:val="00D94434"/>
    <w:rsid w:val="00DA1161"/>
    <w:rsid w:val="00DA2B43"/>
    <w:rsid w:val="00DA2BB7"/>
    <w:rsid w:val="00DA2F70"/>
    <w:rsid w:val="00DA4112"/>
    <w:rsid w:val="00DA59D0"/>
    <w:rsid w:val="00DA6C21"/>
    <w:rsid w:val="00DC24D1"/>
    <w:rsid w:val="00DC3F34"/>
    <w:rsid w:val="00DC57FD"/>
    <w:rsid w:val="00DC59F5"/>
    <w:rsid w:val="00DC75E4"/>
    <w:rsid w:val="00DC7971"/>
    <w:rsid w:val="00DE212C"/>
    <w:rsid w:val="00DE26D5"/>
    <w:rsid w:val="00DE63A7"/>
    <w:rsid w:val="00DF023A"/>
    <w:rsid w:val="00DF5DEF"/>
    <w:rsid w:val="00E00B43"/>
    <w:rsid w:val="00E02B1C"/>
    <w:rsid w:val="00E11513"/>
    <w:rsid w:val="00E124B4"/>
    <w:rsid w:val="00E175C4"/>
    <w:rsid w:val="00E24508"/>
    <w:rsid w:val="00E25121"/>
    <w:rsid w:val="00E2799E"/>
    <w:rsid w:val="00E363CA"/>
    <w:rsid w:val="00E363E5"/>
    <w:rsid w:val="00E408E1"/>
    <w:rsid w:val="00E40AD7"/>
    <w:rsid w:val="00E44AB8"/>
    <w:rsid w:val="00E45585"/>
    <w:rsid w:val="00E45FC9"/>
    <w:rsid w:val="00E47C2F"/>
    <w:rsid w:val="00E526E9"/>
    <w:rsid w:val="00E578B7"/>
    <w:rsid w:val="00E6058C"/>
    <w:rsid w:val="00E627A8"/>
    <w:rsid w:val="00E64D76"/>
    <w:rsid w:val="00E66339"/>
    <w:rsid w:val="00E664DB"/>
    <w:rsid w:val="00E82B8E"/>
    <w:rsid w:val="00E830ED"/>
    <w:rsid w:val="00E83FE2"/>
    <w:rsid w:val="00E9247D"/>
    <w:rsid w:val="00EA35AD"/>
    <w:rsid w:val="00EA594E"/>
    <w:rsid w:val="00EB348B"/>
    <w:rsid w:val="00EC1D6A"/>
    <w:rsid w:val="00EC2EC6"/>
    <w:rsid w:val="00EC4BF9"/>
    <w:rsid w:val="00ED3266"/>
    <w:rsid w:val="00ED4AD5"/>
    <w:rsid w:val="00EE204B"/>
    <w:rsid w:val="00EE2938"/>
    <w:rsid w:val="00EE5B5A"/>
    <w:rsid w:val="00EF0E3D"/>
    <w:rsid w:val="00EF38E9"/>
    <w:rsid w:val="00EF68CC"/>
    <w:rsid w:val="00EF7E8E"/>
    <w:rsid w:val="00F10CC5"/>
    <w:rsid w:val="00F20055"/>
    <w:rsid w:val="00F22931"/>
    <w:rsid w:val="00F25333"/>
    <w:rsid w:val="00F2644E"/>
    <w:rsid w:val="00F45F5D"/>
    <w:rsid w:val="00F50F4D"/>
    <w:rsid w:val="00F52894"/>
    <w:rsid w:val="00F63B01"/>
    <w:rsid w:val="00F65ABB"/>
    <w:rsid w:val="00F74612"/>
    <w:rsid w:val="00F80615"/>
    <w:rsid w:val="00F93170"/>
    <w:rsid w:val="00FA09B6"/>
    <w:rsid w:val="00FA3F08"/>
    <w:rsid w:val="00FA7DBC"/>
    <w:rsid w:val="00FB25AF"/>
    <w:rsid w:val="00FB3F5C"/>
    <w:rsid w:val="00FC408D"/>
    <w:rsid w:val="00FD4A2D"/>
    <w:rsid w:val="00FE6FB5"/>
    <w:rsid w:val="00FF0FFA"/>
    <w:rsid w:val="00FF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DB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65A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B3639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639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192</Words>
  <Characters>1096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Трещёва Татьяна Николаевна</dc:creator>
  <cp:keywords/>
  <dc:description/>
  <cp:lastModifiedBy>Ченчерова Г.Р.</cp:lastModifiedBy>
  <cp:revision>2</cp:revision>
  <cp:lastPrinted>2016-05-11T03:26:00Z</cp:lastPrinted>
  <dcterms:created xsi:type="dcterms:W3CDTF">2021-06-28T04:30:00Z</dcterms:created>
  <dcterms:modified xsi:type="dcterms:W3CDTF">2021-06-28T04:30:00Z</dcterms:modified>
</cp:coreProperties>
</file>