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1E" w:rsidRPr="00ED3266" w:rsidRDefault="008F711E" w:rsidP="00ED3266">
      <w:pPr>
        <w:spacing w:after="0"/>
        <w:jc w:val="center"/>
        <w:rPr>
          <w:rFonts w:ascii="Times New Roman" w:hAnsi="Times New Roman"/>
          <w:b/>
        </w:rPr>
      </w:pPr>
      <w:r w:rsidRPr="00ED3266">
        <w:rPr>
          <w:rFonts w:ascii="Times New Roman" w:hAnsi="Times New Roman"/>
          <w:b/>
        </w:rPr>
        <w:t>Сведения</w:t>
      </w:r>
    </w:p>
    <w:p w:rsidR="008F711E" w:rsidRDefault="008F711E" w:rsidP="00ED3266">
      <w:pPr>
        <w:spacing w:after="0"/>
        <w:jc w:val="center"/>
        <w:rPr>
          <w:rFonts w:ascii="Times New Roman" w:hAnsi="Times New Roman"/>
          <w:b/>
        </w:rPr>
      </w:pPr>
      <w:r w:rsidRPr="00ED3266">
        <w:rPr>
          <w:rFonts w:ascii="Times New Roman" w:hAnsi="Times New Roman"/>
          <w:b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/>
          <w:b/>
        </w:rPr>
        <w:t xml:space="preserve"> </w:t>
      </w:r>
    </w:p>
    <w:p w:rsidR="008F711E" w:rsidRDefault="008F711E" w:rsidP="00ED326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муниципальных служащих администрации Кремлевского сельсовета Коченевского района и членов их семей </w:t>
      </w:r>
    </w:p>
    <w:p w:rsidR="008F711E" w:rsidRPr="00ED3266" w:rsidRDefault="008F711E" w:rsidP="00ED326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за период с 1 января по 31 декабря 2021</w:t>
      </w:r>
      <w:r w:rsidRPr="00ED3266">
        <w:rPr>
          <w:rFonts w:ascii="Times New Roman" w:hAnsi="Times New Roman"/>
          <w:b/>
        </w:rPr>
        <w:t xml:space="preserve"> года.</w:t>
      </w: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1908"/>
        <w:gridCol w:w="1701"/>
        <w:gridCol w:w="1276"/>
        <w:gridCol w:w="1559"/>
        <w:gridCol w:w="993"/>
        <w:gridCol w:w="992"/>
        <w:gridCol w:w="1452"/>
        <w:gridCol w:w="993"/>
        <w:gridCol w:w="1134"/>
        <w:gridCol w:w="1524"/>
        <w:gridCol w:w="1276"/>
        <w:gridCol w:w="992"/>
      </w:tblGrid>
      <w:tr w:rsidR="008F711E" w:rsidRPr="00E363CA" w:rsidTr="00907396">
        <w:trPr>
          <w:trHeight w:val="1492"/>
        </w:trPr>
        <w:tc>
          <w:tcPr>
            <w:tcW w:w="502" w:type="dxa"/>
            <w:vMerge w:val="restart"/>
          </w:tcPr>
          <w:p w:rsidR="008F711E" w:rsidRPr="00112754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275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908" w:type="dxa"/>
            <w:vMerge w:val="restart"/>
          </w:tcPr>
          <w:p w:rsidR="008F711E" w:rsidRPr="00112754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2754">
              <w:rPr>
                <w:rFonts w:ascii="Times New Roman" w:hAnsi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Объекты недвижимости,  находящиеся в собственности</w:t>
            </w:r>
          </w:p>
        </w:tc>
        <w:tc>
          <w:tcPr>
            <w:tcW w:w="3579" w:type="dxa"/>
            <w:gridSpan w:val="3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Транспорт-</w:t>
            </w: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ные средства</w:t>
            </w: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Деклари-</w:t>
            </w:r>
          </w:p>
          <w:p w:rsidR="008F711E" w:rsidRPr="00E363CA" w:rsidRDefault="008F711E" w:rsidP="00EC2E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E363CA">
              <w:rPr>
                <w:rFonts w:ascii="Times New Roman" w:hAnsi="Times New Roman"/>
              </w:rPr>
              <w:t>ованный годовой доход, руб</w:t>
            </w:r>
          </w:p>
        </w:tc>
        <w:tc>
          <w:tcPr>
            <w:tcW w:w="992" w:type="dxa"/>
            <w:vMerge w:val="restart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Сведе-</w:t>
            </w: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ния об источ-</w:t>
            </w: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никах</w:t>
            </w:r>
            <w:r>
              <w:rPr>
                <w:rFonts w:ascii="Times New Roman" w:hAnsi="Times New Roman"/>
              </w:rPr>
              <w:t xml:space="preserve"> </w:t>
            </w:r>
            <w:r w:rsidRPr="00E363CA">
              <w:rPr>
                <w:rFonts w:ascii="Times New Roman" w:hAnsi="Times New Roman"/>
              </w:rPr>
              <w:t>получе-</w:t>
            </w: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ния средств, за счет кото-</w:t>
            </w: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рых</w:t>
            </w:r>
            <w:r>
              <w:rPr>
                <w:rFonts w:ascii="Times New Roman" w:hAnsi="Times New Roman"/>
              </w:rPr>
              <w:t xml:space="preserve"> </w:t>
            </w:r>
            <w:r w:rsidRPr="00E363CA">
              <w:rPr>
                <w:rFonts w:ascii="Times New Roman" w:hAnsi="Times New Roman"/>
              </w:rPr>
              <w:t>совер-</w:t>
            </w: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шена сделка</w:t>
            </w: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(вид приобретенного имуще-</w:t>
            </w: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ства, источ-</w:t>
            </w: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ники)</w:t>
            </w:r>
          </w:p>
        </w:tc>
      </w:tr>
      <w:tr w:rsidR="008F711E" w:rsidRPr="00E363CA" w:rsidTr="00907396">
        <w:trPr>
          <w:trHeight w:val="1401"/>
        </w:trPr>
        <w:tc>
          <w:tcPr>
            <w:tcW w:w="502" w:type="dxa"/>
            <w:vMerge/>
          </w:tcPr>
          <w:p w:rsidR="008F711E" w:rsidRPr="00112754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08" w:type="dxa"/>
            <w:vMerge/>
          </w:tcPr>
          <w:p w:rsidR="008F711E" w:rsidRPr="00112754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559" w:type="dxa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Вид собствен-</w:t>
            </w: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ности</w:t>
            </w:r>
          </w:p>
        </w:tc>
        <w:tc>
          <w:tcPr>
            <w:tcW w:w="993" w:type="dxa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Пло-</w:t>
            </w: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щадь (кв.м.)</w:t>
            </w:r>
          </w:p>
        </w:tc>
        <w:tc>
          <w:tcPr>
            <w:tcW w:w="992" w:type="dxa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52" w:type="dxa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993" w:type="dxa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Пло-</w:t>
            </w: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щадь (кв.м)</w:t>
            </w:r>
          </w:p>
        </w:tc>
        <w:tc>
          <w:tcPr>
            <w:tcW w:w="1134" w:type="dxa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Страна располо-</w:t>
            </w: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жения</w:t>
            </w:r>
          </w:p>
        </w:tc>
        <w:tc>
          <w:tcPr>
            <w:tcW w:w="1524" w:type="dxa"/>
            <w:vMerge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711E" w:rsidRPr="00E363CA" w:rsidTr="00907396">
        <w:tc>
          <w:tcPr>
            <w:tcW w:w="502" w:type="dxa"/>
          </w:tcPr>
          <w:p w:rsidR="008F711E" w:rsidRPr="00112754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275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08" w:type="dxa"/>
          </w:tcPr>
          <w:p w:rsidR="008F711E" w:rsidRPr="00112754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275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7</w:t>
            </w:r>
          </w:p>
        </w:tc>
        <w:tc>
          <w:tcPr>
            <w:tcW w:w="1452" w:type="dxa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10</w:t>
            </w:r>
          </w:p>
        </w:tc>
        <w:tc>
          <w:tcPr>
            <w:tcW w:w="1524" w:type="dxa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13</w:t>
            </w:r>
          </w:p>
        </w:tc>
      </w:tr>
      <w:tr w:rsidR="008F711E" w:rsidRPr="00E363CA" w:rsidTr="002E76DE">
        <w:trPr>
          <w:trHeight w:val="1635"/>
        </w:trPr>
        <w:tc>
          <w:tcPr>
            <w:tcW w:w="502" w:type="dxa"/>
            <w:vMerge w:val="restart"/>
          </w:tcPr>
          <w:p w:rsidR="008F711E" w:rsidRPr="004C5029" w:rsidRDefault="008F711E" w:rsidP="007978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C5029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908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5029">
              <w:rPr>
                <w:rFonts w:ascii="Times New Roman" w:hAnsi="Times New Roman"/>
                <w:b/>
              </w:rPr>
              <w:t>Бурнашова Галина Владимировна</w:t>
            </w: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F711E" w:rsidRPr="004C5029" w:rsidRDefault="008F711E" w:rsidP="002E7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Специалист</w:t>
            </w:r>
          </w:p>
          <w:p w:rsidR="008F711E" w:rsidRPr="004C5029" w:rsidRDefault="008F711E" w:rsidP="002E7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1276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-</w:t>
            </w:r>
          </w:p>
        </w:tc>
        <w:tc>
          <w:tcPr>
            <w:tcW w:w="1452" w:type="dxa"/>
          </w:tcPr>
          <w:p w:rsidR="008F711E" w:rsidRPr="004C5029" w:rsidRDefault="008F711E" w:rsidP="00E2799E">
            <w:pPr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Квартира</w:t>
            </w:r>
          </w:p>
          <w:p w:rsidR="008F711E" w:rsidRPr="004C5029" w:rsidRDefault="008F711E" w:rsidP="00E2799E">
            <w:pPr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2799E">
            <w:pPr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93" w:type="dxa"/>
          </w:tcPr>
          <w:p w:rsidR="008F711E" w:rsidRPr="004C5029" w:rsidRDefault="008F711E" w:rsidP="00E2799E">
            <w:pPr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34,5</w:t>
            </w:r>
          </w:p>
          <w:p w:rsidR="008F711E" w:rsidRPr="004C5029" w:rsidRDefault="008F711E" w:rsidP="00E2799E">
            <w:pPr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2799E">
            <w:pPr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1100</w:t>
            </w:r>
          </w:p>
        </w:tc>
        <w:tc>
          <w:tcPr>
            <w:tcW w:w="1134" w:type="dxa"/>
          </w:tcPr>
          <w:p w:rsidR="008F711E" w:rsidRPr="004C5029" w:rsidRDefault="008F711E" w:rsidP="00E2799E">
            <w:pPr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Россия</w:t>
            </w:r>
          </w:p>
          <w:p w:rsidR="008F711E" w:rsidRPr="004C5029" w:rsidRDefault="008F711E" w:rsidP="00E2799E">
            <w:pPr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2799E">
            <w:pPr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-</w:t>
            </w: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348417,71</w:t>
            </w:r>
          </w:p>
        </w:tc>
        <w:tc>
          <w:tcPr>
            <w:tcW w:w="992" w:type="dxa"/>
          </w:tcPr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F711E" w:rsidRPr="00E363CA" w:rsidTr="00907396">
        <w:trPr>
          <w:trHeight w:val="1125"/>
        </w:trPr>
        <w:tc>
          <w:tcPr>
            <w:tcW w:w="502" w:type="dxa"/>
            <w:vMerge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08" w:type="dxa"/>
          </w:tcPr>
          <w:p w:rsidR="008F711E" w:rsidRPr="004C5029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Несовершенно-</w:t>
            </w:r>
          </w:p>
          <w:p w:rsidR="008F711E" w:rsidRPr="004C5029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5029"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701" w:type="dxa"/>
          </w:tcPr>
          <w:p w:rsidR="008F711E" w:rsidRPr="004C5029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711E" w:rsidRPr="004C5029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F711E" w:rsidRPr="004C5029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F711E" w:rsidRPr="004C5029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F711E" w:rsidRPr="004C5029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-</w:t>
            </w:r>
          </w:p>
        </w:tc>
        <w:tc>
          <w:tcPr>
            <w:tcW w:w="1452" w:type="dxa"/>
          </w:tcPr>
          <w:p w:rsidR="008F711E" w:rsidRPr="004C5029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Квартира</w:t>
            </w:r>
          </w:p>
          <w:p w:rsidR="008F711E" w:rsidRPr="004C5029" w:rsidRDefault="008F711E" w:rsidP="00E2799E">
            <w:pPr>
              <w:rPr>
                <w:rFonts w:ascii="Times New Roman" w:hAnsi="Times New Roman"/>
              </w:rPr>
            </w:pPr>
          </w:p>
          <w:p w:rsidR="008F711E" w:rsidRPr="004C5029" w:rsidRDefault="008F711E" w:rsidP="00E2799E">
            <w:pPr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Земельный участок</w:t>
            </w:r>
          </w:p>
          <w:p w:rsidR="008F711E" w:rsidRPr="004C5029" w:rsidRDefault="008F711E" w:rsidP="00E27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711E" w:rsidRPr="004C5029" w:rsidRDefault="008F711E" w:rsidP="00BD0772">
            <w:pPr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34,5</w:t>
            </w:r>
          </w:p>
          <w:p w:rsidR="008F711E" w:rsidRPr="004C5029" w:rsidRDefault="008F711E" w:rsidP="00BD0772">
            <w:pPr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BD0772">
            <w:pPr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1100</w:t>
            </w:r>
          </w:p>
          <w:p w:rsidR="008F711E" w:rsidRPr="004C5029" w:rsidRDefault="008F711E" w:rsidP="00BD07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F711E" w:rsidRPr="004C5029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Россия</w:t>
            </w:r>
          </w:p>
          <w:p w:rsidR="008F711E" w:rsidRPr="004C5029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8F711E" w:rsidRPr="004C5029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-</w:t>
            </w:r>
          </w:p>
          <w:p w:rsidR="008F711E" w:rsidRPr="004C5029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F711E" w:rsidRPr="004C5029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-</w:t>
            </w:r>
          </w:p>
          <w:p w:rsidR="008F711E" w:rsidRPr="004C5029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F711E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F711E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F711E" w:rsidRPr="00E363CA" w:rsidTr="00907396">
        <w:trPr>
          <w:trHeight w:val="1365"/>
        </w:trPr>
        <w:tc>
          <w:tcPr>
            <w:tcW w:w="502" w:type="dxa"/>
            <w:vMerge w:val="restart"/>
          </w:tcPr>
          <w:p w:rsidR="008F711E" w:rsidRPr="00112754" w:rsidRDefault="008F711E" w:rsidP="00797826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 w:rsidRPr="0011275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908" w:type="dxa"/>
          </w:tcPr>
          <w:p w:rsidR="008F711E" w:rsidRPr="00112754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2754">
              <w:rPr>
                <w:rFonts w:ascii="Times New Roman" w:hAnsi="Times New Roman"/>
                <w:b/>
              </w:rPr>
              <w:t>Кимель Екатерина Викторовна</w:t>
            </w:r>
          </w:p>
          <w:p w:rsidR="008F711E" w:rsidRPr="00112754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711E" w:rsidRPr="00112754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F711E" w:rsidRPr="00112754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администрации(гл.бухгалтер)</w:t>
            </w:r>
          </w:p>
        </w:tc>
        <w:tc>
          <w:tcPr>
            <w:tcW w:w="1276" w:type="dxa"/>
          </w:tcPr>
          <w:p w:rsidR="008F711E" w:rsidRDefault="008F711E" w:rsidP="00245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Квартира</w:t>
            </w:r>
          </w:p>
          <w:p w:rsidR="008F711E" w:rsidRDefault="008F711E" w:rsidP="00245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245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8F711E" w:rsidRPr="00E363CA" w:rsidRDefault="008F711E" w:rsidP="00245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1/5 </w:t>
            </w: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60.1</w:t>
            </w: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51,8</w:t>
            </w: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F711E" w:rsidRPr="00E363CA" w:rsidRDefault="008F711E" w:rsidP="00245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Россия</w:t>
            </w:r>
          </w:p>
          <w:p w:rsidR="008F711E" w:rsidRPr="00E363CA" w:rsidRDefault="008F711E" w:rsidP="00245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892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F711E" w:rsidRPr="00E363CA" w:rsidRDefault="008F711E" w:rsidP="00892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711E" w:rsidRDefault="008F711E" w:rsidP="00A256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  <w:p w:rsidR="008F711E" w:rsidRDefault="008F711E" w:rsidP="00A256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F711E" w:rsidRDefault="008F711E" w:rsidP="00A256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F711E" w:rsidRPr="00E363CA" w:rsidRDefault="008F711E" w:rsidP="00A25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384620,51</w:t>
            </w: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A25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711E" w:rsidRPr="00E363CA" w:rsidTr="00907396">
        <w:trPr>
          <w:trHeight w:val="897"/>
        </w:trPr>
        <w:tc>
          <w:tcPr>
            <w:tcW w:w="502" w:type="dxa"/>
            <w:vMerge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Пичугин И.В</w:t>
            </w:r>
          </w:p>
        </w:tc>
        <w:tc>
          <w:tcPr>
            <w:tcW w:w="1276" w:type="dxa"/>
          </w:tcPr>
          <w:p w:rsidR="008F711E" w:rsidRDefault="008F711E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Квартира</w:t>
            </w:r>
          </w:p>
          <w:p w:rsidR="008F711E" w:rsidRPr="00E363CA" w:rsidRDefault="008F711E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559" w:type="dxa"/>
          </w:tcPr>
          <w:p w:rsidR="008F711E" w:rsidRDefault="008F711E" w:rsidP="00704887">
            <w:pPr>
              <w:jc w:val="center"/>
              <w:rPr>
                <w:rFonts w:ascii="Times New Roman" w:hAnsi="Times New Roman"/>
              </w:rPr>
            </w:pPr>
            <w:r w:rsidRPr="00907396">
              <w:rPr>
                <w:rFonts w:ascii="Times New Roman" w:hAnsi="Times New Roman"/>
              </w:rPr>
              <w:t>Общая совместная</w:t>
            </w:r>
          </w:p>
          <w:p w:rsidR="008F711E" w:rsidRPr="00907396" w:rsidRDefault="008F711E" w:rsidP="007048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1/5</w:t>
            </w:r>
          </w:p>
        </w:tc>
        <w:tc>
          <w:tcPr>
            <w:tcW w:w="993" w:type="dxa"/>
          </w:tcPr>
          <w:p w:rsidR="008F711E" w:rsidRDefault="008F711E" w:rsidP="00000BBB">
            <w:r>
              <w:t>60.1</w:t>
            </w:r>
          </w:p>
          <w:p w:rsidR="008F711E" w:rsidRDefault="008F711E" w:rsidP="00000BBB"/>
          <w:p w:rsidR="008F711E" w:rsidRPr="00EF68CC" w:rsidRDefault="008F711E" w:rsidP="00000BBB">
            <w:r>
              <w:t>51,8</w:t>
            </w:r>
          </w:p>
        </w:tc>
        <w:tc>
          <w:tcPr>
            <w:tcW w:w="992" w:type="dxa"/>
          </w:tcPr>
          <w:p w:rsidR="008F711E" w:rsidRDefault="008F711E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Россия</w:t>
            </w:r>
          </w:p>
          <w:p w:rsidR="008F711E" w:rsidRDefault="008F711E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F711E" w:rsidRPr="00E363CA" w:rsidRDefault="008F711E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8F711E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8F711E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711E" w:rsidRDefault="008F711E" w:rsidP="00E279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  <w:p w:rsidR="008F711E" w:rsidRDefault="008F711E" w:rsidP="00E2799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F711E" w:rsidRDefault="008F711E" w:rsidP="00E2799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F711E" w:rsidRPr="00E363CA" w:rsidRDefault="008F711E" w:rsidP="00E279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F711E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F711E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8F711E" w:rsidRPr="00E363CA" w:rsidRDefault="008F711E" w:rsidP="00907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Автомобиль</w:t>
            </w:r>
          </w:p>
          <w:p w:rsidR="008F711E" w:rsidRPr="0047179D" w:rsidRDefault="008F711E" w:rsidP="00907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NISSAN</w:t>
            </w:r>
            <w:r w:rsidRPr="004717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AD</w:t>
            </w:r>
            <w:r>
              <w:rPr>
                <w:rFonts w:ascii="Times New Roman" w:hAnsi="Times New Roman"/>
              </w:rPr>
              <w:t xml:space="preserve">, </w:t>
            </w:r>
            <w:r w:rsidRPr="0047179D">
              <w:rPr>
                <w:rFonts w:ascii="Times New Roman" w:hAnsi="Times New Roman"/>
              </w:rPr>
              <w:t>2003</w:t>
            </w:r>
            <w:r>
              <w:rPr>
                <w:rFonts w:ascii="Times New Roman" w:hAnsi="Times New Roman"/>
              </w:rPr>
              <w:t>г</w:t>
            </w:r>
          </w:p>
          <w:p w:rsidR="008F711E" w:rsidRPr="00E363CA" w:rsidRDefault="008F711E" w:rsidP="00907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Автомобиль</w:t>
            </w:r>
          </w:p>
          <w:p w:rsidR="008F711E" w:rsidRDefault="008F711E" w:rsidP="00907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ЛЕКСУС </w:t>
            </w:r>
            <w:r>
              <w:rPr>
                <w:rFonts w:ascii="Times New Roman" w:hAnsi="Times New Roman"/>
                <w:lang w:val="en-US"/>
              </w:rPr>
              <w:t>RX</w:t>
            </w:r>
            <w:r w:rsidRPr="0047179D">
              <w:rPr>
                <w:rFonts w:ascii="Times New Roman" w:hAnsi="Times New Roman"/>
              </w:rPr>
              <w:t>300, 2002</w:t>
            </w:r>
            <w:r>
              <w:rPr>
                <w:rFonts w:ascii="Times New Roman" w:hAnsi="Times New Roman"/>
              </w:rPr>
              <w:t>г</w:t>
            </w:r>
          </w:p>
          <w:p w:rsidR="008F711E" w:rsidRPr="0047179D" w:rsidRDefault="008F711E" w:rsidP="00907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МТЗ-82, 1993г</w:t>
            </w:r>
          </w:p>
          <w:p w:rsidR="008F711E" w:rsidRDefault="008F711E" w:rsidP="00907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803604,39</w:t>
            </w:r>
          </w:p>
        </w:tc>
        <w:tc>
          <w:tcPr>
            <w:tcW w:w="992" w:type="dxa"/>
          </w:tcPr>
          <w:p w:rsidR="008F711E" w:rsidRDefault="008F711E" w:rsidP="00A256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F711E" w:rsidRPr="00E363CA" w:rsidTr="00907396">
        <w:trPr>
          <w:trHeight w:val="1930"/>
        </w:trPr>
        <w:tc>
          <w:tcPr>
            <w:tcW w:w="502" w:type="dxa"/>
            <w:vMerge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8F711E" w:rsidRPr="00E363CA" w:rsidRDefault="008F711E" w:rsidP="00897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Несовершенно-</w:t>
            </w:r>
          </w:p>
          <w:p w:rsidR="008F711E" w:rsidRPr="00E363CA" w:rsidRDefault="008F711E" w:rsidP="00897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701" w:type="dxa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711E" w:rsidRDefault="008F711E" w:rsidP="00EC29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Квартира</w:t>
            </w:r>
          </w:p>
          <w:p w:rsidR="008F711E" w:rsidRPr="00E363CA" w:rsidRDefault="008F711E" w:rsidP="00EC29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C29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EC29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F711E" w:rsidRPr="00907396" w:rsidRDefault="008F711E" w:rsidP="00EC29CD">
            <w:pPr>
              <w:jc w:val="center"/>
              <w:rPr>
                <w:rFonts w:ascii="Times New Roman" w:hAnsi="Times New Roman"/>
              </w:rPr>
            </w:pPr>
            <w:r w:rsidRPr="00907396">
              <w:rPr>
                <w:rFonts w:ascii="Times New Roman" w:hAnsi="Times New Roman"/>
              </w:rPr>
              <w:t xml:space="preserve">Общая </w:t>
            </w:r>
            <w:r>
              <w:rPr>
                <w:rFonts w:ascii="Times New Roman" w:hAnsi="Times New Roman"/>
              </w:rPr>
              <w:t>долевая 1/5</w:t>
            </w:r>
          </w:p>
        </w:tc>
        <w:tc>
          <w:tcPr>
            <w:tcW w:w="993" w:type="dxa"/>
          </w:tcPr>
          <w:p w:rsidR="008F711E" w:rsidRPr="00EF68CC" w:rsidRDefault="008F711E" w:rsidP="00EC29CD">
            <w:r>
              <w:t>51,8</w:t>
            </w:r>
          </w:p>
        </w:tc>
        <w:tc>
          <w:tcPr>
            <w:tcW w:w="992" w:type="dxa"/>
          </w:tcPr>
          <w:p w:rsidR="008F711E" w:rsidRPr="00E363CA" w:rsidRDefault="008F711E" w:rsidP="00EC29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52" w:type="dxa"/>
          </w:tcPr>
          <w:p w:rsidR="008F711E" w:rsidRDefault="008F711E" w:rsidP="00693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8F711E" w:rsidRDefault="008F711E" w:rsidP="0089225D">
            <w:pPr>
              <w:rPr>
                <w:rFonts w:ascii="Times New Roman" w:hAnsi="Times New Roman"/>
              </w:rPr>
            </w:pPr>
          </w:p>
          <w:p w:rsidR="008F711E" w:rsidRDefault="008F711E" w:rsidP="008922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8F711E" w:rsidRPr="0089225D" w:rsidRDefault="008F711E" w:rsidP="008922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711E" w:rsidRDefault="008F711E" w:rsidP="008922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60.1</w:t>
            </w:r>
          </w:p>
          <w:p w:rsidR="008F711E" w:rsidRDefault="008F711E" w:rsidP="0089225D">
            <w:pPr>
              <w:rPr>
                <w:rFonts w:ascii="Times New Roman" w:hAnsi="Times New Roman"/>
              </w:rPr>
            </w:pPr>
          </w:p>
          <w:p w:rsidR="008F711E" w:rsidRDefault="008F711E" w:rsidP="008922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  <w:p w:rsidR="008F711E" w:rsidRPr="0089225D" w:rsidRDefault="008F711E" w:rsidP="0089225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F711E" w:rsidRDefault="008F711E" w:rsidP="00693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F711E" w:rsidRDefault="008F711E" w:rsidP="00693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693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693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6939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F711E" w:rsidRPr="00E363CA" w:rsidTr="00907396">
        <w:trPr>
          <w:trHeight w:val="2277"/>
        </w:trPr>
        <w:tc>
          <w:tcPr>
            <w:tcW w:w="502" w:type="dxa"/>
            <w:vMerge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8F711E" w:rsidRPr="00E363CA" w:rsidRDefault="008F711E" w:rsidP="00897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Несовершенно-</w:t>
            </w:r>
          </w:p>
          <w:p w:rsidR="008F711E" w:rsidRPr="00E363CA" w:rsidRDefault="008F711E" w:rsidP="00897B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701" w:type="dxa"/>
          </w:tcPr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711E" w:rsidRDefault="008F711E" w:rsidP="00EC29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Квартира</w:t>
            </w:r>
          </w:p>
          <w:p w:rsidR="008F711E" w:rsidRPr="00E363CA" w:rsidRDefault="008F711E" w:rsidP="00EC29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C29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EC29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F711E" w:rsidRPr="00907396" w:rsidRDefault="008F711E" w:rsidP="00EC29CD">
            <w:pPr>
              <w:jc w:val="center"/>
              <w:rPr>
                <w:rFonts w:ascii="Times New Roman" w:hAnsi="Times New Roman"/>
              </w:rPr>
            </w:pPr>
            <w:r w:rsidRPr="00907396">
              <w:rPr>
                <w:rFonts w:ascii="Times New Roman" w:hAnsi="Times New Roman"/>
              </w:rPr>
              <w:t xml:space="preserve">Общая </w:t>
            </w:r>
            <w:r>
              <w:rPr>
                <w:rFonts w:ascii="Times New Roman" w:hAnsi="Times New Roman"/>
              </w:rPr>
              <w:t>долевая 1/5</w:t>
            </w:r>
          </w:p>
        </w:tc>
        <w:tc>
          <w:tcPr>
            <w:tcW w:w="993" w:type="dxa"/>
          </w:tcPr>
          <w:p w:rsidR="008F711E" w:rsidRPr="00EF68CC" w:rsidRDefault="008F711E" w:rsidP="00EC29CD">
            <w:r>
              <w:t>51,8</w:t>
            </w:r>
          </w:p>
        </w:tc>
        <w:tc>
          <w:tcPr>
            <w:tcW w:w="992" w:type="dxa"/>
          </w:tcPr>
          <w:p w:rsidR="008F711E" w:rsidRPr="00E363CA" w:rsidRDefault="008F711E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52" w:type="dxa"/>
          </w:tcPr>
          <w:p w:rsidR="008F711E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8F711E" w:rsidRDefault="008F711E" w:rsidP="00E2799E">
            <w:pPr>
              <w:rPr>
                <w:rFonts w:ascii="Times New Roman" w:hAnsi="Times New Roman"/>
              </w:rPr>
            </w:pPr>
          </w:p>
          <w:p w:rsidR="008F711E" w:rsidRDefault="008F711E" w:rsidP="00E27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8F711E" w:rsidRPr="0089225D" w:rsidRDefault="008F711E" w:rsidP="00E27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711E" w:rsidRDefault="008F711E" w:rsidP="00E27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60.1</w:t>
            </w:r>
          </w:p>
          <w:p w:rsidR="008F711E" w:rsidRDefault="008F711E" w:rsidP="00E2799E">
            <w:pPr>
              <w:rPr>
                <w:rFonts w:ascii="Times New Roman" w:hAnsi="Times New Roman"/>
              </w:rPr>
            </w:pPr>
          </w:p>
          <w:p w:rsidR="008F711E" w:rsidRDefault="008F711E" w:rsidP="00E27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  <w:p w:rsidR="008F711E" w:rsidRPr="0089225D" w:rsidRDefault="008F711E" w:rsidP="00E2799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F711E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F711E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-</w:t>
            </w: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F711E" w:rsidRPr="00E363CA" w:rsidTr="00907396">
        <w:trPr>
          <w:trHeight w:val="2277"/>
        </w:trPr>
        <w:tc>
          <w:tcPr>
            <w:tcW w:w="502" w:type="dxa"/>
            <w:vMerge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8F711E" w:rsidRPr="00E363CA" w:rsidRDefault="008F711E" w:rsidP="00112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Несовершенно-</w:t>
            </w:r>
          </w:p>
          <w:p w:rsidR="008F711E" w:rsidRPr="00E363CA" w:rsidRDefault="008F711E" w:rsidP="001127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701" w:type="dxa"/>
          </w:tcPr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711E" w:rsidRDefault="008F711E" w:rsidP="00EC29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Квартира</w:t>
            </w:r>
          </w:p>
          <w:p w:rsidR="008F711E" w:rsidRPr="00E363CA" w:rsidRDefault="008F711E" w:rsidP="00EC29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C29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EC29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F711E" w:rsidRPr="00907396" w:rsidRDefault="008F711E" w:rsidP="003767ED">
            <w:pPr>
              <w:jc w:val="center"/>
              <w:rPr>
                <w:rFonts w:ascii="Times New Roman" w:hAnsi="Times New Roman"/>
              </w:rPr>
            </w:pPr>
            <w:r w:rsidRPr="00907396">
              <w:rPr>
                <w:rFonts w:ascii="Times New Roman" w:hAnsi="Times New Roman"/>
              </w:rPr>
              <w:t xml:space="preserve">Общая </w:t>
            </w:r>
            <w:r>
              <w:rPr>
                <w:rFonts w:ascii="Times New Roman" w:hAnsi="Times New Roman"/>
              </w:rPr>
              <w:t>долевая 1/5</w:t>
            </w:r>
          </w:p>
        </w:tc>
        <w:tc>
          <w:tcPr>
            <w:tcW w:w="993" w:type="dxa"/>
          </w:tcPr>
          <w:p w:rsidR="008F711E" w:rsidRPr="00EF68CC" w:rsidRDefault="008F711E" w:rsidP="00EC29CD">
            <w:r>
              <w:t>51,8</w:t>
            </w:r>
          </w:p>
        </w:tc>
        <w:tc>
          <w:tcPr>
            <w:tcW w:w="992" w:type="dxa"/>
          </w:tcPr>
          <w:p w:rsidR="008F711E" w:rsidRPr="00E363CA" w:rsidRDefault="008F711E" w:rsidP="00EC29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Россия</w:t>
            </w:r>
          </w:p>
          <w:p w:rsidR="008F711E" w:rsidRPr="00E363CA" w:rsidRDefault="008F711E" w:rsidP="00EC29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C29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EC29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EC29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8F711E" w:rsidRDefault="008F711E" w:rsidP="00EC29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8F711E" w:rsidRDefault="008F711E" w:rsidP="00EC29CD">
            <w:pPr>
              <w:rPr>
                <w:rFonts w:ascii="Times New Roman" w:hAnsi="Times New Roman"/>
              </w:rPr>
            </w:pPr>
          </w:p>
          <w:p w:rsidR="008F711E" w:rsidRDefault="008F711E" w:rsidP="00EC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8F711E" w:rsidRPr="0089225D" w:rsidRDefault="008F711E" w:rsidP="00EC2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711E" w:rsidRDefault="008F711E" w:rsidP="00EC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60.1</w:t>
            </w:r>
          </w:p>
          <w:p w:rsidR="008F711E" w:rsidRDefault="008F711E" w:rsidP="00EC29CD">
            <w:pPr>
              <w:rPr>
                <w:rFonts w:ascii="Times New Roman" w:hAnsi="Times New Roman"/>
              </w:rPr>
            </w:pPr>
          </w:p>
          <w:p w:rsidR="008F711E" w:rsidRDefault="008F711E" w:rsidP="00EC29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  <w:p w:rsidR="008F711E" w:rsidRPr="0089225D" w:rsidRDefault="008F711E" w:rsidP="00EC29C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F711E" w:rsidRDefault="008F711E" w:rsidP="00EC29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F711E" w:rsidRDefault="008F711E" w:rsidP="00EC29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Default="008F711E" w:rsidP="00EC29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EC29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E363CA" w:rsidRDefault="008F711E" w:rsidP="00EC29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711E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F711E" w:rsidRPr="00E363CA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711E" w:rsidRPr="004C5029" w:rsidTr="00907396">
        <w:trPr>
          <w:trHeight w:val="2277"/>
        </w:trPr>
        <w:tc>
          <w:tcPr>
            <w:tcW w:w="502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3.</w:t>
            </w:r>
          </w:p>
        </w:tc>
        <w:tc>
          <w:tcPr>
            <w:tcW w:w="1908" w:type="dxa"/>
          </w:tcPr>
          <w:p w:rsidR="008F711E" w:rsidRPr="004C5029" w:rsidRDefault="008F711E" w:rsidP="00704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Малыгина Светлана Павловна</w:t>
            </w:r>
          </w:p>
        </w:tc>
        <w:tc>
          <w:tcPr>
            <w:tcW w:w="1701" w:type="dxa"/>
          </w:tcPr>
          <w:p w:rsidR="008F711E" w:rsidRPr="004C5029" w:rsidRDefault="008F711E" w:rsidP="00704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Специалист</w:t>
            </w:r>
          </w:p>
          <w:p w:rsidR="008F711E" w:rsidRPr="004C5029" w:rsidRDefault="008F711E" w:rsidP="00704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1276" w:type="dxa"/>
          </w:tcPr>
          <w:p w:rsidR="008F711E" w:rsidRPr="004C5029" w:rsidRDefault="008F711E" w:rsidP="00704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559" w:type="dxa"/>
          </w:tcPr>
          <w:p w:rsidR="008F711E" w:rsidRPr="004C5029" w:rsidRDefault="008F711E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3" w:type="dxa"/>
          </w:tcPr>
          <w:p w:rsidR="008F711E" w:rsidRPr="004C5029" w:rsidRDefault="008F711E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43,8</w:t>
            </w:r>
          </w:p>
        </w:tc>
        <w:tc>
          <w:tcPr>
            <w:tcW w:w="992" w:type="dxa"/>
          </w:tcPr>
          <w:p w:rsidR="008F711E" w:rsidRPr="004C5029" w:rsidRDefault="008F711E" w:rsidP="00331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Россия</w:t>
            </w:r>
          </w:p>
        </w:tc>
        <w:tc>
          <w:tcPr>
            <w:tcW w:w="1452" w:type="dxa"/>
          </w:tcPr>
          <w:p w:rsidR="008F711E" w:rsidRPr="004C5029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F711E" w:rsidRPr="004C5029" w:rsidRDefault="008F711E" w:rsidP="00E2799E">
            <w:pPr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F711E" w:rsidRPr="004C5029" w:rsidRDefault="008F711E" w:rsidP="00E27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F711E" w:rsidRPr="004C5029" w:rsidRDefault="008F711E" w:rsidP="000140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438008,10</w:t>
            </w:r>
          </w:p>
        </w:tc>
        <w:tc>
          <w:tcPr>
            <w:tcW w:w="992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-</w:t>
            </w:r>
          </w:p>
        </w:tc>
      </w:tr>
      <w:tr w:rsidR="008F711E" w:rsidRPr="004C5029" w:rsidTr="00704887">
        <w:trPr>
          <w:trHeight w:val="2382"/>
        </w:trPr>
        <w:tc>
          <w:tcPr>
            <w:tcW w:w="502" w:type="dxa"/>
            <w:vMerge w:val="restart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4.</w:t>
            </w: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8F711E" w:rsidRPr="004C5029" w:rsidRDefault="008F711E" w:rsidP="00AE41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 xml:space="preserve"> Просвирнова Евгения Анатольевна,</w:t>
            </w:r>
          </w:p>
        </w:tc>
        <w:tc>
          <w:tcPr>
            <w:tcW w:w="1701" w:type="dxa"/>
          </w:tcPr>
          <w:p w:rsidR="008F711E" w:rsidRPr="004C5029" w:rsidRDefault="008F711E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 xml:space="preserve"> Заместитель Главы администрации</w:t>
            </w:r>
          </w:p>
        </w:tc>
        <w:tc>
          <w:tcPr>
            <w:tcW w:w="1276" w:type="dxa"/>
          </w:tcPr>
          <w:p w:rsidR="008F711E" w:rsidRPr="004C5029" w:rsidRDefault="008F711E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Квартира</w:t>
            </w:r>
          </w:p>
          <w:p w:rsidR="008F711E" w:rsidRPr="004C5029" w:rsidRDefault="008F711E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 xml:space="preserve">Квартира </w:t>
            </w:r>
          </w:p>
          <w:p w:rsidR="008F711E" w:rsidRPr="004C5029" w:rsidRDefault="008F711E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8039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8039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Земельный участок</w:t>
            </w:r>
          </w:p>
          <w:p w:rsidR="008F711E" w:rsidRPr="004C5029" w:rsidRDefault="008F711E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F711E" w:rsidRPr="004C5029" w:rsidRDefault="008F711E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Общая долевая</w:t>
            </w:r>
          </w:p>
          <w:p w:rsidR="008F711E" w:rsidRPr="004C5029" w:rsidRDefault="008F711E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2/4</w:t>
            </w:r>
          </w:p>
          <w:p w:rsidR="008F711E" w:rsidRPr="004C5029" w:rsidRDefault="008F711E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Общая совместная</w:t>
            </w:r>
          </w:p>
          <w:p w:rsidR="008F711E" w:rsidRPr="004C5029" w:rsidRDefault="008F711E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8039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Общая долевая</w:t>
            </w:r>
          </w:p>
          <w:p w:rsidR="008F711E" w:rsidRPr="004C5029" w:rsidRDefault="008F711E" w:rsidP="008039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2/4</w:t>
            </w:r>
          </w:p>
          <w:p w:rsidR="008F711E" w:rsidRPr="004C5029" w:rsidRDefault="008F711E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51.7</w:t>
            </w:r>
          </w:p>
          <w:p w:rsidR="008F711E" w:rsidRPr="004C5029" w:rsidRDefault="008F711E" w:rsidP="00897B8A">
            <w:pPr>
              <w:rPr>
                <w:rFonts w:ascii="Times New Roman" w:hAnsi="Times New Roman"/>
              </w:rPr>
            </w:pPr>
          </w:p>
          <w:p w:rsidR="008F711E" w:rsidRPr="004C5029" w:rsidRDefault="008F711E" w:rsidP="00897B8A">
            <w:pPr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 xml:space="preserve">  </w:t>
            </w:r>
          </w:p>
          <w:p w:rsidR="008F711E" w:rsidRPr="004C5029" w:rsidRDefault="008F711E" w:rsidP="0014788A">
            <w:pPr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30.8</w:t>
            </w:r>
          </w:p>
          <w:p w:rsidR="008F711E" w:rsidRPr="004C5029" w:rsidRDefault="008F711E" w:rsidP="0014788A">
            <w:pPr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1819.0</w:t>
            </w:r>
          </w:p>
          <w:p w:rsidR="008F711E" w:rsidRPr="004C5029" w:rsidRDefault="008F711E" w:rsidP="00897B8A">
            <w:pPr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992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Россия</w:t>
            </w: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8039F6">
            <w:pPr>
              <w:spacing w:after="0" w:line="240" w:lineRule="auto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Россия</w:t>
            </w:r>
          </w:p>
          <w:p w:rsidR="008F711E" w:rsidRPr="004C5029" w:rsidRDefault="008F711E" w:rsidP="008039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F711E" w:rsidRPr="004C5029" w:rsidRDefault="008F711E" w:rsidP="008039F6">
            <w:pPr>
              <w:spacing w:after="0" w:line="240" w:lineRule="auto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Россия</w:t>
            </w:r>
          </w:p>
        </w:tc>
        <w:tc>
          <w:tcPr>
            <w:tcW w:w="1452" w:type="dxa"/>
          </w:tcPr>
          <w:p w:rsidR="008F711E" w:rsidRPr="004C5029" w:rsidRDefault="008F711E" w:rsidP="00FA3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 xml:space="preserve">- </w:t>
            </w:r>
          </w:p>
          <w:p w:rsidR="008F711E" w:rsidRPr="004C5029" w:rsidRDefault="008F711E" w:rsidP="00FA3F08">
            <w:pPr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FA3F08">
            <w:pPr>
              <w:jc w:val="center"/>
            </w:pPr>
            <w:r w:rsidRPr="004C5029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993" w:type="dxa"/>
          </w:tcPr>
          <w:p w:rsidR="008F711E" w:rsidRPr="004C5029" w:rsidRDefault="008F711E" w:rsidP="00FA3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 xml:space="preserve">- </w:t>
            </w:r>
          </w:p>
          <w:p w:rsidR="008F711E" w:rsidRPr="004C5029" w:rsidRDefault="008F711E" w:rsidP="00FA3F08">
            <w:pPr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FA3F08">
            <w:pPr>
              <w:jc w:val="center"/>
            </w:pPr>
            <w:r w:rsidRPr="004C502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F711E" w:rsidRPr="004C5029" w:rsidRDefault="008F711E" w:rsidP="00FA3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 xml:space="preserve">- </w:t>
            </w:r>
          </w:p>
          <w:p w:rsidR="008F711E" w:rsidRPr="004C5029" w:rsidRDefault="008F711E" w:rsidP="00FA3F08">
            <w:pPr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FA3F08">
            <w:pPr>
              <w:jc w:val="center"/>
            </w:pPr>
            <w:r w:rsidRPr="004C5029"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</w:tcPr>
          <w:p w:rsidR="008F711E" w:rsidRPr="004C5029" w:rsidRDefault="008F711E" w:rsidP="00FA3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 xml:space="preserve">- </w:t>
            </w:r>
          </w:p>
          <w:p w:rsidR="008F711E" w:rsidRPr="004C5029" w:rsidRDefault="008F711E" w:rsidP="00FA3F08">
            <w:pPr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FA3F08">
            <w:pPr>
              <w:jc w:val="center"/>
            </w:pPr>
            <w:r w:rsidRPr="004C502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414909,91</w:t>
            </w:r>
          </w:p>
        </w:tc>
        <w:tc>
          <w:tcPr>
            <w:tcW w:w="992" w:type="dxa"/>
          </w:tcPr>
          <w:p w:rsidR="008F711E" w:rsidRPr="004C5029" w:rsidRDefault="008F711E" w:rsidP="00FA3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 xml:space="preserve">- </w:t>
            </w:r>
          </w:p>
          <w:p w:rsidR="008F711E" w:rsidRPr="004C5029" w:rsidRDefault="008F711E" w:rsidP="00FA3F08">
            <w:pPr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FA3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-</w:t>
            </w:r>
          </w:p>
        </w:tc>
      </w:tr>
      <w:tr w:rsidR="008F711E" w:rsidRPr="004C5029" w:rsidTr="00704887">
        <w:trPr>
          <w:trHeight w:val="2595"/>
        </w:trPr>
        <w:tc>
          <w:tcPr>
            <w:tcW w:w="502" w:type="dxa"/>
            <w:vMerge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ООО «Агросиб» Механизатор</w:t>
            </w:r>
          </w:p>
        </w:tc>
        <w:tc>
          <w:tcPr>
            <w:tcW w:w="1276" w:type="dxa"/>
          </w:tcPr>
          <w:p w:rsidR="008F711E" w:rsidRPr="004C5029" w:rsidRDefault="008F711E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Квартира</w:t>
            </w:r>
          </w:p>
          <w:p w:rsidR="008F711E" w:rsidRPr="004C5029" w:rsidRDefault="008F711E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 xml:space="preserve">Квартира </w:t>
            </w:r>
          </w:p>
          <w:p w:rsidR="008F711E" w:rsidRPr="004C5029" w:rsidRDefault="008F711E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559" w:type="dxa"/>
          </w:tcPr>
          <w:p w:rsidR="008F711E" w:rsidRPr="004C5029" w:rsidRDefault="008F711E" w:rsidP="008039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Общая долевая</w:t>
            </w:r>
          </w:p>
          <w:p w:rsidR="008F711E" w:rsidRPr="004C5029" w:rsidRDefault="008F711E" w:rsidP="008039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¼</w:t>
            </w:r>
          </w:p>
          <w:p w:rsidR="008F711E" w:rsidRPr="004C5029" w:rsidRDefault="008F711E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8039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Общая совместная</w:t>
            </w:r>
          </w:p>
          <w:p w:rsidR="008F711E" w:rsidRPr="004C5029" w:rsidRDefault="008F711E" w:rsidP="008039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3025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Общая долевая</w:t>
            </w:r>
          </w:p>
          <w:p w:rsidR="008F711E" w:rsidRPr="004C5029" w:rsidRDefault="008F711E" w:rsidP="003025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¼</w:t>
            </w:r>
          </w:p>
          <w:p w:rsidR="008F711E" w:rsidRPr="004C5029" w:rsidRDefault="008F711E" w:rsidP="008039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711E" w:rsidRPr="004C5029" w:rsidRDefault="008F711E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51.7</w:t>
            </w:r>
          </w:p>
          <w:p w:rsidR="008F711E" w:rsidRPr="004C5029" w:rsidRDefault="008F711E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115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30.8</w:t>
            </w:r>
          </w:p>
          <w:p w:rsidR="008F711E" w:rsidRPr="004C5029" w:rsidRDefault="008F711E" w:rsidP="00E11513">
            <w:pPr>
              <w:rPr>
                <w:rFonts w:ascii="Times New Roman" w:hAnsi="Times New Roman"/>
              </w:rPr>
            </w:pPr>
          </w:p>
          <w:p w:rsidR="008F711E" w:rsidRPr="004C5029" w:rsidRDefault="008F711E" w:rsidP="008039F6">
            <w:pPr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 xml:space="preserve">  1819.0</w:t>
            </w:r>
          </w:p>
        </w:tc>
        <w:tc>
          <w:tcPr>
            <w:tcW w:w="992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Россия</w:t>
            </w: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Россия</w:t>
            </w: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Россия</w:t>
            </w:r>
          </w:p>
        </w:tc>
        <w:tc>
          <w:tcPr>
            <w:tcW w:w="1452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Автомобиль</w:t>
            </w: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Тойота Королла Фильдер 2003г</w:t>
            </w:r>
          </w:p>
        </w:tc>
        <w:tc>
          <w:tcPr>
            <w:tcW w:w="1276" w:type="dxa"/>
          </w:tcPr>
          <w:p w:rsidR="008F711E" w:rsidRPr="004C5029" w:rsidRDefault="008F711E" w:rsidP="00CF1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693106,84</w:t>
            </w:r>
          </w:p>
        </w:tc>
        <w:tc>
          <w:tcPr>
            <w:tcW w:w="992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-</w:t>
            </w:r>
          </w:p>
        </w:tc>
      </w:tr>
      <w:tr w:rsidR="008F711E" w:rsidRPr="004C5029" w:rsidTr="00907396">
        <w:trPr>
          <w:trHeight w:val="1323"/>
        </w:trPr>
        <w:tc>
          <w:tcPr>
            <w:tcW w:w="502" w:type="dxa"/>
            <w:vMerge w:val="restart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5.</w:t>
            </w:r>
          </w:p>
        </w:tc>
        <w:tc>
          <w:tcPr>
            <w:tcW w:w="1908" w:type="dxa"/>
          </w:tcPr>
          <w:p w:rsidR="008F711E" w:rsidRPr="004C5029" w:rsidRDefault="008F711E" w:rsidP="00704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Соколова Ирина Владимировна</w:t>
            </w:r>
          </w:p>
        </w:tc>
        <w:tc>
          <w:tcPr>
            <w:tcW w:w="1701" w:type="dxa"/>
          </w:tcPr>
          <w:p w:rsidR="008F711E" w:rsidRPr="004C5029" w:rsidRDefault="008F711E" w:rsidP="003025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276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-</w:t>
            </w:r>
          </w:p>
          <w:p w:rsidR="008F711E" w:rsidRPr="004C5029" w:rsidRDefault="008F711E" w:rsidP="00FA3F08">
            <w:pPr>
              <w:rPr>
                <w:rFonts w:ascii="Times New Roman" w:hAnsi="Times New Roman"/>
              </w:rPr>
            </w:pPr>
          </w:p>
          <w:p w:rsidR="008F711E" w:rsidRPr="004C5029" w:rsidRDefault="008F711E" w:rsidP="00FA3F08">
            <w:pPr>
              <w:rPr>
                <w:rFonts w:ascii="Times New Roman" w:hAnsi="Times New Roman"/>
              </w:rPr>
            </w:pPr>
          </w:p>
          <w:p w:rsidR="008F711E" w:rsidRPr="004C5029" w:rsidRDefault="008F711E" w:rsidP="00FA3F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-</w:t>
            </w:r>
          </w:p>
          <w:p w:rsidR="008F711E" w:rsidRPr="004C5029" w:rsidRDefault="008F711E" w:rsidP="00FA3F08">
            <w:pPr>
              <w:rPr>
                <w:rFonts w:ascii="Times New Roman" w:hAnsi="Times New Roman"/>
              </w:rPr>
            </w:pPr>
          </w:p>
          <w:p w:rsidR="008F711E" w:rsidRPr="004C5029" w:rsidRDefault="008F711E" w:rsidP="00FA3F08">
            <w:pPr>
              <w:rPr>
                <w:rFonts w:ascii="Times New Roman" w:hAnsi="Times New Roman"/>
              </w:rPr>
            </w:pPr>
          </w:p>
          <w:p w:rsidR="008F711E" w:rsidRPr="004C5029" w:rsidRDefault="008F711E" w:rsidP="005319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 xml:space="preserve">- </w:t>
            </w:r>
          </w:p>
          <w:p w:rsidR="008F711E" w:rsidRPr="004C5029" w:rsidRDefault="008F711E" w:rsidP="00FA3F08">
            <w:pPr>
              <w:rPr>
                <w:rFonts w:ascii="Times New Roman" w:hAnsi="Times New Roman"/>
              </w:rPr>
            </w:pPr>
          </w:p>
          <w:p w:rsidR="008F711E" w:rsidRPr="004C5029" w:rsidRDefault="008F711E" w:rsidP="00FA3F08">
            <w:pPr>
              <w:rPr>
                <w:rFonts w:ascii="Times New Roman" w:hAnsi="Times New Roman"/>
              </w:rPr>
            </w:pPr>
          </w:p>
          <w:p w:rsidR="008F711E" w:rsidRPr="004C5029" w:rsidRDefault="008F711E" w:rsidP="005319C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 xml:space="preserve">- </w:t>
            </w:r>
          </w:p>
          <w:p w:rsidR="008F711E" w:rsidRPr="004C5029" w:rsidRDefault="008F711E" w:rsidP="00FA3F08">
            <w:pPr>
              <w:rPr>
                <w:rFonts w:ascii="Times New Roman" w:hAnsi="Times New Roman"/>
              </w:rPr>
            </w:pPr>
          </w:p>
          <w:p w:rsidR="008F711E" w:rsidRPr="004C5029" w:rsidRDefault="008F711E" w:rsidP="00FA3F08">
            <w:pPr>
              <w:rPr>
                <w:rFonts w:ascii="Times New Roman" w:hAnsi="Times New Roman"/>
              </w:rPr>
            </w:pPr>
          </w:p>
          <w:p w:rsidR="008F711E" w:rsidRPr="004C5029" w:rsidRDefault="008F711E" w:rsidP="00FA3F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Квартира</w:t>
            </w: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704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93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61.5</w:t>
            </w:r>
          </w:p>
          <w:p w:rsidR="008F711E" w:rsidRPr="004C5029" w:rsidRDefault="008F711E" w:rsidP="00813994">
            <w:pPr>
              <w:rPr>
                <w:rFonts w:ascii="Times New Roman" w:hAnsi="Times New Roman"/>
              </w:rPr>
            </w:pPr>
          </w:p>
          <w:p w:rsidR="008F711E" w:rsidRPr="004C5029" w:rsidRDefault="008F711E" w:rsidP="00704887">
            <w:pPr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 xml:space="preserve">  800.0 </w:t>
            </w:r>
          </w:p>
        </w:tc>
        <w:tc>
          <w:tcPr>
            <w:tcW w:w="1134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Россия</w:t>
            </w:r>
          </w:p>
          <w:p w:rsidR="008F711E" w:rsidRPr="004C5029" w:rsidRDefault="008F711E" w:rsidP="00813994">
            <w:pPr>
              <w:rPr>
                <w:rFonts w:ascii="Times New Roman" w:hAnsi="Times New Roman"/>
              </w:rPr>
            </w:pPr>
          </w:p>
          <w:p w:rsidR="008F711E" w:rsidRPr="004C5029" w:rsidRDefault="008F711E" w:rsidP="00813994">
            <w:pPr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Россия</w:t>
            </w:r>
          </w:p>
          <w:p w:rsidR="008F711E" w:rsidRPr="004C5029" w:rsidRDefault="008F711E" w:rsidP="00813994">
            <w:pPr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8F711E" w:rsidRPr="004C5029" w:rsidRDefault="008F711E" w:rsidP="00E363CA">
            <w:pPr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-</w:t>
            </w:r>
          </w:p>
          <w:p w:rsidR="008F711E" w:rsidRPr="004C5029" w:rsidRDefault="008F711E" w:rsidP="001772EA">
            <w:pPr>
              <w:rPr>
                <w:rFonts w:ascii="Times New Roman" w:hAnsi="Times New Roman"/>
              </w:rPr>
            </w:pPr>
          </w:p>
          <w:p w:rsidR="008F711E" w:rsidRPr="004C5029" w:rsidRDefault="008F711E" w:rsidP="001772E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 xml:space="preserve"> 404089,87</w:t>
            </w: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F711E" w:rsidRPr="004C5029" w:rsidRDefault="008F711E" w:rsidP="005319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-</w:t>
            </w:r>
          </w:p>
        </w:tc>
      </w:tr>
      <w:tr w:rsidR="008F711E" w:rsidRPr="004C5029" w:rsidTr="00907396">
        <w:trPr>
          <w:trHeight w:val="913"/>
        </w:trPr>
        <w:tc>
          <w:tcPr>
            <w:tcW w:w="502" w:type="dxa"/>
            <w:vMerge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ООО «Агросиб» водитель</w:t>
            </w:r>
          </w:p>
        </w:tc>
        <w:tc>
          <w:tcPr>
            <w:tcW w:w="1276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Квартира</w:t>
            </w:r>
          </w:p>
          <w:p w:rsidR="008F711E" w:rsidRPr="004C5029" w:rsidRDefault="008F711E" w:rsidP="00797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 xml:space="preserve">Общая долевая </w:t>
            </w: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1/3</w:t>
            </w:r>
          </w:p>
        </w:tc>
        <w:tc>
          <w:tcPr>
            <w:tcW w:w="993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61.5</w:t>
            </w:r>
          </w:p>
        </w:tc>
        <w:tc>
          <w:tcPr>
            <w:tcW w:w="992" w:type="dxa"/>
          </w:tcPr>
          <w:p w:rsidR="008F711E" w:rsidRPr="004C5029" w:rsidRDefault="008F711E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Россия</w:t>
            </w:r>
          </w:p>
        </w:tc>
        <w:tc>
          <w:tcPr>
            <w:tcW w:w="1452" w:type="dxa"/>
          </w:tcPr>
          <w:p w:rsidR="008F711E" w:rsidRPr="004C5029" w:rsidRDefault="008F711E" w:rsidP="005128C9">
            <w:pPr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Земельный участок</w:t>
            </w:r>
          </w:p>
          <w:p w:rsidR="008F711E" w:rsidRPr="004C5029" w:rsidRDefault="008F711E" w:rsidP="005128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711E" w:rsidRPr="004C5029" w:rsidRDefault="008F711E" w:rsidP="005128C9">
            <w:pPr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800.0</w:t>
            </w:r>
          </w:p>
        </w:tc>
        <w:tc>
          <w:tcPr>
            <w:tcW w:w="1134" w:type="dxa"/>
          </w:tcPr>
          <w:p w:rsidR="008F711E" w:rsidRPr="004C5029" w:rsidRDefault="008F711E" w:rsidP="005128C9">
            <w:pPr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Мотоцикл Урал,1993</w:t>
            </w: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 xml:space="preserve">Хонда </w:t>
            </w:r>
            <w:r w:rsidRPr="004C5029">
              <w:rPr>
                <w:rFonts w:ascii="Times New Roman" w:hAnsi="Times New Roman"/>
                <w:lang w:val="en-US"/>
              </w:rPr>
              <w:t>CR</w:t>
            </w:r>
            <w:r w:rsidRPr="004C5029">
              <w:rPr>
                <w:rFonts w:ascii="Times New Roman" w:hAnsi="Times New Roman"/>
              </w:rPr>
              <w:t>-</w:t>
            </w:r>
            <w:r w:rsidRPr="004C5029">
              <w:rPr>
                <w:rFonts w:ascii="Times New Roman" w:hAnsi="Times New Roman"/>
                <w:lang w:val="en-US"/>
              </w:rPr>
              <w:t>V</w:t>
            </w:r>
            <w:r w:rsidRPr="004C5029">
              <w:rPr>
                <w:rFonts w:ascii="Times New Roman" w:hAnsi="Times New Roman"/>
              </w:rPr>
              <w:t xml:space="preserve">, 2003г  </w:t>
            </w:r>
          </w:p>
        </w:tc>
        <w:tc>
          <w:tcPr>
            <w:tcW w:w="1276" w:type="dxa"/>
          </w:tcPr>
          <w:p w:rsidR="008F711E" w:rsidRPr="004C5029" w:rsidRDefault="008F711E" w:rsidP="0015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850802,72</w:t>
            </w:r>
          </w:p>
        </w:tc>
        <w:tc>
          <w:tcPr>
            <w:tcW w:w="992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-</w:t>
            </w:r>
          </w:p>
        </w:tc>
      </w:tr>
      <w:tr w:rsidR="008F711E" w:rsidRPr="004C5029" w:rsidTr="00907396">
        <w:trPr>
          <w:trHeight w:val="913"/>
        </w:trPr>
        <w:tc>
          <w:tcPr>
            <w:tcW w:w="502" w:type="dxa"/>
            <w:vMerge w:val="restart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6</w:t>
            </w:r>
          </w:p>
        </w:tc>
        <w:tc>
          <w:tcPr>
            <w:tcW w:w="1908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Кирейцева Наталья Владимировна</w:t>
            </w:r>
          </w:p>
        </w:tc>
        <w:tc>
          <w:tcPr>
            <w:tcW w:w="1701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Специалист администрации(гл.бухгалтер)</w:t>
            </w:r>
          </w:p>
        </w:tc>
        <w:tc>
          <w:tcPr>
            <w:tcW w:w="1276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Жилой дом</w:t>
            </w: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Жилой дом</w:t>
            </w: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559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Общая долевая ¼</w:t>
            </w: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Общая долевая ¼</w:t>
            </w: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Общая долевая 1/4</w:t>
            </w:r>
          </w:p>
        </w:tc>
        <w:tc>
          <w:tcPr>
            <w:tcW w:w="993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93,5</w:t>
            </w: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52,9</w:t>
            </w: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1125,0</w:t>
            </w:r>
          </w:p>
        </w:tc>
        <w:tc>
          <w:tcPr>
            <w:tcW w:w="992" w:type="dxa"/>
          </w:tcPr>
          <w:p w:rsidR="008F711E" w:rsidRPr="004C5029" w:rsidRDefault="008F711E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Россия</w:t>
            </w:r>
          </w:p>
          <w:p w:rsidR="008F711E" w:rsidRPr="004C5029" w:rsidRDefault="008F711E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Россия</w:t>
            </w:r>
          </w:p>
          <w:p w:rsidR="008F711E" w:rsidRPr="004C5029" w:rsidRDefault="008F711E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Россия</w:t>
            </w:r>
          </w:p>
        </w:tc>
        <w:tc>
          <w:tcPr>
            <w:tcW w:w="1452" w:type="dxa"/>
          </w:tcPr>
          <w:p w:rsidR="008F711E" w:rsidRPr="004C5029" w:rsidRDefault="008F711E" w:rsidP="005128C9">
            <w:pPr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F711E" w:rsidRPr="004C5029" w:rsidRDefault="008F711E" w:rsidP="005128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F711E" w:rsidRPr="004C5029" w:rsidRDefault="008F711E" w:rsidP="005128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317933,31</w:t>
            </w:r>
          </w:p>
        </w:tc>
        <w:tc>
          <w:tcPr>
            <w:tcW w:w="992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711E" w:rsidRPr="004C5029" w:rsidTr="00907396">
        <w:trPr>
          <w:trHeight w:val="913"/>
        </w:trPr>
        <w:tc>
          <w:tcPr>
            <w:tcW w:w="502" w:type="dxa"/>
            <w:vMerge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ООО «ВПК-Ойл» оператор-технолог</w:t>
            </w:r>
          </w:p>
        </w:tc>
        <w:tc>
          <w:tcPr>
            <w:tcW w:w="1276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Жилой дом</w:t>
            </w: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559" w:type="dxa"/>
          </w:tcPr>
          <w:p w:rsidR="008F711E" w:rsidRPr="004C5029" w:rsidRDefault="008F711E" w:rsidP="00C12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Общая долевая ¼</w:t>
            </w:r>
          </w:p>
          <w:p w:rsidR="008F711E" w:rsidRPr="004C5029" w:rsidRDefault="008F711E" w:rsidP="00C12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C12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Общая долевая ¼</w:t>
            </w: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93,5</w:t>
            </w: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1125,0</w:t>
            </w:r>
          </w:p>
        </w:tc>
        <w:tc>
          <w:tcPr>
            <w:tcW w:w="992" w:type="dxa"/>
          </w:tcPr>
          <w:p w:rsidR="008F711E" w:rsidRPr="004C5029" w:rsidRDefault="008F711E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Россия</w:t>
            </w:r>
          </w:p>
          <w:p w:rsidR="008F711E" w:rsidRPr="004C5029" w:rsidRDefault="008F711E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Россия</w:t>
            </w:r>
          </w:p>
        </w:tc>
        <w:tc>
          <w:tcPr>
            <w:tcW w:w="1452" w:type="dxa"/>
          </w:tcPr>
          <w:p w:rsidR="008F711E" w:rsidRPr="004C5029" w:rsidRDefault="008F711E" w:rsidP="005128C9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711E" w:rsidRPr="004C5029" w:rsidRDefault="008F711E" w:rsidP="005128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F711E" w:rsidRPr="004C5029" w:rsidRDefault="008F711E" w:rsidP="005128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Автомобиль ГАЗ-3110, 2001г.</w:t>
            </w:r>
          </w:p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 xml:space="preserve">Автомобиль </w:t>
            </w:r>
            <w:r w:rsidRPr="004C5029">
              <w:rPr>
                <w:rFonts w:ascii="Times New Roman" w:hAnsi="Times New Roman"/>
                <w:lang w:val="en-US"/>
              </w:rPr>
              <w:t>SUBARU</w:t>
            </w:r>
            <w:r w:rsidRPr="004C5029">
              <w:rPr>
                <w:rFonts w:ascii="Times New Roman" w:hAnsi="Times New Roman"/>
              </w:rPr>
              <w:t xml:space="preserve"> </w:t>
            </w:r>
            <w:r w:rsidRPr="004C5029">
              <w:rPr>
                <w:rFonts w:ascii="Times New Roman" w:hAnsi="Times New Roman"/>
                <w:lang w:val="en-US"/>
              </w:rPr>
              <w:t>LEGACY</w:t>
            </w:r>
            <w:r w:rsidRPr="004C5029">
              <w:rPr>
                <w:rFonts w:ascii="Times New Roman" w:hAnsi="Times New Roman"/>
              </w:rPr>
              <w:t xml:space="preserve">. </w:t>
            </w:r>
            <w:r w:rsidRPr="004C5029">
              <w:rPr>
                <w:rFonts w:ascii="Times New Roman" w:hAnsi="Times New Roman"/>
                <w:lang w:val="en-US"/>
              </w:rPr>
              <w:t>2001</w:t>
            </w:r>
            <w:r w:rsidRPr="004C5029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792435,41</w:t>
            </w:r>
          </w:p>
        </w:tc>
        <w:tc>
          <w:tcPr>
            <w:tcW w:w="992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711E" w:rsidRPr="004C5029" w:rsidTr="00907396">
        <w:trPr>
          <w:trHeight w:val="913"/>
        </w:trPr>
        <w:tc>
          <w:tcPr>
            <w:tcW w:w="502" w:type="dxa"/>
            <w:vMerge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8F711E" w:rsidRPr="004C5029" w:rsidRDefault="008F711E" w:rsidP="0015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Несовершенно-</w:t>
            </w:r>
          </w:p>
          <w:p w:rsidR="008F711E" w:rsidRPr="004C5029" w:rsidRDefault="008F711E" w:rsidP="0015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701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711E" w:rsidRPr="004C5029" w:rsidRDefault="008F711E" w:rsidP="0015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Жилой дом</w:t>
            </w:r>
          </w:p>
          <w:p w:rsidR="008F711E" w:rsidRPr="004C5029" w:rsidRDefault="008F711E" w:rsidP="0015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15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559" w:type="dxa"/>
          </w:tcPr>
          <w:p w:rsidR="008F711E" w:rsidRPr="004C5029" w:rsidRDefault="008F711E" w:rsidP="0015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Общая долевая ¼</w:t>
            </w:r>
          </w:p>
          <w:p w:rsidR="008F711E" w:rsidRPr="004C5029" w:rsidRDefault="008F711E" w:rsidP="0015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15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Общая долевая ¼</w:t>
            </w:r>
          </w:p>
          <w:p w:rsidR="008F711E" w:rsidRPr="004C5029" w:rsidRDefault="008F711E" w:rsidP="00C12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711E" w:rsidRPr="004C5029" w:rsidRDefault="008F711E" w:rsidP="0015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93,5</w:t>
            </w:r>
          </w:p>
          <w:p w:rsidR="008F711E" w:rsidRPr="004C5029" w:rsidRDefault="008F711E" w:rsidP="0015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15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15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1125,0</w:t>
            </w:r>
          </w:p>
        </w:tc>
        <w:tc>
          <w:tcPr>
            <w:tcW w:w="992" w:type="dxa"/>
          </w:tcPr>
          <w:p w:rsidR="008F711E" w:rsidRPr="004C5029" w:rsidRDefault="008F711E" w:rsidP="0015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Россия</w:t>
            </w:r>
          </w:p>
          <w:p w:rsidR="008F711E" w:rsidRPr="004C5029" w:rsidRDefault="008F711E" w:rsidP="0015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15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15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Россия</w:t>
            </w:r>
          </w:p>
        </w:tc>
        <w:tc>
          <w:tcPr>
            <w:tcW w:w="1452" w:type="dxa"/>
          </w:tcPr>
          <w:p w:rsidR="008F711E" w:rsidRPr="004C5029" w:rsidRDefault="008F711E" w:rsidP="005128C9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711E" w:rsidRPr="004C5029" w:rsidRDefault="008F711E" w:rsidP="005128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F711E" w:rsidRPr="004C5029" w:rsidRDefault="008F711E" w:rsidP="005128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15800,02</w:t>
            </w:r>
          </w:p>
        </w:tc>
        <w:tc>
          <w:tcPr>
            <w:tcW w:w="992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711E" w:rsidRPr="00E363CA" w:rsidTr="00907396">
        <w:trPr>
          <w:trHeight w:val="913"/>
        </w:trPr>
        <w:tc>
          <w:tcPr>
            <w:tcW w:w="502" w:type="dxa"/>
            <w:vMerge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8F711E" w:rsidRPr="004C5029" w:rsidRDefault="008F711E" w:rsidP="00DD6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Несовершенно-</w:t>
            </w:r>
          </w:p>
          <w:p w:rsidR="008F711E" w:rsidRPr="004C5029" w:rsidRDefault="008F711E" w:rsidP="00DD6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701" w:type="dxa"/>
          </w:tcPr>
          <w:p w:rsidR="008F711E" w:rsidRPr="004C5029" w:rsidRDefault="008F711E" w:rsidP="00DD6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711E" w:rsidRPr="004C5029" w:rsidRDefault="008F711E" w:rsidP="00DD6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Жилой дом</w:t>
            </w:r>
          </w:p>
          <w:p w:rsidR="008F711E" w:rsidRPr="004C5029" w:rsidRDefault="008F711E" w:rsidP="00DD6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DD6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559" w:type="dxa"/>
          </w:tcPr>
          <w:p w:rsidR="008F711E" w:rsidRPr="004C5029" w:rsidRDefault="008F711E" w:rsidP="00DD6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Общая долевая ¼</w:t>
            </w:r>
          </w:p>
          <w:p w:rsidR="008F711E" w:rsidRPr="004C5029" w:rsidRDefault="008F711E" w:rsidP="00DD6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DD6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Общая долевая ¼</w:t>
            </w:r>
          </w:p>
          <w:p w:rsidR="008F711E" w:rsidRPr="004C5029" w:rsidRDefault="008F711E" w:rsidP="00DD6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711E" w:rsidRPr="004C5029" w:rsidRDefault="008F711E" w:rsidP="00DD6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93,5</w:t>
            </w:r>
          </w:p>
          <w:p w:rsidR="008F711E" w:rsidRPr="004C5029" w:rsidRDefault="008F711E" w:rsidP="00DD6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DD6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DD6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1125,0</w:t>
            </w:r>
          </w:p>
        </w:tc>
        <w:tc>
          <w:tcPr>
            <w:tcW w:w="992" w:type="dxa"/>
          </w:tcPr>
          <w:p w:rsidR="008F711E" w:rsidRPr="004C5029" w:rsidRDefault="008F711E" w:rsidP="00DD6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Россия</w:t>
            </w:r>
          </w:p>
          <w:p w:rsidR="008F711E" w:rsidRPr="004C5029" w:rsidRDefault="008F711E" w:rsidP="00DD6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DD6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711E" w:rsidRPr="004C5029" w:rsidRDefault="008F711E" w:rsidP="00DD66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029">
              <w:rPr>
                <w:rFonts w:ascii="Times New Roman" w:hAnsi="Times New Roman"/>
              </w:rPr>
              <w:t>Россия</w:t>
            </w:r>
          </w:p>
        </w:tc>
        <w:tc>
          <w:tcPr>
            <w:tcW w:w="1452" w:type="dxa"/>
          </w:tcPr>
          <w:p w:rsidR="008F711E" w:rsidRPr="004C5029" w:rsidRDefault="008F711E" w:rsidP="005128C9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711E" w:rsidRPr="004C5029" w:rsidRDefault="008F711E" w:rsidP="005128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F711E" w:rsidRPr="004C5029" w:rsidRDefault="008F711E" w:rsidP="005128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F711E" w:rsidRPr="004C5029" w:rsidRDefault="008F711E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F711E" w:rsidRPr="00ED3266" w:rsidRDefault="008F711E" w:rsidP="00ED3266">
      <w:pPr>
        <w:jc w:val="center"/>
        <w:rPr>
          <w:rFonts w:ascii="Times New Roman" w:hAnsi="Times New Roman"/>
        </w:rPr>
      </w:pPr>
      <w:bookmarkStart w:id="0" w:name="_GoBack"/>
      <w:bookmarkEnd w:id="0"/>
    </w:p>
    <w:sectPr w:rsidR="008F711E" w:rsidRPr="00ED3266" w:rsidSect="000042ED">
      <w:pgSz w:w="16838" w:h="11906" w:orient="landscape"/>
      <w:pgMar w:top="284" w:right="1387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B36"/>
    <w:rsid w:val="00000BBB"/>
    <w:rsid w:val="00002963"/>
    <w:rsid w:val="000042ED"/>
    <w:rsid w:val="00004E26"/>
    <w:rsid w:val="000053FB"/>
    <w:rsid w:val="000058BF"/>
    <w:rsid w:val="00007289"/>
    <w:rsid w:val="000140C9"/>
    <w:rsid w:val="00017695"/>
    <w:rsid w:val="00017ED2"/>
    <w:rsid w:val="00024E6D"/>
    <w:rsid w:val="000327C8"/>
    <w:rsid w:val="00034FF9"/>
    <w:rsid w:val="00063A7F"/>
    <w:rsid w:val="00070635"/>
    <w:rsid w:val="00075AFC"/>
    <w:rsid w:val="0007735B"/>
    <w:rsid w:val="00077A18"/>
    <w:rsid w:val="00081B9D"/>
    <w:rsid w:val="000832CC"/>
    <w:rsid w:val="00093CE2"/>
    <w:rsid w:val="000A0F1A"/>
    <w:rsid w:val="000A293A"/>
    <w:rsid w:val="000B5EB1"/>
    <w:rsid w:val="000B6251"/>
    <w:rsid w:val="000B6370"/>
    <w:rsid w:val="000C2F24"/>
    <w:rsid w:val="000D1302"/>
    <w:rsid w:val="000D151C"/>
    <w:rsid w:val="000D1690"/>
    <w:rsid w:val="000D1C44"/>
    <w:rsid w:val="000D2C72"/>
    <w:rsid w:val="000E0A13"/>
    <w:rsid w:val="000E45E2"/>
    <w:rsid w:val="000E66B7"/>
    <w:rsid w:val="000F51F9"/>
    <w:rsid w:val="000F52F0"/>
    <w:rsid w:val="00101310"/>
    <w:rsid w:val="00101B44"/>
    <w:rsid w:val="001060DC"/>
    <w:rsid w:val="00112754"/>
    <w:rsid w:val="001203E8"/>
    <w:rsid w:val="00122D47"/>
    <w:rsid w:val="00126229"/>
    <w:rsid w:val="001333D5"/>
    <w:rsid w:val="00145285"/>
    <w:rsid w:val="0014788A"/>
    <w:rsid w:val="00155510"/>
    <w:rsid w:val="00155E98"/>
    <w:rsid w:val="00156E3D"/>
    <w:rsid w:val="00161E21"/>
    <w:rsid w:val="0016253E"/>
    <w:rsid w:val="0016311E"/>
    <w:rsid w:val="001638B3"/>
    <w:rsid w:val="001648AD"/>
    <w:rsid w:val="00164F7B"/>
    <w:rsid w:val="001655C0"/>
    <w:rsid w:val="0016689D"/>
    <w:rsid w:val="00176D00"/>
    <w:rsid w:val="001772EA"/>
    <w:rsid w:val="00184F5A"/>
    <w:rsid w:val="0018661F"/>
    <w:rsid w:val="001868C5"/>
    <w:rsid w:val="0018720E"/>
    <w:rsid w:val="001A0EDE"/>
    <w:rsid w:val="001A13A6"/>
    <w:rsid w:val="001B208D"/>
    <w:rsid w:val="001B3639"/>
    <w:rsid w:val="001C3780"/>
    <w:rsid w:val="001D1DD4"/>
    <w:rsid w:val="001D3F1E"/>
    <w:rsid w:val="001E4EA9"/>
    <w:rsid w:val="001E5003"/>
    <w:rsid w:val="001F1255"/>
    <w:rsid w:val="001F19AC"/>
    <w:rsid w:val="001F379A"/>
    <w:rsid w:val="001F3FDD"/>
    <w:rsid w:val="001F5672"/>
    <w:rsid w:val="001F6BF9"/>
    <w:rsid w:val="00204EE9"/>
    <w:rsid w:val="00210E83"/>
    <w:rsid w:val="002118AA"/>
    <w:rsid w:val="0021326E"/>
    <w:rsid w:val="00213631"/>
    <w:rsid w:val="00222C8B"/>
    <w:rsid w:val="0023219E"/>
    <w:rsid w:val="00236600"/>
    <w:rsid w:val="00245540"/>
    <w:rsid w:val="00251F72"/>
    <w:rsid w:val="00253B00"/>
    <w:rsid w:val="002542BF"/>
    <w:rsid w:val="002543DA"/>
    <w:rsid w:val="00260D3F"/>
    <w:rsid w:val="00266882"/>
    <w:rsid w:val="00274969"/>
    <w:rsid w:val="00282307"/>
    <w:rsid w:val="00287AA1"/>
    <w:rsid w:val="00290075"/>
    <w:rsid w:val="00292FA9"/>
    <w:rsid w:val="002936B8"/>
    <w:rsid w:val="00293962"/>
    <w:rsid w:val="00293D16"/>
    <w:rsid w:val="00295F0A"/>
    <w:rsid w:val="002A44C5"/>
    <w:rsid w:val="002B2A55"/>
    <w:rsid w:val="002B3FD2"/>
    <w:rsid w:val="002C1051"/>
    <w:rsid w:val="002C3B2E"/>
    <w:rsid w:val="002C4C1B"/>
    <w:rsid w:val="002D1346"/>
    <w:rsid w:val="002D6D1C"/>
    <w:rsid w:val="002E10D0"/>
    <w:rsid w:val="002E3EF4"/>
    <w:rsid w:val="002E76DE"/>
    <w:rsid w:val="002E7E69"/>
    <w:rsid w:val="002F4A76"/>
    <w:rsid w:val="00302534"/>
    <w:rsid w:val="003050CA"/>
    <w:rsid w:val="00306E6F"/>
    <w:rsid w:val="00316810"/>
    <w:rsid w:val="00323DB6"/>
    <w:rsid w:val="00324650"/>
    <w:rsid w:val="00325F5B"/>
    <w:rsid w:val="00327069"/>
    <w:rsid w:val="00331361"/>
    <w:rsid w:val="00343DCF"/>
    <w:rsid w:val="0034493A"/>
    <w:rsid w:val="00344BA5"/>
    <w:rsid w:val="00352436"/>
    <w:rsid w:val="003526CA"/>
    <w:rsid w:val="00352A6F"/>
    <w:rsid w:val="0035325A"/>
    <w:rsid w:val="00353B19"/>
    <w:rsid w:val="00353D3B"/>
    <w:rsid w:val="003608C2"/>
    <w:rsid w:val="00365837"/>
    <w:rsid w:val="00367F77"/>
    <w:rsid w:val="003767ED"/>
    <w:rsid w:val="003A0429"/>
    <w:rsid w:val="003A3C30"/>
    <w:rsid w:val="003A6FDA"/>
    <w:rsid w:val="003B0D1B"/>
    <w:rsid w:val="003B1D1B"/>
    <w:rsid w:val="003B2DD4"/>
    <w:rsid w:val="003B4E39"/>
    <w:rsid w:val="003C38CA"/>
    <w:rsid w:val="003C4DC9"/>
    <w:rsid w:val="003D371C"/>
    <w:rsid w:val="003D4D3D"/>
    <w:rsid w:val="003D5DDF"/>
    <w:rsid w:val="003D628C"/>
    <w:rsid w:val="003E0E01"/>
    <w:rsid w:val="003F6245"/>
    <w:rsid w:val="00402D00"/>
    <w:rsid w:val="0040678E"/>
    <w:rsid w:val="00414EF5"/>
    <w:rsid w:val="0041537E"/>
    <w:rsid w:val="00424942"/>
    <w:rsid w:val="00427F1B"/>
    <w:rsid w:val="00437D92"/>
    <w:rsid w:val="00437E1E"/>
    <w:rsid w:val="00441463"/>
    <w:rsid w:val="00446620"/>
    <w:rsid w:val="00451AE1"/>
    <w:rsid w:val="0047179D"/>
    <w:rsid w:val="00476F34"/>
    <w:rsid w:val="00482CAF"/>
    <w:rsid w:val="004830BE"/>
    <w:rsid w:val="004911DB"/>
    <w:rsid w:val="00494781"/>
    <w:rsid w:val="00495925"/>
    <w:rsid w:val="00496489"/>
    <w:rsid w:val="004C2006"/>
    <w:rsid w:val="004C5029"/>
    <w:rsid w:val="004D7418"/>
    <w:rsid w:val="004D79A8"/>
    <w:rsid w:val="004D7A2A"/>
    <w:rsid w:val="004E1350"/>
    <w:rsid w:val="004E398E"/>
    <w:rsid w:val="004E3C4D"/>
    <w:rsid w:val="004E7119"/>
    <w:rsid w:val="004F16D4"/>
    <w:rsid w:val="004F1C73"/>
    <w:rsid w:val="004F3EB0"/>
    <w:rsid w:val="0050300C"/>
    <w:rsid w:val="0051277B"/>
    <w:rsid w:val="005128C9"/>
    <w:rsid w:val="005138D5"/>
    <w:rsid w:val="005145BA"/>
    <w:rsid w:val="00516763"/>
    <w:rsid w:val="00524469"/>
    <w:rsid w:val="005319CC"/>
    <w:rsid w:val="00532D80"/>
    <w:rsid w:val="00544FFD"/>
    <w:rsid w:val="00546CA7"/>
    <w:rsid w:val="00550AE5"/>
    <w:rsid w:val="0057162A"/>
    <w:rsid w:val="00571685"/>
    <w:rsid w:val="00577A14"/>
    <w:rsid w:val="00585A39"/>
    <w:rsid w:val="00585D4A"/>
    <w:rsid w:val="005A1B0B"/>
    <w:rsid w:val="005A1D5B"/>
    <w:rsid w:val="005A7F06"/>
    <w:rsid w:val="005E0BD4"/>
    <w:rsid w:val="005E4A8E"/>
    <w:rsid w:val="005F4185"/>
    <w:rsid w:val="005F6943"/>
    <w:rsid w:val="00610440"/>
    <w:rsid w:val="006140CE"/>
    <w:rsid w:val="00625732"/>
    <w:rsid w:val="00634044"/>
    <w:rsid w:val="006366C7"/>
    <w:rsid w:val="00646106"/>
    <w:rsid w:val="0065439E"/>
    <w:rsid w:val="00655177"/>
    <w:rsid w:val="00663F08"/>
    <w:rsid w:val="00675D20"/>
    <w:rsid w:val="006822EF"/>
    <w:rsid w:val="00684072"/>
    <w:rsid w:val="006846A7"/>
    <w:rsid w:val="00686B26"/>
    <w:rsid w:val="00693976"/>
    <w:rsid w:val="00694EAB"/>
    <w:rsid w:val="006A16BF"/>
    <w:rsid w:val="006A220E"/>
    <w:rsid w:val="006A5D66"/>
    <w:rsid w:val="006B41A8"/>
    <w:rsid w:val="006B7C29"/>
    <w:rsid w:val="006C350D"/>
    <w:rsid w:val="006C4591"/>
    <w:rsid w:val="006D7C67"/>
    <w:rsid w:val="006E00D8"/>
    <w:rsid w:val="006E0FAF"/>
    <w:rsid w:val="006E3757"/>
    <w:rsid w:val="006E4F6B"/>
    <w:rsid w:val="006F3FC9"/>
    <w:rsid w:val="006F65DA"/>
    <w:rsid w:val="00700785"/>
    <w:rsid w:val="00703472"/>
    <w:rsid w:val="00704887"/>
    <w:rsid w:val="00717E14"/>
    <w:rsid w:val="00720CD0"/>
    <w:rsid w:val="0072560B"/>
    <w:rsid w:val="007351C2"/>
    <w:rsid w:val="00743855"/>
    <w:rsid w:val="007440D0"/>
    <w:rsid w:val="007449AE"/>
    <w:rsid w:val="00745112"/>
    <w:rsid w:val="00753B89"/>
    <w:rsid w:val="0075553E"/>
    <w:rsid w:val="007669E8"/>
    <w:rsid w:val="00775B80"/>
    <w:rsid w:val="00782904"/>
    <w:rsid w:val="00783C59"/>
    <w:rsid w:val="00785A8F"/>
    <w:rsid w:val="00787ED8"/>
    <w:rsid w:val="00797826"/>
    <w:rsid w:val="007A01E0"/>
    <w:rsid w:val="007A1EAD"/>
    <w:rsid w:val="007A3FAB"/>
    <w:rsid w:val="007A4993"/>
    <w:rsid w:val="007B1AED"/>
    <w:rsid w:val="007C30E2"/>
    <w:rsid w:val="007C4036"/>
    <w:rsid w:val="007C4786"/>
    <w:rsid w:val="007D35F1"/>
    <w:rsid w:val="007D6167"/>
    <w:rsid w:val="007E1704"/>
    <w:rsid w:val="007E6199"/>
    <w:rsid w:val="007F0C61"/>
    <w:rsid w:val="007F559A"/>
    <w:rsid w:val="007F7762"/>
    <w:rsid w:val="00802C0F"/>
    <w:rsid w:val="008037CD"/>
    <w:rsid w:val="008039F6"/>
    <w:rsid w:val="00803A62"/>
    <w:rsid w:val="0080416F"/>
    <w:rsid w:val="00806EBF"/>
    <w:rsid w:val="00811735"/>
    <w:rsid w:val="00813994"/>
    <w:rsid w:val="0081461B"/>
    <w:rsid w:val="00822539"/>
    <w:rsid w:val="00822910"/>
    <w:rsid w:val="008259EC"/>
    <w:rsid w:val="00827883"/>
    <w:rsid w:val="00833843"/>
    <w:rsid w:val="0083417C"/>
    <w:rsid w:val="00836957"/>
    <w:rsid w:val="00842599"/>
    <w:rsid w:val="00857AB7"/>
    <w:rsid w:val="00864BDC"/>
    <w:rsid w:val="00867346"/>
    <w:rsid w:val="00872AD8"/>
    <w:rsid w:val="00880271"/>
    <w:rsid w:val="00880942"/>
    <w:rsid w:val="00886655"/>
    <w:rsid w:val="00890241"/>
    <w:rsid w:val="0089225D"/>
    <w:rsid w:val="00892DE8"/>
    <w:rsid w:val="008946B7"/>
    <w:rsid w:val="00895DE8"/>
    <w:rsid w:val="00896FD5"/>
    <w:rsid w:val="00897B8A"/>
    <w:rsid w:val="008B0E5C"/>
    <w:rsid w:val="008B1158"/>
    <w:rsid w:val="008B3BBA"/>
    <w:rsid w:val="008B6C35"/>
    <w:rsid w:val="008C14A2"/>
    <w:rsid w:val="008C16BE"/>
    <w:rsid w:val="008C3E82"/>
    <w:rsid w:val="008C6AC6"/>
    <w:rsid w:val="008C7EF6"/>
    <w:rsid w:val="008D0220"/>
    <w:rsid w:val="008F711E"/>
    <w:rsid w:val="0090178F"/>
    <w:rsid w:val="00902BF2"/>
    <w:rsid w:val="009050A1"/>
    <w:rsid w:val="009051DD"/>
    <w:rsid w:val="00906652"/>
    <w:rsid w:val="00907396"/>
    <w:rsid w:val="00907E46"/>
    <w:rsid w:val="00911D2F"/>
    <w:rsid w:val="00917BA0"/>
    <w:rsid w:val="009363C6"/>
    <w:rsid w:val="00941471"/>
    <w:rsid w:val="0094238B"/>
    <w:rsid w:val="00945B59"/>
    <w:rsid w:val="0094621A"/>
    <w:rsid w:val="0095231A"/>
    <w:rsid w:val="00952CE3"/>
    <w:rsid w:val="0096028E"/>
    <w:rsid w:val="00960673"/>
    <w:rsid w:val="009608EB"/>
    <w:rsid w:val="00966339"/>
    <w:rsid w:val="00966D1D"/>
    <w:rsid w:val="00967644"/>
    <w:rsid w:val="00970304"/>
    <w:rsid w:val="00970FDE"/>
    <w:rsid w:val="009724B7"/>
    <w:rsid w:val="009743C5"/>
    <w:rsid w:val="00981496"/>
    <w:rsid w:val="0098659B"/>
    <w:rsid w:val="00997700"/>
    <w:rsid w:val="009A4264"/>
    <w:rsid w:val="009A7C8A"/>
    <w:rsid w:val="009C3AB7"/>
    <w:rsid w:val="009C4490"/>
    <w:rsid w:val="009C6BC5"/>
    <w:rsid w:val="009C74ED"/>
    <w:rsid w:val="009C75AE"/>
    <w:rsid w:val="009D14FB"/>
    <w:rsid w:val="009D1AF8"/>
    <w:rsid w:val="009E01EC"/>
    <w:rsid w:val="009E2986"/>
    <w:rsid w:val="009E2A3E"/>
    <w:rsid w:val="009E70D8"/>
    <w:rsid w:val="009F4503"/>
    <w:rsid w:val="009F69AF"/>
    <w:rsid w:val="009F72FD"/>
    <w:rsid w:val="00A0583D"/>
    <w:rsid w:val="00A146AF"/>
    <w:rsid w:val="00A17A16"/>
    <w:rsid w:val="00A231DD"/>
    <w:rsid w:val="00A2567D"/>
    <w:rsid w:val="00A2657D"/>
    <w:rsid w:val="00A34102"/>
    <w:rsid w:val="00A44C39"/>
    <w:rsid w:val="00A508BA"/>
    <w:rsid w:val="00A54765"/>
    <w:rsid w:val="00A54ACA"/>
    <w:rsid w:val="00A65C5C"/>
    <w:rsid w:val="00A66B1B"/>
    <w:rsid w:val="00A75238"/>
    <w:rsid w:val="00A82A09"/>
    <w:rsid w:val="00A82AF0"/>
    <w:rsid w:val="00A84CBA"/>
    <w:rsid w:val="00A9684B"/>
    <w:rsid w:val="00AA0D6D"/>
    <w:rsid w:val="00AA5E7F"/>
    <w:rsid w:val="00AB044D"/>
    <w:rsid w:val="00AB1DAF"/>
    <w:rsid w:val="00AB20F4"/>
    <w:rsid w:val="00AB3BF1"/>
    <w:rsid w:val="00AB77FF"/>
    <w:rsid w:val="00AC074F"/>
    <w:rsid w:val="00AC0A35"/>
    <w:rsid w:val="00AC5C19"/>
    <w:rsid w:val="00AC70A7"/>
    <w:rsid w:val="00AD5672"/>
    <w:rsid w:val="00AE0BA0"/>
    <w:rsid w:val="00AE4154"/>
    <w:rsid w:val="00AE4613"/>
    <w:rsid w:val="00AE72AD"/>
    <w:rsid w:val="00AE76BC"/>
    <w:rsid w:val="00AF0C13"/>
    <w:rsid w:val="00B04CC3"/>
    <w:rsid w:val="00B0591E"/>
    <w:rsid w:val="00B06DB6"/>
    <w:rsid w:val="00B1112A"/>
    <w:rsid w:val="00B236A9"/>
    <w:rsid w:val="00B32280"/>
    <w:rsid w:val="00B42131"/>
    <w:rsid w:val="00B430EF"/>
    <w:rsid w:val="00B508B3"/>
    <w:rsid w:val="00B545F4"/>
    <w:rsid w:val="00B5705C"/>
    <w:rsid w:val="00B602EC"/>
    <w:rsid w:val="00B6572C"/>
    <w:rsid w:val="00B6582A"/>
    <w:rsid w:val="00B71968"/>
    <w:rsid w:val="00B80CED"/>
    <w:rsid w:val="00B80F75"/>
    <w:rsid w:val="00B82DE8"/>
    <w:rsid w:val="00B842C6"/>
    <w:rsid w:val="00BA5407"/>
    <w:rsid w:val="00BA5D2A"/>
    <w:rsid w:val="00BB3E3A"/>
    <w:rsid w:val="00BD0772"/>
    <w:rsid w:val="00BE4BAA"/>
    <w:rsid w:val="00BE631F"/>
    <w:rsid w:val="00C00B9D"/>
    <w:rsid w:val="00C00EDB"/>
    <w:rsid w:val="00C0494D"/>
    <w:rsid w:val="00C055EB"/>
    <w:rsid w:val="00C066F8"/>
    <w:rsid w:val="00C07CA6"/>
    <w:rsid w:val="00C12259"/>
    <w:rsid w:val="00C127DA"/>
    <w:rsid w:val="00C145A4"/>
    <w:rsid w:val="00C14FDA"/>
    <w:rsid w:val="00C20826"/>
    <w:rsid w:val="00C30844"/>
    <w:rsid w:val="00C36D61"/>
    <w:rsid w:val="00C40B36"/>
    <w:rsid w:val="00C40DEF"/>
    <w:rsid w:val="00C4524B"/>
    <w:rsid w:val="00C4652A"/>
    <w:rsid w:val="00C46753"/>
    <w:rsid w:val="00C46BE4"/>
    <w:rsid w:val="00C5263F"/>
    <w:rsid w:val="00C548C4"/>
    <w:rsid w:val="00C61DF9"/>
    <w:rsid w:val="00C7058C"/>
    <w:rsid w:val="00C709AB"/>
    <w:rsid w:val="00C72DB9"/>
    <w:rsid w:val="00C83C7F"/>
    <w:rsid w:val="00C857D3"/>
    <w:rsid w:val="00C91971"/>
    <w:rsid w:val="00C92BCC"/>
    <w:rsid w:val="00CA3D01"/>
    <w:rsid w:val="00CA6A5D"/>
    <w:rsid w:val="00CC4DC7"/>
    <w:rsid w:val="00CD16EE"/>
    <w:rsid w:val="00CD2E14"/>
    <w:rsid w:val="00CE0773"/>
    <w:rsid w:val="00CE25A1"/>
    <w:rsid w:val="00CF1FDE"/>
    <w:rsid w:val="00CF267C"/>
    <w:rsid w:val="00CF2E82"/>
    <w:rsid w:val="00CF595E"/>
    <w:rsid w:val="00CF5D5F"/>
    <w:rsid w:val="00CF5F67"/>
    <w:rsid w:val="00CF7CC4"/>
    <w:rsid w:val="00D0137A"/>
    <w:rsid w:val="00D01B0A"/>
    <w:rsid w:val="00D01F0A"/>
    <w:rsid w:val="00D031AE"/>
    <w:rsid w:val="00D03215"/>
    <w:rsid w:val="00D07788"/>
    <w:rsid w:val="00D1100B"/>
    <w:rsid w:val="00D177FD"/>
    <w:rsid w:val="00D22224"/>
    <w:rsid w:val="00D33113"/>
    <w:rsid w:val="00D47A4D"/>
    <w:rsid w:val="00D51205"/>
    <w:rsid w:val="00D60749"/>
    <w:rsid w:val="00D73E72"/>
    <w:rsid w:val="00D746DE"/>
    <w:rsid w:val="00D7545A"/>
    <w:rsid w:val="00D762B4"/>
    <w:rsid w:val="00D80685"/>
    <w:rsid w:val="00D82A5A"/>
    <w:rsid w:val="00D83A4C"/>
    <w:rsid w:val="00D8485B"/>
    <w:rsid w:val="00D84B0A"/>
    <w:rsid w:val="00D873C4"/>
    <w:rsid w:val="00D87F50"/>
    <w:rsid w:val="00D91F65"/>
    <w:rsid w:val="00D94434"/>
    <w:rsid w:val="00DA1161"/>
    <w:rsid w:val="00DA2B43"/>
    <w:rsid w:val="00DA2BB7"/>
    <w:rsid w:val="00DA2F70"/>
    <w:rsid w:val="00DA4112"/>
    <w:rsid w:val="00DA59D0"/>
    <w:rsid w:val="00DA6C21"/>
    <w:rsid w:val="00DC24D1"/>
    <w:rsid w:val="00DC3F34"/>
    <w:rsid w:val="00DC57FD"/>
    <w:rsid w:val="00DC59F5"/>
    <w:rsid w:val="00DC75E4"/>
    <w:rsid w:val="00DC7971"/>
    <w:rsid w:val="00DD6601"/>
    <w:rsid w:val="00DE212C"/>
    <w:rsid w:val="00DE26D5"/>
    <w:rsid w:val="00DE63A7"/>
    <w:rsid w:val="00DF023A"/>
    <w:rsid w:val="00DF5DEF"/>
    <w:rsid w:val="00E00B43"/>
    <w:rsid w:val="00E02B1C"/>
    <w:rsid w:val="00E11513"/>
    <w:rsid w:val="00E124B4"/>
    <w:rsid w:val="00E175C4"/>
    <w:rsid w:val="00E24508"/>
    <w:rsid w:val="00E25121"/>
    <w:rsid w:val="00E2799E"/>
    <w:rsid w:val="00E363CA"/>
    <w:rsid w:val="00E363E5"/>
    <w:rsid w:val="00E408E1"/>
    <w:rsid w:val="00E40AD7"/>
    <w:rsid w:val="00E44AB8"/>
    <w:rsid w:val="00E45585"/>
    <w:rsid w:val="00E45FC9"/>
    <w:rsid w:val="00E47C2F"/>
    <w:rsid w:val="00E526E9"/>
    <w:rsid w:val="00E578B7"/>
    <w:rsid w:val="00E6058C"/>
    <w:rsid w:val="00E627A8"/>
    <w:rsid w:val="00E64D76"/>
    <w:rsid w:val="00E66339"/>
    <w:rsid w:val="00E664DB"/>
    <w:rsid w:val="00E82B8E"/>
    <w:rsid w:val="00E830ED"/>
    <w:rsid w:val="00E83FE2"/>
    <w:rsid w:val="00E9247D"/>
    <w:rsid w:val="00EA35AD"/>
    <w:rsid w:val="00EA594E"/>
    <w:rsid w:val="00EB348B"/>
    <w:rsid w:val="00EC1D6A"/>
    <w:rsid w:val="00EC29CD"/>
    <w:rsid w:val="00EC2EC6"/>
    <w:rsid w:val="00EC4BF9"/>
    <w:rsid w:val="00ED3266"/>
    <w:rsid w:val="00ED4AD5"/>
    <w:rsid w:val="00EE204B"/>
    <w:rsid w:val="00EE2938"/>
    <w:rsid w:val="00EE5B5A"/>
    <w:rsid w:val="00EF0E3D"/>
    <w:rsid w:val="00EF68CC"/>
    <w:rsid w:val="00EF7E8E"/>
    <w:rsid w:val="00F10CC5"/>
    <w:rsid w:val="00F20055"/>
    <w:rsid w:val="00F22931"/>
    <w:rsid w:val="00F25333"/>
    <w:rsid w:val="00F2644E"/>
    <w:rsid w:val="00F45F5D"/>
    <w:rsid w:val="00F50F4D"/>
    <w:rsid w:val="00F52894"/>
    <w:rsid w:val="00F63B01"/>
    <w:rsid w:val="00F65ABB"/>
    <w:rsid w:val="00F74612"/>
    <w:rsid w:val="00F80615"/>
    <w:rsid w:val="00F93170"/>
    <w:rsid w:val="00FA09B6"/>
    <w:rsid w:val="00FA3F08"/>
    <w:rsid w:val="00FA7DBC"/>
    <w:rsid w:val="00FB25AF"/>
    <w:rsid w:val="00FB3F5C"/>
    <w:rsid w:val="00FC408D"/>
    <w:rsid w:val="00FD4A2D"/>
    <w:rsid w:val="00FE6FB5"/>
    <w:rsid w:val="00FF0FFA"/>
    <w:rsid w:val="00FF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5A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B3639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63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535</Words>
  <Characters>3056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Трещёва Татьяна Николаевна</dc:creator>
  <cp:keywords/>
  <dc:description/>
  <cp:lastModifiedBy>Ченчерова Г.Р.</cp:lastModifiedBy>
  <cp:revision>2</cp:revision>
  <cp:lastPrinted>2016-05-11T03:26:00Z</cp:lastPrinted>
  <dcterms:created xsi:type="dcterms:W3CDTF">2022-05-04T08:41:00Z</dcterms:created>
  <dcterms:modified xsi:type="dcterms:W3CDTF">2022-05-04T08:41:00Z</dcterms:modified>
</cp:coreProperties>
</file>