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1C" w:rsidRPr="00EB7719" w:rsidRDefault="00DF761C" w:rsidP="00B76004">
      <w:pPr>
        <w:pStyle w:val="NormalWeb"/>
        <w:jc w:val="center"/>
        <w:rPr>
          <w:b/>
          <w:sz w:val="28"/>
          <w:szCs w:val="28"/>
        </w:rPr>
      </w:pPr>
      <w:r w:rsidRPr="00B76004">
        <w:rPr>
          <w:b/>
          <w:sz w:val="28"/>
          <w:szCs w:val="28"/>
        </w:rPr>
        <w:t>ВНИМАНИЕ!!! Выход на лед опасен для жизни!!!</w:t>
      </w:r>
      <w:bookmarkStart w:id="0" w:name="_GoBack"/>
      <w:bookmarkEnd w:id="0"/>
    </w:p>
    <w:p w:rsidR="00DF761C" w:rsidRPr="00B76004" w:rsidRDefault="00DF761C" w:rsidP="00B76004">
      <w:pPr>
        <w:pStyle w:val="NormalWeb"/>
        <w:jc w:val="center"/>
        <w:rPr>
          <w:sz w:val="28"/>
          <w:szCs w:val="28"/>
        </w:rPr>
      </w:pPr>
      <w:r w:rsidRPr="00B76004">
        <w:rPr>
          <w:sz w:val="28"/>
          <w:szCs w:val="28"/>
        </w:rPr>
        <w:t>Среди жителей с каждым годом все популярнее становиться активный отдых на природе. Что может быть прекраснее провести свободное время за рыбной ловлей или совершить лыжную прогулку по берегу.</w:t>
      </w:r>
    </w:p>
    <w:p w:rsidR="00DF761C" w:rsidRPr="00B76004" w:rsidRDefault="00DF761C" w:rsidP="00B76004">
      <w:pPr>
        <w:pStyle w:val="NormalWeb"/>
        <w:jc w:val="center"/>
        <w:rPr>
          <w:sz w:val="28"/>
          <w:szCs w:val="28"/>
        </w:rPr>
      </w:pPr>
      <w:r w:rsidRPr="00B76004">
        <w:rPr>
          <w:sz w:val="28"/>
          <w:szCs w:val="28"/>
        </w:rPr>
        <w:t>Однако не нужно забывать о собственной безопасности и безопасности своих родственником и знакомых. С каждым днем приближения весны все острее становиться вопрос о безопасном пребывании на льду. За долгую зиму вырабатывается привычка без опаски выходить на лед, иногда просто сократить путь.</w:t>
      </w:r>
      <w:r w:rsidRPr="00B76004">
        <w:rPr>
          <w:sz w:val="28"/>
          <w:szCs w:val="28"/>
        </w:rPr>
        <w:br/>
        <w:t>Срезать путь через заснеженный водоём покажется вам отличной идеей … до первого треска под ногами. Не паникуйте — теперь вы должны рассуждать быстро и ясно. Но быть нерасторопным в такой ситуации не следует — у вас около 10 минут, прежде чем нарушится нормальное функционирование организма.</w:t>
      </w:r>
      <w:r w:rsidRPr="00B76004">
        <w:rPr>
          <w:sz w:val="28"/>
          <w:szCs w:val="28"/>
        </w:rPr>
        <w:br/>
        <w:t>Хочется обратить внимание родителей на некоторые действия, которые помогут сохранить жизнь при попадании в ледяную воду.</w:t>
      </w:r>
    </w:p>
    <w:p w:rsidR="00DF761C" w:rsidRPr="00C14831" w:rsidRDefault="00DF761C" w:rsidP="00C14831">
      <w:pPr>
        <w:pStyle w:val="NormalWeb"/>
        <w:jc w:val="center"/>
        <w:rPr>
          <w:sz w:val="28"/>
          <w:szCs w:val="28"/>
        </w:rPr>
      </w:pPr>
      <w:r w:rsidRPr="00B76004">
        <w:rPr>
          <w:b/>
          <w:bCs/>
        </w:rPr>
        <w:t>СПОКОЙНОЕ ДЫХАНИЕ</w:t>
      </w:r>
      <w:r w:rsidRPr="00B76004">
        <w:br/>
        <w:t>Когда вы окажитесь в воде, ответная реакция тела на нехватку кислорода заставит вас тяжело и часто дышать. Постарайтесь дышать медленно и глубоко.</w:t>
      </w:r>
      <w:r w:rsidRPr="00B76004">
        <w:br/>
      </w:r>
      <w:r w:rsidRPr="00B76004">
        <w:rPr>
          <w:b/>
          <w:bCs/>
        </w:rPr>
        <w:t>ПОДТЯНУТЬСЯ И ОТТОЛКНУТЬСЯ</w:t>
      </w:r>
      <w:r w:rsidRPr="00B76004">
        <w:br/>
        <w:t>Раскиньте руки вперёд по кромке льда и раскачивайте тело кверху, пока основная часть торса не окажется на поверхности. (Таким образом, если вы потеряете сознание, прежде чем освободитесь, вы не соскользнёте вниз.) Теперь, подтягиваясь руками, выталкивайте себя наружу с помощью толчков ногами.</w:t>
      </w:r>
      <w:r w:rsidRPr="00B76004">
        <w:br/>
      </w:r>
      <w:r w:rsidRPr="00B76004">
        <w:rPr>
          <w:b/>
          <w:bCs/>
        </w:rPr>
        <w:t>ВОССТАНОВЛЕНИЕ СИЛ.</w:t>
      </w:r>
      <w:r w:rsidRPr="00B76004">
        <w:br/>
        <w:t>Не вставайте сразу на лед, поскольку с краю он может быть тонким. Начинайте осторожно перекатываться к берегу.</w:t>
      </w:r>
      <w:r w:rsidRPr="00B76004">
        <w:br/>
      </w:r>
      <w:r w:rsidRPr="00B76004">
        <w:rPr>
          <w:b/>
          <w:bCs/>
        </w:rPr>
        <w:t>ОРИЕНТАЦИЯ</w:t>
      </w:r>
      <w:r w:rsidRPr="00B76004">
        <w:br/>
        <w:t>Повернитесь в ту сторону, откуда пришли. Лёд был достаточно прочным в этом направлении до аварийного участка. Значит, он должен выдержать вас и на обратном пути. У вас нет времени на проверку других маршрутов.</w:t>
      </w:r>
      <w:r w:rsidRPr="00B76004">
        <w:br/>
        <w:t>В случае попадания в полынью другого человека необходимо немедленно сообщить о случившемся по телефону 112, назвать точное место, и обстоятельства случившегося. До приезда спасателей постараться помочь выбраться из ледяной воды, не забывая о собственной безопасности. Приближаться к пострадавшему для оказания помощи можно только ползком, при этом используя имеющиеся подручные средства- доску, палку, а зачастую просто связанные вместе ремни, шарфы.</w:t>
      </w:r>
      <w:r w:rsidRPr="00B76004">
        <w:br/>
        <w:t>А лучшей рекомендацией и советом остается, конечно же избегать выхода на ле</w:t>
      </w:r>
      <w:r>
        <w:t>д.</w:t>
      </w:r>
    </w:p>
    <w:sectPr w:rsidR="00DF761C" w:rsidRPr="00C14831" w:rsidSect="00C0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C43"/>
    <w:rsid w:val="00164A53"/>
    <w:rsid w:val="00384C9E"/>
    <w:rsid w:val="003F02DE"/>
    <w:rsid w:val="00484C43"/>
    <w:rsid w:val="004F727D"/>
    <w:rsid w:val="00656E23"/>
    <w:rsid w:val="00B517F4"/>
    <w:rsid w:val="00B76004"/>
    <w:rsid w:val="00C0435E"/>
    <w:rsid w:val="00C14831"/>
    <w:rsid w:val="00D0172B"/>
    <w:rsid w:val="00DD1CD2"/>
    <w:rsid w:val="00DF761C"/>
    <w:rsid w:val="00E35BFF"/>
    <w:rsid w:val="00EB7719"/>
    <w:rsid w:val="00F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F4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5D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5D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5DF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5DF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5D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5DFA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5D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5D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5DF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5DF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5D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5DFA"/>
    <w:rPr>
      <w:rFonts w:ascii="Calibri" w:hAnsi="Calibri" w:cs="Times New Roman"/>
      <w:b/>
      <w:bCs/>
      <w:sz w:val="22"/>
      <w:szCs w:val="22"/>
    </w:rPr>
  </w:style>
  <w:style w:type="paragraph" w:styleId="Caption">
    <w:name w:val="caption"/>
    <w:basedOn w:val="Normal"/>
    <w:uiPriority w:val="99"/>
    <w:qFormat/>
    <w:rsid w:val="00FF5DFA"/>
    <w:rPr>
      <w:b/>
      <w:bCs/>
      <w:sz w:val="20"/>
      <w:szCs w:val="20"/>
    </w:rPr>
  </w:style>
  <w:style w:type="paragraph" w:styleId="NoSpacing">
    <w:name w:val="No Spacing"/>
    <w:uiPriority w:val="99"/>
    <w:qFormat/>
    <w:rsid w:val="00FF5DFA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FF5DFA"/>
    <w:pPr>
      <w:ind w:left="708"/>
    </w:pPr>
  </w:style>
  <w:style w:type="paragraph" w:styleId="NormalWeb">
    <w:name w:val="Normal (Web)"/>
    <w:basedOn w:val="Normal"/>
    <w:uiPriority w:val="99"/>
    <w:semiHidden/>
    <w:rsid w:val="00B76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9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9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9662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344</Words>
  <Characters>1963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Kremlevka</dc:creator>
  <cp:keywords/>
  <dc:description/>
  <cp:lastModifiedBy>Ченчерова Г.Р.</cp:lastModifiedBy>
  <cp:revision>3</cp:revision>
  <cp:lastPrinted>2019-02-18T05:50:00Z</cp:lastPrinted>
  <dcterms:created xsi:type="dcterms:W3CDTF">2019-03-01T05:03:00Z</dcterms:created>
  <dcterms:modified xsi:type="dcterms:W3CDTF">2019-03-01T05:06:00Z</dcterms:modified>
</cp:coreProperties>
</file>