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51" w:rsidRDefault="004D5651" w:rsidP="00814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4D5651" w:rsidRDefault="004D5651" w:rsidP="00814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АДМИНИСТРАЦИЯ КРЕМЛЕВСКОГО  СЕЛЬСОВЕТА</w:t>
      </w:r>
    </w:p>
    <w:p w:rsidR="004D5651" w:rsidRDefault="004D5651" w:rsidP="00814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КОЧЕНЕВСКОГО  РАЙОНА  НОВОСИБИРСКОЙ  ОБЛАСТИ</w:t>
      </w:r>
    </w:p>
    <w:p w:rsidR="004D5651" w:rsidRDefault="004D5651" w:rsidP="0081462D">
      <w:pPr>
        <w:widowControl w:val="0"/>
        <w:tabs>
          <w:tab w:val="left" w:pos="266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462.6pt;margin-top:4.05pt;width:99pt;height:16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" stroked="f">
            <v:textbox inset="0,0,0,0">
              <w:txbxContent>
                <w:p w:rsidR="004D5651" w:rsidRDefault="004D5651" w:rsidP="0081462D">
                  <w:pPr>
                    <w:rPr>
                      <w:sz w:val="28"/>
                    </w:rPr>
                  </w:pPr>
                  <w:r>
                    <w:t xml:space="preserve">                   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3" o:spid="_x0000_s1027" type="#_x0000_t202" style="position:absolute;left:0;text-align:left;margin-left:547.2pt;margin-top:12pt;width:28.5pt;height:17.5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" stroked="f">
            <v:textbox inset="0,0,0,0">
              <w:txbxContent>
                <w:p w:rsidR="004D5651" w:rsidRDefault="004D5651" w:rsidP="0081462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от 1-р/к</w:t>
                  </w:r>
                </w:p>
              </w:txbxContent>
            </v:textbox>
          </v:shape>
        </w:pict>
      </w:r>
    </w:p>
    <w:p w:rsidR="004D5651" w:rsidRDefault="004D5651" w:rsidP="0081462D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РАСПОРЯЖЕНИЕ</w:t>
      </w:r>
    </w:p>
    <w:p w:rsidR="004D5651" w:rsidRDefault="004D5651" w:rsidP="00814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D5651" w:rsidRDefault="004D5651" w:rsidP="00814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2" o:spid="_x0000_s1028" type="#_x0000_t202" style="position:absolute;left:0;text-align:left;margin-left:4in;margin-top:4.7pt;width:106.65pt;height:18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" stroked="f">
            <v:textbox inset="0,0,0,0">
              <w:txbxContent>
                <w:p w:rsidR="004D5651" w:rsidRDefault="004D5651" w:rsidP="0081462D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№  35-р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" o:spid="_x0000_s1029" type="#_x0000_t202" style="position:absolute;left:0;text-align:left;margin-left:99pt;margin-top:4.7pt;width:175.35pt;height:17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" stroked="f">
            <v:textbox inset="0,0,0,0">
              <w:txbxContent>
                <w:p w:rsidR="004D5651" w:rsidRDefault="004D5651" w:rsidP="0081462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   19.04.2019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  <w:lang w:eastAsia="ru-RU"/>
        </w:rPr>
        <w:t>______</w:t>
      </w:r>
    </w:p>
    <w:p w:rsidR="004D5651" w:rsidRDefault="004D5651" w:rsidP="00800B22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4D5651" w:rsidRDefault="004D5651" w:rsidP="00022ACC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начала пожароопасного сезона на территории                     Кремлевского сельсовета Коченевского района                                                                                    Новосибирской области в 2019 году</w:t>
      </w:r>
    </w:p>
    <w:p w:rsidR="004D5651" w:rsidRDefault="004D5651" w:rsidP="0077540C">
      <w:p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Руководствуясь Федеральным законом от 06.10.2003 № 131–ФЗ «Об общих принципах организации местного самоуправления в Российской Федерации», Правилами противопожарного режима в Российской Федерации, утвержденными постановлением Правительства Российской федерации от 25.04.2012 № 390  «О противопожарном режиме», в целях предотвращения гибели и травматизма людей, снижения рисков возникновения пожаров на территории населенных пунктов Кремлевского сельсовета Коченевского района Новосибирской области в весенне-летний пожароопасный период.</w:t>
      </w:r>
    </w:p>
    <w:p w:rsidR="004D5651" w:rsidRPr="00BF179C" w:rsidRDefault="004D5651" w:rsidP="00BF179C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Pr="00BF179C">
        <w:rPr>
          <w:rFonts w:ascii="Times New Roman" w:hAnsi="Times New Roman"/>
          <w:sz w:val="28"/>
          <w:szCs w:val="28"/>
        </w:rPr>
        <w:t>Установить начало пожароопасного се</w:t>
      </w:r>
      <w:r>
        <w:rPr>
          <w:rFonts w:ascii="Times New Roman" w:hAnsi="Times New Roman"/>
          <w:sz w:val="28"/>
          <w:szCs w:val="28"/>
        </w:rPr>
        <w:t xml:space="preserve">зона на территории Кремлевского </w:t>
      </w:r>
      <w:r w:rsidRPr="00BF179C">
        <w:rPr>
          <w:rFonts w:ascii="Times New Roman" w:hAnsi="Times New Roman"/>
          <w:sz w:val="28"/>
          <w:szCs w:val="28"/>
        </w:rPr>
        <w:t>сельсовета Коченевского рай</w:t>
      </w:r>
      <w:r>
        <w:rPr>
          <w:rFonts w:ascii="Times New Roman" w:hAnsi="Times New Roman"/>
          <w:sz w:val="28"/>
          <w:szCs w:val="28"/>
        </w:rPr>
        <w:t>она Новосибирской области в 2019</w:t>
      </w:r>
      <w:r w:rsidRPr="00BF179C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 с 19</w:t>
      </w:r>
      <w:r w:rsidRPr="00BF179C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2019 года</w:t>
      </w:r>
      <w:r w:rsidRPr="00BF179C">
        <w:rPr>
          <w:rFonts w:ascii="Times New Roman" w:hAnsi="Times New Roman"/>
          <w:sz w:val="28"/>
          <w:szCs w:val="28"/>
        </w:rPr>
        <w:t xml:space="preserve">.       </w:t>
      </w:r>
    </w:p>
    <w:p w:rsidR="004D5651" w:rsidRPr="00BF179C" w:rsidRDefault="004D5651" w:rsidP="00BF179C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 </w:t>
      </w:r>
      <w:r w:rsidRPr="006C5B55">
        <w:rPr>
          <w:rFonts w:ascii="Times New Roman" w:hAnsi="Times New Roman"/>
          <w:sz w:val="28"/>
          <w:szCs w:val="28"/>
        </w:rPr>
        <w:t xml:space="preserve">Контроль за исполнением настоящего  распоряжения оставляю за собой.     </w:t>
      </w:r>
      <w:r w:rsidRPr="00BF179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5651" w:rsidRPr="006C5B55" w:rsidRDefault="004D5651" w:rsidP="006C5B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C5B55">
        <w:rPr>
          <w:rFonts w:ascii="Times New Roman" w:hAnsi="Times New Roman"/>
          <w:sz w:val="28"/>
          <w:szCs w:val="28"/>
        </w:rPr>
        <w:t xml:space="preserve">              </w:t>
      </w:r>
    </w:p>
    <w:p w:rsidR="004D5651" w:rsidRDefault="004D5651" w:rsidP="00BF17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Кремлевского сельсовета                                                                    Коченевского района Новосибирской области                                    Т.Д. Силачева</w:t>
      </w:r>
    </w:p>
    <w:p w:rsidR="004D5651" w:rsidRDefault="004D5651" w:rsidP="00202855">
      <w:pPr>
        <w:jc w:val="both"/>
        <w:rPr>
          <w:rFonts w:ascii="Times New Roman" w:hAnsi="Times New Roman"/>
          <w:sz w:val="28"/>
          <w:szCs w:val="28"/>
        </w:rPr>
      </w:pPr>
    </w:p>
    <w:p w:rsidR="004D5651" w:rsidRDefault="004D5651" w:rsidP="002028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4D5651" w:rsidRDefault="004D5651" w:rsidP="002028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4D5651" w:rsidRDefault="004D5651" w:rsidP="002028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4D5651" w:rsidRDefault="004D5651" w:rsidP="00202855">
      <w:pPr>
        <w:jc w:val="both"/>
        <w:rPr>
          <w:rFonts w:ascii="Times New Roman" w:hAnsi="Times New Roman"/>
          <w:sz w:val="28"/>
          <w:szCs w:val="28"/>
        </w:rPr>
      </w:pPr>
    </w:p>
    <w:sectPr w:rsidR="004D5651" w:rsidSect="00E72C0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40DE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BC2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81A0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2D695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528E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AEC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A6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BA52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B2C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F84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A03C9"/>
    <w:multiLevelType w:val="multilevel"/>
    <w:tmpl w:val="B4C8CB4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1">
    <w:nsid w:val="0388258E"/>
    <w:multiLevelType w:val="multilevel"/>
    <w:tmpl w:val="359035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68" w:hanging="6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2">
    <w:nsid w:val="050C43AE"/>
    <w:multiLevelType w:val="hybridMultilevel"/>
    <w:tmpl w:val="D8003B80"/>
    <w:lvl w:ilvl="0" w:tplc="45A41C38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3">
    <w:nsid w:val="07F871ED"/>
    <w:multiLevelType w:val="hybridMultilevel"/>
    <w:tmpl w:val="1870E9B0"/>
    <w:lvl w:ilvl="0" w:tplc="775C63D4">
      <w:start w:val="1"/>
      <w:numFmt w:val="decimal"/>
      <w:lvlText w:val="%1.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4">
    <w:nsid w:val="086A7E90"/>
    <w:multiLevelType w:val="hybridMultilevel"/>
    <w:tmpl w:val="818AF11E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5">
    <w:nsid w:val="0CBC4776"/>
    <w:multiLevelType w:val="hybridMultilevel"/>
    <w:tmpl w:val="32B0173E"/>
    <w:lvl w:ilvl="0" w:tplc="07800F52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6">
    <w:nsid w:val="2714775C"/>
    <w:multiLevelType w:val="hybridMultilevel"/>
    <w:tmpl w:val="797C23EA"/>
    <w:lvl w:ilvl="0" w:tplc="B0623A5E">
      <w:start w:val="1"/>
      <w:numFmt w:val="decimal"/>
      <w:lvlText w:val="%1."/>
      <w:lvlJc w:val="left"/>
      <w:pPr>
        <w:ind w:left="14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  <w:rPr>
        <w:rFonts w:cs="Times New Roman"/>
      </w:rPr>
    </w:lvl>
  </w:abstractNum>
  <w:abstractNum w:abstractNumId="17">
    <w:nsid w:val="3C78023B"/>
    <w:multiLevelType w:val="hybridMultilevel"/>
    <w:tmpl w:val="8998EBD2"/>
    <w:lvl w:ilvl="0" w:tplc="C54ED0DE">
      <w:start w:val="1"/>
      <w:numFmt w:val="decimal"/>
      <w:lvlText w:val="%1.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8">
    <w:nsid w:val="533A20C3"/>
    <w:multiLevelType w:val="hybridMultilevel"/>
    <w:tmpl w:val="0E54FEBA"/>
    <w:lvl w:ilvl="0" w:tplc="C512D7A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68D91D81"/>
    <w:multiLevelType w:val="hybridMultilevel"/>
    <w:tmpl w:val="3B36FA1C"/>
    <w:lvl w:ilvl="0" w:tplc="C0B2DE86">
      <w:start w:val="1"/>
      <w:numFmt w:val="decimal"/>
      <w:lvlText w:val="%1."/>
      <w:lvlJc w:val="left"/>
      <w:pPr>
        <w:ind w:left="6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  <w:rPr>
        <w:rFonts w:cs="Times New Roman"/>
      </w:rPr>
    </w:lvl>
  </w:abstractNum>
  <w:abstractNum w:abstractNumId="20">
    <w:nsid w:val="73DF0336"/>
    <w:multiLevelType w:val="hybridMultilevel"/>
    <w:tmpl w:val="6F30E7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4704C5A"/>
    <w:multiLevelType w:val="hybridMultilevel"/>
    <w:tmpl w:val="A5F2E5C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14"/>
  </w:num>
  <w:num w:numId="5">
    <w:abstractNumId w:val="12"/>
  </w:num>
  <w:num w:numId="6">
    <w:abstractNumId w:val="20"/>
  </w:num>
  <w:num w:numId="7">
    <w:abstractNumId w:val="11"/>
  </w:num>
  <w:num w:numId="8">
    <w:abstractNumId w:val="10"/>
  </w:num>
  <w:num w:numId="9">
    <w:abstractNumId w:val="21"/>
  </w:num>
  <w:num w:numId="10">
    <w:abstractNumId w:val="18"/>
  </w:num>
  <w:num w:numId="11">
    <w:abstractNumId w:val="16"/>
  </w:num>
  <w:num w:numId="12">
    <w:abstractNumId w:val="15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259"/>
    <w:rsid w:val="00022ACC"/>
    <w:rsid w:val="000308BC"/>
    <w:rsid w:val="0010595C"/>
    <w:rsid w:val="0016020C"/>
    <w:rsid w:val="001A2343"/>
    <w:rsid w:val="001B3980"/>
    <w:rsid w:val="001D5C71"/>
    <w:rsid w:val="00202855"/>
    <w:rsid w:val="00297649"/>
    <w:rsid w:val="0034550C"/>
    <w:rsid w:val="00347E5F"/>
    <w:rsid w:val="003A5799"/>
    <w:rsid w:val="0045462B"/>
    <w:rsid w:val="00481CD8"/>
    <w:rsid w:val="004D5651"/>
    <w:rsid w:val="004E6F05"/>
    <w:rsid w:val="00663259"/>
    <w:rsid w:val="00666667"/>
    <w:rsid w:val="006C5609"/>
    <w:rsid w:val="006C5B55"/>
    <w:rsid w:val="006F4028"/>
    <w:rsid w:val="0077540C"/>
    <w:rsid w:val="007779CE"/>
    <w:rsid w:val="007813CB"/>
    <w:rsid w:val="007A2703"/>
    <w:rsid w:val="00800B22"/>
    <w:rsid w:val="0081462D"/>
    <w:rsid w:val="00827CD0"/>
    <w:rsid w:val="00A02CD1"/>
    <w:rsid w:val="00A43B13"/>
    <w:rsid w:val="00A96495"/>
    <w:rsid w:val="00B736DF"/>
    <w:rsid w:val="00BF179C"/>
    <w:rsid w:val="00D07A7F"/>
    <w:rsid w:val="00D901E4"/>
    <w:rsid w:val="00DB00A9"/>
    <w:rsid w:val="00E05F04"/>
    <w:rsid w:val="00E17150"/>
    <w:rsid w:val="00E72C0A"/>
    <w:rsid w:val="00ED06C5"/>
    <w:rsid w:val="00F068A1"/>
    <w:rsid w:val="00F15C61"/>
    <w:rsid w:val="00F22BE8"/>
    <w:rsid w:val="00FA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6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540C"/>
    <w:pPr>
      <w:ind w:left="720"/>
      <w:contextualSpacing/>
    </w:pPr>
  </w:style>
  <w:style w:type="table" w:styleId="TableGrid">
    <w:name w:val="Table Grid"/>
    <w:basedOn w:val="TableNormal"/>
    <w:uiPriority w:val="99"/>
    <w:rsid w:val="001059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F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2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296</Words>
  <Characters>1689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КРЕМЛЕВСКОГО  СЕЛЬСОВЕТА</dc:title>
  <dc:subject/>
  <dc:creator>Kremlevka</dc:creator>
  <cp:keywords/>
  <dc:description/>
  <cp:lastModifiedBy>Ченчерова Г.Р.</cp:lastModifiedBy>
  <cp:revision>3</cp:revision>
  <cp:lastPrinted>2019-04-23T04:59:00Z</cp:lastPrinted>
  <dcterms:created xsi:type="dcterms:W3CDTF">2019-04-23T04:55:00Z</dcterms:created>
  <dcterms:modified xsi:type="dcterms:W3CDTF">2019-04-23T05:00:00Z</dcterms:modified>
</cp:coreProperties>
</file>