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D6" w:rsidRPr="00962E05" w:rsidRDefault="007074D6" w:rsidP="009E3A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КРЕМЛЕВСКОГО </w:t>
      </w:r>
      <w:r w:rsidRPr="00962E05">
        <w:rPr>
          <w:rFonts w:ascii="Times New Roman" w:hAnsi="Times New Roman"/>
          <w:sz w:val="28"/>
          <w:szCs w:val="28"/>
        </w:rPr>
        <w:t xml:space="preserve"> СЕЛЬСОВЕТА</w:t>
      </w:r>
    </w:p>
    <w:p w:rsidR="007074D6" w:rsidRPr="00962E05" w:rsidRDefault="007074D6" w:rsidP="00782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7074D6" w:rsidRDefault="007074D6" w:rsidP="009E3A78">
      <w:pPr>
        <w:jc w:val="center"/>
        <w:rPr>
          <w:rFonts w:ascii="Times New Roman" w:hAnsi="Times New Roman"/>
          <w:sz w:val="32"/>
          <w:szCs w:val="32"/>
        </w:rPr>
      </w:pPr>
    </w:p>
    <w:p w:rsidR="007074D6" w:rsidRPr="00782AA5" w:rsidRDefault="007074D6" w:rsidP="009E3A78">
      <w:pPr>
        <w:jc w:val="center"/>
        <w:rPr>
          <w:rFonts w:ascii="Times New Roman" w:hAnsi="Times New Roman"/>
          <w:sz w:val="32"/>
          <w:szCs w:val="32"/>
        </w:rPr>
      </w:pPr>
      <w:r w:rsidRPr="00782AA5">
        <w:rPr>
          <w:rFonts w:ascii="Times New Roman" w:hAnsi="Times New Roman"/>
          <w:sz w:val="32"/>
          <w:szCs w:val="32"/>
        </w:rPr>
        <w:t>РАСПОРЯЖЕНИЕ</w:t>
      </w:r>
    </w:p>
    <w:p w:rsidR="007074D6" w:rsidRPr="00962E05" w:rsidRDefault="007074D6" w:rsidP="009E3A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 w:rsidRPr="0096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21.05.2021    </w:t>
      </w:r>
      <w:r w:rsidRPr="00962E0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35-р</w:t>
      </w:r>
    </w:p>
    <w:p w:rsidR="007074D6" w:rsidRDefault="007074D6" w:rsidP="00782AA5">
      <w:pPr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>оведении  открытого конкурса по</w:t>
      </w:r>
      <w:r w:rsidRPr="00FD6000">
        <w:rPr>
          <w:rFonts w:ascii="Times New Roman" w:hAnsi="Times New Roman"/>
          <w:sz w:val="28"/>
          <w:szCs w:val="28"/>
        </w:rPr>
        <w:t xml:space="preserve"> «Отбору управляющей организации для управления многоквартирными домами, расположенными на территории 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FD6000">
        <w:rPr>
          <w:rFonts w:ascii="Times New Roman" w:hAnsi="Times New Roman"/>
          <w:sz w:val="28"/>
          <w:szCs w:val="28"/>
        </w:rPr>
        <w:t>сельсовета Новосибирской области»</w:t>
      </w:r>
    </w:p>
    <w:p w:rsidR="007074D6" w:rsidRPr="00962E05" w:rsidRDefault="007074D6" w:rsidP="00782AA5">
      <w:pPr>
        <w:rPr>
          <w:rFonts w:ascii="Times New Roman" w:hAnsi="Times New Roman"/>
          <w:sz w:val="28"/>
          <w:szCs w:val="28"/>
        </w:rPr>
      </w:pPr>
    </w:p>
    <w:p w:rsidR="007074D6" w:rsidRDefault="007074D6" w:rsidP="00782AA5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4</w:t>
      </w:r>
      <w:r w:rsidRPr="006E7FCF">
        <w:rPr>
          <w:rFonts w:ascii="Times New Roman" w:hAnsi="Times New Roman"/>
          <w:sz w:val="28"/>
          <w:szCs w:val="28"/>
        </w:rPr>
        <w:t xml:space="preserve"> ст. 161 Жилищного кодекса РФ, п. 37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06.02.2006 № 75 «</w:t>
      </w:r>
      <w:r w:rsidRPr="006E7FCF"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rFonts w:ascii="Times New Roman" w:hAnsi="Times New Roman"/>
          <w:sz w:val="28"/>
          <w:szCs w:val="28"/>
        </w:rPr>
        <w:t>правления многоквартирным домом»</w:t>
      </w:r>
      <w:r w:rsidRPr="006E7FCF">
        <w:rPr>
          <w:rFonts w:ascii="Times New Roman" w:hAnsi="Times New Roman"/>
          <w:sz w:val="28"/>
          <w:szCs w:val="28"/>
        </w:rPr>
        <w:t xml:space="preserve">, руководствуясь ФЗ № 131 – ФЗ «Об общих принципах организации местного самоуправления», </w:t>
      </w:r>
    </w:p>
    <w:p w:rsidR="007074D6" w:rsidRDefault="007074D6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962E05"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рдить конкурсную документацию (</w:t>
      </w:r>
      <w:r w:rsidRPr="00962E0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1</w:t>
      </w:r>
      <w:r w:rsidRPr="00962E05">
        <w:rPr>
          <w:rFonts w:ascii="Times New Roman" w:hAnsi="Times New Roman"/>
          <w:sz w:val="28"/>
          <w:szCs w:val="28"/>
        </w:rPr>
        <w:t>) для участия в открытом   конкурсе по отбору управляющей организации для управления многоквартирными  домами</w:t>
      </w:r>
      <w:r>
        <w:rPr>
          <w:rFonts w:ascii="Times New Roman" w:hAnsi="Times New Roman"/>
          <w:sz w:val="28"/>
          <w:szCs w:val="28"/>
        </w:rPr>
        <w:t>,</w:t>
      </w:r>
      <w:r w:rsidRPr="00962E05">
        <w:rPr>
          <w:rFonts w:ascii="Times New Roman" w:hAnsi="Times New Roman"/>
          <w:sz w:val="28"/>
          <w:szCs w:val="28"/>
        </w:rPr>
        <w:t xml:space="preserve">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 xml:space="preserve">, по адресам: </w:t>
      </w:r>
    </w:p>
    <w:p w:rsidR="007074D6" w:rsidRDefault="007074D6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B700A0">
        <w:rPr>
          <w:rFonts w:ascii="Times New Roman" w:hAnsi="Times New Roman"/>
          <w:sz w:val="28"/>
          <w:szCs w:val="28"/>
        </w:rPr>
        <w:t xml:space="preserve">- 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50 лет Октября дом 1, дом 2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3,  дом 4, дом 5, дом 6, дом 7, дом 8; </w:t>
      </w:r>
    </w:p>
    <w:p w:rsidR="007074D6" w:rsidRDefault="007074D6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464">
        <w:rPr>
          <w:rFonts w:ascii="Times New Roman" w:hAnsi="Times New Roman"/>
          <w:sz w:val="28"/>
          <w:szCs w:val="28"/>
        </w:rPr>
        <w:t xml:space="preserve">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Маяковского дом 2, дом 4, дом 12, дом 14, дом 16; </w:t>
      </w:r>
    </w:p>
    <w:p w:rsidR="007074D6" w:rsidRPr="00B700A0" w:rsidRDefault="007074D6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Комарова дом 10, дом 12, дом 14, дом 16, дом 18</w:t>
      </w:r>
      <w:r w:rsidRPr="00B700A0">
        <w:rPr>
          <w:rFonts w:ascii="Times New Roman" w:hAnsi="Times New Roman"/>
          <w:sz w:val="28"/>
          <w:szCs w:val="28"/>
        </w:rPr>
        <w:t xml:space="preserve">  </w:t>
      </w:r>
    </w:p>
    <w:p w:rsidR="007074D6" w:rsidRDefault="007074D6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собственники, которых не выбрали с</w:t>
      </w:r>
      <w:r>
        <w:rPr>
          <w:rFonts w:ascii="Times New Roman" w:hAnsi="Times New Roman"/>
          <w:sz w:val="28"/>
          <w:szCs w:val="28"/>
        </w:rPr>
        <w:t>пособ управления многоквартирных</w:t>
      </w:r>
      <w:r w:rsidRPr="00962E05">
        <w:rPr>
          <w:rFonts w:ascii="Times New Roman" w:hAnsi="Times New Roman"/>
          <w:sz w:val="28"/>
          <w:szCs w:val="28"/>
        </w:rPr>
        <w:t xml:space="preserve"> домо</w:t>
      </w:r>
      <w:r>
        <w:rPr>
          <w:rFonts w:ascii="Times New Roman" w:hAnsi="Times New Roman"/>
          <w:sz w:val="28"/>
          <w:szCs w:val="28"/>
        </w:rPr>
        <w:t>в</w:t>
      </w:r>
      <w:r w:rsidRPr="00962E05">
        <w:rPr>
          <w:rFonts w:ascii="Times New Roman" w:hAnsi="Times New Roman"/>
          <w:sz w:val="28"/>
          <w:szCs w:val="28"/>
        </w:rPr>
        <w:t xml:space="preserve"> до дня проведения конкурса по отбору управляющей организации для управления многоквартирным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962E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>.</w:t>
      </w:r>
    </w:p>
    <w:p w:rsidR="007074D6" w:rsidRDefault="007074D6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Утвердить состав комиссии для проведения открытого конкурса по отбору </w:t>
      </w:r>
      <w:r w:rsidRPr="00962E05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многоквартирными  домами,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 (Приложение 2)</w:t>
      </w:r>
    </w:p>
    <w:p w:rsidR="007074D6" w:rsidRPr="006E7FCF" w:rsidRDefault="007074D6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6E7FCF">
        <w:rPr>
          <w:rFonts w:ascii="Times New Roman" w:hAnsi="Times New Roman"/>
          <w:sz w:val="28"/>
          <w:szCs w:val="28"/>
        </w:rPr>
        <w:t xml:space="preserve">Извещение о проведении открытого конкурса разместить на официальном сайте Российской федерации для размещения информации о проведении торгов  </w:t>
      </w:r>
      <w:hyperlink r:id="rId4" w:history="1">
        <w:r w:rsidRPr="006E7FCF">
          <w:rPr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6E7FCF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сельсовета Коченевского района Новосибирской области</w:t>
      </w:r>
      <w:r w:rsidRPr="006E7FCF">
        <w:rPr>
          <w:rFonts w:ascii="Times New Roman" w:hAnsi="Times New Roman"/>
          <w:sz w:val="28"/>
          <w:szCs w:val="28"/>
        </w:rPr>
        <w:t>.</w:t>
      </w:r>
    </w:p>
    <w:p w:rsidR="007074D6" w:rsidRPr="00764F8A" w:rsidRDefault="007074D6" w:rsidP="009E3A78">
      <w:pPr>
        <w:pStyle w:val="NoSpacing"/>
        <w:ind w:firstLine="709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6E7FCF">
        <w:rPr>
          <w:sz w:val="28"/>
          <w:szCs w:val="28"/>
        </w:rPr>
        <w:t xml:space="preserve"> </w:t>
      </w:r>
      <w:r w:rsidRPr="00764F8A">
        <w:rPr>
          <w:sz w:val="28"/>
          <w:szCs w:val="28"/>
          <w:lang w:eastAsia="ru-RU"/>
        </w:rPr>
        <w:t xml:space="preserve"> </w:t>
      </w:r>
      <w:r w:rsidRPr="00764F8A">
        <w:rPr>
          <w:color w:val="000000"/>
          <w:sz w:val="28"/>
          <w:szCs w:val="28"/>
          <w:lang w:eastAsia="ru-RU"/>
        </w:rPr>
        <w:t xml:space="preserve">Контроль исполнения настоящего </w:t>
      </w:r>
      <w:r>
        <w:rPr>
          <w:color w:val="000000"/>
          <w:sz w:val="28"/>
          <w:szCs w:val="28"/>
          <w:lang w:eastAsia="ru-RU"/>
        </w:rPr>
        <w:t>распоряжения</w:t>
      </w:r>
      <w:r w:rsidRPr="00764F8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7074D6" w:rsidRDefault="007074D6" w:rsidP="009E3A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4D6" w:rsidRPr="006E7FCF" w:rsidRDefault="007074D6" w:rsidP="00782AA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                                                     Т.Д.Силачева</w:t>
      </w:r>
    </w:p>
    <w:p w:rsidR="007074D6" w:rsidRDefault="007074D6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7074D6" w:rsidRDefault="007074D6"/>
    <w:p w:rsidR="007074D6" w:rsidRDefault="007074D6"/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074D6" w:rsidRDefault="007074D6" w:rsidP="009E3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074D6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4D6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74D6" w:rsidRPr="008944DD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4D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7074D6" w:rsidRPr="006E7FCF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по проведению открытого конкурса по отбору</w:t>
      </w:r>
    </w:p>
    <w:p w:rsidR="007074D6" w:rsidRPr="006E7FCF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управляющей организации для управления многоквартирным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6E7FCF">
        <w:rPr>
          <w:rFonts w:ascii="Times New Roman" w:hAnsi="Times New Roman"/>
          <w:b/>
          <w:sz w:val="28"/>
          <w:szCs w:val="28"/>
        </w:rPr>
        <w:t xml:space="preserve"> дом</w:t>
      </w:r>
      <w:r>
        <w:rPr>
          <w:rFonts w:ascii="Times New Roman" w:hAnsi="Times New Roman"/>
          <w:b/>
          <w:sz w:val="28"/>
          <w:szCs w:val="28"/>
        </w:rPr>
        <w:t>а</w:t>
      </w:r>
      <w:r w:rsidRPr="006E7FC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7074D6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Коченевского района </w:t>
      </w:r>
    </w:p>
    <w:p w:rsidR="007074D6" w:rsidRDefault="007074D6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6E7FCF">
        <w:rPr>
          <w:rFonts w:ascii="Times New Roman" w:hAnsi="Times New Roman"/>
          <w:b/>
          <w:sz w:val="28"/>
          <w:szCs w:val="28"/>
        </w:rPr>
        <w:t xml:space="preserve"> </w:t>
      </w:r>
    </w:p>
    <w:p w:rsidR="007074D6" w:rsidRDefault="007074D6" w:rsidP="009E3A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74D6" w:rsidRDefault="007074D6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7074D6" w:rsidRDefault="007074D6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Силачева Т.Д</w:t>
      </w:r>
      <w:r w:rsidRPr="009178BB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>глава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</w:p>
    <w:p w:rsidR="007074D6" w:rsidRDefault="007074D6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br/>
      </w:r>
      <w:r w:rsidRPr="00782AA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7074D6" w:rsidRDefault="007074D6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Просвирнова Е.А.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7074D6" w:rsidRPr="00782AA5" w:rsidRDefault="007074D6" w:rsidP="00782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82AA5">
        <w:rPr>
          <w:rFonts w:ascii="Times New Roman" w:hAnsi="Times New Roman"/>
          <w:b/>
          <w:sz w:val="28"/>
          <w:szCs w:val="28"/>
        </w:rPr>
        <w:t>екретарь комиссии:</w:t>
      </w:r>
    </w:p>
    <w:p w:rsidR="007074D6" w:rsidRDefault="007074D6" w:rsidP="00782A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-Малыгина С.П.- специалист администрации Кремлевского сельсовета Коченевского района Новосибирской области;</w:t>
      </w:r>
      <w:r>
        <w:rPr>
          <w:rFonts w:ascii="Times New Roman" w:hAnsi="Times New Roman"/>
          <w:sz w:val="28"/>
          <w:szCs w:val="28"/>
        </w:rPr>
        <w:br/>
      </w:r>
    </w:p>
    <w:p w:rsidR="007074D6" w:rsidRDefault="007074D6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Члены комиссии:</w:t>
      </w:r>
      <w:r w:rsidRPr="00782AA5">
        <w:rPr>
          <w:rFonts w:ascii="Times New Roman" w:hAnsi="Times New Roman"/>
          <w:sz w:val="28"/>
          <w:szCs w:val="28"/>
        </w:rPr>
        <w:br/>
      </w: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Абакумова О.М.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7074D6" w:rsidRPr="009178BB" w:rsidRDefault="007074D6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Бурнашова Г.В.</w:t>
      </w:r>
      <w:r w:rsidRPr="009178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администрации Кремлевского сельсовета Коченевского района Новосибирской области</w:t>
      </w:r>
    </w:p>
    <w:p w:rsidR="007074D6" w:rsidRDefault="007074D6"/>
    <w:sectPr w:rsidR="007074D6" w:rsidSect="00C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78"/>
    <w:rsid w:val="000B1480"/>
    <w:rsid w:val="00233B01"/>
    <w:rsid w:val="0048406E"/>
    <w:rsid w:val="006E7FCF"/>
    <w:rsid w:val="007074D6"/>
    <w:rsid w:val="00764F8A"/>
    <w:rsid w:val="00782AA5"/>
    <w:rsid w:val="00846C1B"/>
    <w:rsid w:val="008944DD"/>
    <w:rsid w:val="009178BB"/>
    <w:rsid w:val="00962E05"/>
    <w:rsid w:val="009E3A78"/>
    <w:rsid w:val="00A12BD9"/>
    <w:rsid w:val="00B700A0"/>
    <w:rsid w:val="00C01B6C"/>
    <w:rsid w:val="00D033ED"/>
    <w:rsid w:val="00DF3464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A78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00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0A0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489</Words>
  <Characters>2788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СОВХОЗНОГО СЕЛЬСОВЕТА</dc:title>
  <dc:subject/>
  <dc:creator>User</dc:creator>
  <cp:keywords/>
  <dc:description/>
  <cp:lastModifiedBy>Ченчерова Г.Р.</cp:lastModifiedBy>
  <cp:revision>2</cp:revision>
  <cp:lastPrinted>2021-05-26T02:36:00Z</cp:lastPrinted>
  <dcterms:created xsi:type="dcterms:W3CDTF">2021-05-26T05:17:00Z</dcterms:created>
  <dcterms:modified xsi:type="dcterms:W3CDTF">2021-05-26T05:17:00Z</dcterms:modified>
</cp:coreProperties>
</file>