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5ED" w:rsidRPr="004C5127" w:rsidRDefault="00B435ED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феврале</w:t>
      </w:r>
      <w:r w:rsidRPr="004C5127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1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B435ED" w:rsidRPr="004C5127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B435ED" w:rsidRPr="004C5127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феврале 2021</w:t>
      </w:r>
      <w:r w:rsidRPr="004C5127">
        <w:rPr>
          <w:rFonts w:ascii="Times New Roman" w:hAnsi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и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– 1,</w:t>
      </w:r>
      <w:r w:rsidRPr="00614873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 (в январе</w:t>
      </w:r>
      <w:r w:rsidRPr="004C512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2, в феврале 2020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4</w:t>
      </w:r>
      <w:r w:rsidRPr="004C5127">
        <w:rPr>
          <w:rFonts w:ascii="Times New Roman" w:hAnsi="Times New Roman"/>
          <w:sz w:val="28"/>
          <w:szCs w:val="28"/>
        </w:rPr>
        <w:t>), в том числе:</w:t>
      </w:r>
    </w:p>
    <w:p w:rsidR="00B435ED" w:rsidRPr="004C5127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1) письменных обращений и запросов 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C5127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феврале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4C512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1, в январе 2021</w:t>
      </w:r>
      <w:r w:rsidRPr="004C5127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1</w:t>
      </w:r>
      <w:r w:rsidRPr="004C5127">
        <w:rPr>
          <w:rFonts w:ascii="Times New Roman" w:hAnsi="Times New Roman"/>
          <w:sz w:val="28"/>
          <w:szCs w:val="28"/>
        </w:rPr>
        <w:t>);</w:t>
      </w:r>
    </w:p>
    <w:p w:rsidR="00B435ED" w:rsidRPr="004C5127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4C512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4C5127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феврале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4C5127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январе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); </w:t>
      </w:r>
    </w:p>
    <w:p w:rsidR="00B435ED" w:rsidRDefault="00B435ED" w:rsidP="00781BD4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4C5127">
        <w:rPr>
          <w:rFonts w:ascii="Times New Roman" w:hAnsi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/>
          <w:sz w:val="28"/>
          <w:szCs w:val="28"/>
        </w:rPr>
        <w:t>по</w:t>
      </w:r>
      <w:r w:rsidRPr="004C5127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ому</w:t>
      </w:r>
      <w:r w:rsidRPr="004C5127">
        <w:rPr>
          <w:rFonts w:ascii="Times New Roman" w:hAnsi="Times New Roman"/>
          <w:sz w:val="28"/>
          <w:szCs w:val="28"/>
        </w:rPr>
        <w:t xml:space="preserve"> телефону </w:t>
      </w:r>
      <w:r>
        <w:rPr>
          <w:rFonts w:ascii="Times New Roman" w:hAnsi="Times New Roman"/>
          <w:sz w:val="28"/>
          <w:szCs w:val="28"/>
        </w:rPr>
        <w:t xml:space="preserve">- 0, (в феврале </w:t>
      </w:r>
      <w:r w:rsidRPr="004C51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C5127">
        <w:rPr>
          <w:rFonts w:ascii="Times New Roman" w:hAnsi="Times New Roman"/>
          <w:sz w:val="28"/>
          <w:szCs w:val="28"/>
        </w:rPr>
        <w:t xml:space="preserve"> года –</w:t>
      </w:r>
      <w:r>
        <w:rPr>
          <w:rFonts w:ascii="Times New Roman" w:hAnsi="Times New Roman"/>
          <w:sz w:val="28"/>
          <w:szCs w:val="28"/>
        </w:rPr>
        <w:t xml:space="preserve"> 2</w:t>
      </w:r>
      <w:r w:rsidRPr="004C5127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январе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4C512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1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1</w:t>
      </w:r>
      <w:r w:rsidRPr="004C5127">
        <w:rPr>
          <w:rFonts w:ascii="Times New Roman" w:hAnsi="Times New Roman"/>
          <w:sz w:val="28"/>
          <w:szCs w:val="28"/>
        </w:rPr>
        <w:t>)</w:t>
      </w:r>
      <w:r w:rsidRPr="002E4AFA">
        <w:t xml:space="preserve"> </w:t>
      </w:r>
    </w:p>
    <w:p w:rsidR="00B435ED" w:rsidRPr="002E4AFA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февралем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>уменьшилось на 3 обращения</w:t>
      </w:r>
      <w:r w:rsidRPr="002E4AFA">
        <w:rPr>
          <w:rFonts w:ascii="Times New Roman" w:hAnsi="Times New Roman"/>
          <w:sz w:val="28"/>
          <w:szCs w:val="28"/>
        </w:rPr>
        <w:t xml:space="preserve"> по сравнению с</w:t>
      </w:r>
      <w:r>
        <w:rPr>
          <w:rFonts w:ascii="Times New Roman" w:hAnsi="Times New Roman"/>
          <w:sz w:val="28"/>
          <w:szCs w:val="28"/>
        </w:rPr>
        <w:t xml:space="preserve"> январем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уменьшилось на 1 обращение</w:t>
      </w:r>
      <w:bookmarkStart w:id="0" w:name="_GoBack"/>
      <w:bookmarkEnd w:id="0"/>
      <w:r w:rsidRPr="002E4AFA">
        <w:rPr>
          <w:rFonts w:ascii="Times New Roman" w:hAnsi="Times New Roman"/>
          <w:sz w:val="28"/>
          <w:szCs w:val="28"/>
        </w:rPr>
        <w:t>).</w:t>
      </w:r>
    </w:p>
    <w:p w:rsidR="00B435ED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B435ED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феврале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- 1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феврале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- 1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январе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2E4AFA">
        <w:rPr>
          <w:rFonts w:ascii="Times New Roman" w:hAnsi="Times New Roman"/>
          <w:sz w:val="28"/>
          <w:szCs w:val="28"/>
        </w:rPr>
        <w:t xml:space="preserve">года поступило – </w:t>
      </w:r>
      <w:r>
        <w:rPr>
          <w:rFonts w:ascii="Times New Roman" w:hAnsi="Times New Roman"/>
          <w:sz w:val="28"/>
          <w:szCs w:val="28"/>
        </w:rPr>
        <w:t>1.</w:t>
      </w:r>
    </w:p>
    <w:p w:rsidR="00B435ED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февралем 2020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обращений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январем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обращений</w:t>
      </w:r>
      <w:r>
        <w:rPr>
          <w:rFonts w:ascii="Times New Roman" w:hAnsi="Times New Roman"/>
          <w:sz w:val="28"/>
          <w:szCs w:val="28"/>
        </w:rPr>
        <w:t xml:space="preserve"> осталось прежним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B435ED" w:rsidRDefault="00B435ED" w:rsidP="00861FB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Экономика» -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декабре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январе 2020 года – 0).</w:t>
      </w:r>
    </w:p>
    <w:p w:rsidR="00B435ED" w:rsidRDefault="00B435ED" w:rsidP="00861F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A23E4">
        <w:rPr>
          <w:rFonts w:ascii="Times New Roman" w:hAnsi="Times New Roman"/>
          <w:sz w:val="28"/>
          <w:szCs w:val="28"/>
        </w:rPr>
        <w:t>Результаты рассмотрения обращений</w:t>
      </w:r>
      <w:r>
        <w:rPr>
          <w:rFonts w:ascii="Times New Roman" w:hAnsi="Times New Roman"/>
          <w:sz w:val="28"/>
          <w:szCs w:val="28"/>
        </w:rPr>
        <w:t xml:space="preserve"> на личном приеме</w:t>
      </w:r>
      <w:r w:rsidRPr="00EA23E4">
        <w:rPr>
          <w:rFonts w:ascii="Times New Roman" w:hAnsi="Times New Roman"/>
          <w:sz w:val="28"/>
          <w:szCs w:val="28"/>
        </w:rPr>
        <w:t xml:space="preserve">: - </w:t>
      </w:r>
      <w:r>
        <w:rPr>
          <w:rFonts w:ascii="Times New Roman" w:hAnsi="Times New Roman"/>
          <w:sz w:val="28"/>
          <w:szCs w:val="28"/>
        </w:rPr>
        <w:t>даны разъяснения</w:t>
      </w:r>
      <w:r w:rsidRPr="00EA23E4">
        <w:rPr>
          <w:rFonts w:ascii="Times New Roman" w:hAnsi="Times New Roman"/>
          <w:sz w:val="28"/>
          <w:szCs w:val="28"/>
        </w:rPr>
        <w:t xml:space="preserve"> – </w:t>
      </w:r>
    </w:p>
    <w:p w:rsidR="00B435ED" w:rsidRPr="006A3CD5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B435ED" w:rsidRDefault="00B435ED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феврале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феврале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январе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B435ED" w:rsidRDefault="00B435ED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февралем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уменьшилось на 1 обращение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январем 2021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прежним.</w:t>
      </w:r>
    </w:p>
    <w:p w:rsidR="00B435ED" w:rsidRPr="00802C33" w:rsidRDefault="00B435ED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B435ED" w:rsidRDefault="00B435ED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феврале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феврале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802C33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январе 2021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1.</w:t>
      </w:r>
    </w:p>
    <w:p w:rsidR="00B435ED" w:rsidRPr="00802C33" w:rsidRDefault="00B435ED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B435ED" w:rsidRPr="00802C33" w:rsidRDefault="00B435ED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феврале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B435ED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B1313"/>
    <w:rsid w:val="00131CFA"/>
    <w:rsid w:val="001910E4"/>
    <w:rsid w:val="001D05EC"/>
    <w:rsid w:val="00242159"/>
    <w:rsid w:val="002544C6"/>
    <w:rsid w:val="002938B3"/>
    <w:rsid w:val="002B0D8E"/>
    <w:rsid w:val="002E4AFA"/>
    <w:rsid w:val="00357930"/>
    <w:rsid w:val="003640FA"/>
    <w:rsid w:val="00385C0E"/>
    <w:rsid w:val="00463A9F"/>
    <w:rsid w:val="00464E36"/>
    <w:rsid w:val="004C5127"/>
    <w:rsid w:val="004E1B1D"/>
    <w:rsid w:val="005F3E8C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B23CA"/>
    <w:rsid w:val="007C0870"/>
    <w:rsid w:val="007D0D91"/>
    <w:rsid w:val="00802C33"/>
    <w:rsid w:val="00861FB8"/>
    <w:rsid w:val="00871B90"/>
    <w:rsid w:val="008843D4"/>
    <w:rsid w:val="008936A6"/>
    <w:rsid w:val="008E22B9"/>
    <w:rsid w:val="009663E2"/>
    <w:rsid w:val="0098651A"/>
    <w:rsid w:val="009957DB"/>
    <w:rsid w:val="009B6DBA"/>
    <w:rsid w:val="009D35AC"/>
    <w:rsid w:val="009F4876"/>
    <w:rsid w:val="00A77938"/>
    <w:rsid w:val="00AA6BA7"/>
    <w:rsid w:val="00B16644"/>
    <w:rsid w:val="00B435ED"/>
    <w:rsid w:val="00B85E8F"/>
    <w:rsid w:val="00B87439"/>
    <w:rsid w:val="00B94B49"/>
    <w:rsid w:val="00C44074"/>
    <w:rsid w:val="00CA2330"/>
    <w:rsid w:val="00CB7D3D"/>
    <w:rsid w:val="00D860AF"/>
    <w:rsid w:val="00DD2003"/>
    <w:rsid w:val="00DF352E"/>
    <w:rsid w:val="00DF7BB7"/>
    <w:rsid w:val="00E14D8F"/>
    <w:rsid w:val="00EA0D0B"/>
    <w:rsid w:val="00EA23E4"/>
    <w:rsid w:val="00EF46E2"/>
    <w:rsid w:val="00F04B9D"/>
    <w:rsid w:val="00F26097"/>
    <w:rsid w:val="00F535D9"/>
    <w:rsid w:val="00F62167"/>
    <w:rsid w:val="00F71BE7"/>
    <w:rsid w:val="00FE2C87"/>
    <w:rsid w:val="00FE4073"/>
    <w:rsid w:val="00FF1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C0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41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1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2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2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3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4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522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40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2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3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4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5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6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6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5522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343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34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34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2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1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1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3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3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3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4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2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45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529</Words>
  <Characters>3017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феврале 2021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2021-03-03T10:42:00Z</dcterms:created>
  <dcterms:modified xsi:type="dcterms:W3CDTF">2021-03-03T10:42:00Z</dcterms:modified>
</cp:coreProperties>
</file>