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CE" w:rsidRPr="004C5127" w:rsidRDefault="009F01CE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</w:t>
      </w:r>
      <w:r>
        <w:rPr>
          <w:rFonts w:ascii="Times New Roman" w:hAnsi="Times New Roman"/>
          <w:b/>
          <w:sz w:val="28"/>
          <w:szCs w:val="28"/>
        </w:rPr>
        <w:t xml:space="preserve"> марте</w:t>
      </w:r>
      <w:r w:rsidRPr="004C512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9F01CE" w:rsidRPr="004C5127" w:rsidRDefault="009F01CE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9F01CE" w:rsidRPr="004C5127" w:rsidRDefault="009F01CE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марте 2021</w:t>
      </w:r>
      <w:r w:rsidRPr="004C5127">
        <w:rPr>
          <w:rFonts w:ascii="Times New Roman" w:hAnsi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и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– 1,</w:t>
      </w:r>
      <w:r w:rsidRPr="00614873">
        <w:rPr>
          <w:rFonts w:ascii="Times New Roman" w:hAnsi="Times New Roman"/>
          <w:sz w:val="28"/>
          <w:szCs w:val="28"/>
        </w:rPr>
        <w:t xml:space="preserve"> </w:t>
      </w:r>
      <w:r w:rsidRPr="002E4AFA">
        <w:rPr>
          <w:rFonts w:ascii="Times New Roman" w:hAnsi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 (в марте</w:t>
      </w:r>
      <w:r w:rsidRPr="004C512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0, в феврале 2021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>), в том числе:</w:t>
      </w:r>
    </w:p>
    <w:p w:rsidR="009F01CE" w:rsidRPr="004C5127" w:rsidRDefault="009F01CE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1) письменных обращений и запросов 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C5127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марте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4C512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1, в феврале 2021</w:t>
      </w:r>
      <w:r w:rsidRPr="004C5127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1</w:t>
      </w:r>
      <w:r w:rsidRPr="004C5127">
        <w:rPr>
          <w:rFonts w:ascii="Times New Roman" w:hAnsi="Times New Roman"/>
          <w:sz w:val="28"/>
          <w:szCs w:val="28"/>
        </w:rPr>
        <w:t>);</w:t>
      </w:r>
    </w:p>
    <w:p w:rsidR="009F01CE" w:rsidRPr="004C5127" w:rsidRDefault="009F01CE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4C512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4C5127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марте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феврале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); </w:t>
      </w:r>
    </w:p>
    <w:p w:rsidR="009F01CE" w:rsidRDefault="009F01CE" w:rsidP="00781BD4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4C5127">
        <w:rPr>
          <w:rFonts w:ascii="Times New Roman" w:hAnsi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/>
          <w:sz w:val="28"/>
          <w:szCs w:val="28"/>
        </w:rPr>
        <w:t>по</w:t>
      </w:r>
      <w:r w:rsidRPr="004C5127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ому</w:t>
      </w:r>
      <w:r w:rsidRPr="004C5127">
        <w:rPr>
          <w:rFonts w:ascii="Times New Roman" w:hAnsi="Times New Roman"/>
          <w:sz w:val="28"/>
          <w:szCs w:val="28"/>
        </w:rPr>
        <w:t xml:space="preserve"> телефону </w:t>
      </w:r>
      <w:r>
        <w:rPr>
          <w:rFonts w:ascii="Times New Roman" w:hAnsi="Times New Roman"/>
          <w:sz w:val="28"/>
          <w:szCs w:val="28"/>
        </w:rPr>
        <w:t xml:space="preserve">- 0, (в марте </w:t>
      </w:r>
      <w:r w:rsidRPr="004C51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C5127">
        <w:rPr>
          <w:rFonts w:ascii="Times New Roman" w:hAnsi="Times New Roman"/>
          <w:sz w:val="28"/>
          <w:szCs w:val="28"/>
        </w:rPr>
        <w:t xml:space="preserve"> года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феврале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1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>)</w:t>
      </w:r>
      <w:r w:rsidRPr="002E4AFA">
        <w:t xml:space="preserve"> </w:t>
      </w:r>
    </w:p>
    <w:p w:rsidR="009F01CE" w:rsidRPr="002E4AFA" w:rsidRDefault="009F01CE" w:rsidP="00781B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мартом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E4AFA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>
        <w:rPr>
          <w:rFonts w:ascii="Times New Roman" w:hAnsi="Times New Roman"/>
          <w:sz w:val="28"/>
          <w:szCs w:val="28"/>
        </w:rPr>
        <w:t>увеличилось на 1 обращение</w:t>
      </w:r>
      <w:r w:rsidRPr="002E4AFA">
        <w:rPr>
          <w:rFonts w:ascii="Times New Roman" w:hAnsi="Times New Roman"/>
          <w:sz w:val="28"/>
          <w:szCs w:val="28"/>
        </w:rPr>
        <w:t xml:space="preserve"> по сравнению с</w:t>
      </w:r>
      <w:r>
        <w:rPr>
          <w:rFonts w:ascii="Times New Roman" w:hAnsi="Times New Roman"/>
          <w:sz w:val="28"/>
          <w:szCs w:val="28"/>
        </w:rPr>
        <w:t xml:space="preserve"> февралем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/>
          <w:sz w:val="28"/>
          <w:szCs w:val="28"/>
        </w:rPr>
        <w:t>).</w:t>
      </w:r>
    </w:p>
    <w:p w:rsidR="009F01CE" w:rsidRDefault="009F01CE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9F01CE" w:rsidRDefault="009F01CE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марте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- 1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марте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- 0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феврале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2E4AFA">
        <w:rPr>
          <w:rFonts w:ascii="Times New Roman" w:hAnsi="Times New Roman"/>
          <w:sz w:val="28"/>
          <w:szCs w:val="28"/>
        </w:rPr>
        <w:t xml:space="preserve">года поступило – </w:t>
      </w:r>
      <w:r>
        <w:rPr>
          <w:rFonts w:ascii="Times New Roman" w:hAnsi="Times New Roman"/>
          <w:sz w:val="28"/>
          <w:szCs w:val="28"/>
        </w:rPr>
        <w:t>1.</w:t>
      </w:r>
    </w:p>
    <w:p w:rsidR="009F01CE" w:rsidRDefault="009F01CE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мартом 2020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обращений увеличилось на 1 обращение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февралем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обращений</w:t>
      </w:r>
      <w:r>
        <w:rPr>
          <w:rFonts w:ascii="Times New Roman" w:hAnsi="Times New Roman"/>
          <w:sz w:val="28"/>
          <w:szCs w:val="28"/>
        </w:rPr>
        <w:t xml:space="preserve"> 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9F01CE" w:rsidRDefault="009F01CE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Экономика» -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марте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феврале 2021 года – 0);</w:t>
      </w:r>
    </w:p>
    <w:p w:rsidR="009F01CE" w:rsidRDefault="009F01CE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«Жилищно-коммунальное хозяйство» - 0, (</w:t>
      </w: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марте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феврале 2021 года – 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);</w:t>
      </w:r>
    </w:p>
    <w:p w:rsidR="009F01CE" w:rsidRPr="006A3CD5" w:rsidRDefault="009F01CE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9F01CE" w:rsidRDefault="009F01CE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марте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обращений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марте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феврале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9F01CE" w:rsidRDefault="009F01CE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мартом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февралем 2021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 прежним.</w:t>
      </w:r>
    </w:p>
    <w:p w:rsidR="009F01CE" w:rsidRPr="00802C33" w:rsidRDefault="009F01CE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9F01CE" w:rsidRDefault="009F01CE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марте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марте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02C33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>02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феврале 2021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0.</w:t>
      </w:r>
    </w:p>
    <w:p w:rsidR="009F01CE" w:rsidRPr="00802C33" w:rsidRDefault="009F01CE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9F01CE" w:rsidRPr="00802C33" w:rsidRDefault="009F01CE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9F01CE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819B6"/>
    <w:rsid w:val="000B1313"/>
    <w:rsid w:val="00131CFA"/>
    <w:rsid w:val="001910E4"/>
    <w:rsid w:val="001D05EC"/>
    <w:rsid w:val="00242159"/>
    <w:rsid w:val="002544C6"/>
    <w:rsid w:val="002938B3"/>
    <w:rsid w:val="002B0D8E"/>
    <w:rsid w:val="002E4AFA"/>
    <w:rsid w:val="00357930"/>
    <w:rsid w:val="003640FA"/>
    <w:rsid w:val="0037388D"/>
    <w:rsid w:val="00463A9F"/>
    <w:rsid w:val="00464E36"/>
    <w:rsid w:val="004C5127"/>
    <w:rsid w:val="004E1B1D"/>
    <w:rsid w:val="006117BE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B23CA"/>
    <w:rsid w:val="007C0870"/>
    <w:rsid w:val="007D0D91"/>
    <w:rsid w:val="00802C33"/>
    <w:rsid w:val="00817AB6"/>
    <w:rsid w:val="00861FB8"/>
    <w:rsid w:val="00871B90"/>
    <w:rsid w:val="008843D4"/>
    <w:rsid w:val="008936A6"/>
    <w:rsid w:val="008E22B9"/>
    <w:rsid w:val="009663E2"/>
    <w:rsid w:val="0098651A"/>
    <w:rsid w:val="009957DB"/>
    <w:rsid w:val="009B6DBA"/>
    <w:rsid w:val="009D35AC"/>
    <w:rsid w:val="009F01CE"/>
    <w:rsid w:val="009F4876"/>
    <w:rsid w:val="00A77938"/>
    <w:rsid w:val="00AA6BA7"/>
    <w:rsid w:val="00B16644"/>
    <w:rsid w:val="00B85E8F"/>
    <w:rsid w:val="00B87439"/>
    <w:rsid w:val="00B94B49"/>
    <w:rsid w:val="00C21A26"/>
    <w:rsid w:val="00C44074"/>
    <w:rsid w:val="00CA2330"/>
    <w:rsid w:val="00CB7D3D"/>
    <w:rsid w:val="00CF6DCD"/>
    <w:rsid w:val="00D77398"/>
    <w:rsid w:val="00DD2003"/>
    <w:rsid w:val="00DF352E"/>
    <w:rsid w:val="00DF7BB7"/>
    <w:rsid w:val="00E14D8F"/>
    <w:rsid w:val="00EA0D0B"/>
    <w:rsid w:val="00EA23E4"/>
    <w:rsid w:val="00EF46E2"/>
    <w:rsid w:val="00F04B9D"/>
    <w:rsid w:val="00F26097"/>
    <w:rsid w:val="00F535D9"/>
    <w:rsid w:val="00F62167"/>
    <w:rsid w:val="00F71BE7"/>
    <w:rsid w:val="00FE2C87"/>
    <w:rsid w:val="00FE4073"/>
    <w:rsid w:val="00FF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16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8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2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21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5945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1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16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8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2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20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2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2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22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5945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1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11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1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16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18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9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1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4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2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526</Words>
  <Characters>3001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марте 2021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принятых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2021-04-22T03:09:00Z</dcterms:created>
  <dcterms:modified xsi:type="dcterms:W3CDTF">2021-04-22T03:09:00Z</dcterms:modified>
</cp:coreProperties>
</file>