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17" w:rsidRPr="004C5127" w:rsidRDefault="00500217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</w:t>
      </w:r>
      <w:r>
        <w:rPr>
          <w:rFonts w:ascii="Times New Roman" w:hAnsi="Times New Roman"/>
          <w:b/>
          <w:sz w:val="28"/>
          <w:szCs w:val="28"/>
        </w:rPr>
        <w:t xml:space="preserve"> мае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500217" w:rsidRPr="004C5127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500217" w:rsidRPr="00D63D20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 w:rsidRPr="00D63D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 – </w:t>
      </w:r>
      <w:r>
        <w:rPr>
          <w:rFonts w:ascii="Times New Roman" w:hAnsi="Times New Roman"/>
          <w:sz w:val="28"/>
          <w:szCs w:val="28"/>
        </w:rPr>
        <w:t>3</w:t>
      </w:r>
      <w:r w:rsidRPr="00D63D20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</w:t>
      </w:r>
      <w:r>
        <w:rPr>
          <w:rFonts w:ascii="Times New Roman" w:hAnsi="Times New Roman"/>
          <w:sz w:val="28"/>
          <w:szCs w:val="28"/>
        </w:rPr>
        <w:t>0</w:t>
      </w:r>
      <w:r w:rsidRPr="00D63D20">
        <w:rPr>
          <w:rFonts w:ascii="Times New Roman" w:hAnsi="Times New Roman"/>
          <w:sz w:val="28"/>
          <w:szCs w:val="28"/>
        </w:rPr>
        <w:t xml:space="preserve"> (в марте 2020 года – 0, в феврале 2021 года - 0), в том числе:</w:t>
      </w:r>
    </w:p>
    <w:p w:rsidR="00500217" w:rsidRPr="00D63D20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1</w:t>
      </w:r>
      <w:r w:rsidRPr="00D63D2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2020 – 1, в </w:t>
      </w:r>
      <w:r>
        <w:rPr>
          <w:rFonts w:ascii="Times New Roman" w:hAnsi="Times New Roman"/>
          <w:sz w:val="28"/>
          <w:szCs w:val="28"/>
        </w:rPr>
        <w:t>апреле</w:t>
      </w:r>
      <w:r w:rsidRPr="00D63D20">
        <w:rPr>
          <w:rFonts w:ascii="Times New Roman" w:hAnsi="Times New Roman"/>
          <w:sz w:val="28"/>
          <w:szCs w:val="28"/>
        </w:rPr>
        <w:t xml:space="preserve"> 2021 года - </w:t>
      </w:r>
      <w:r>
        <w:rPr>
          <w:rFonts w:ascii="Times New Roman" w:hAnsi="Times New Roman"/>
          <w:sz w:val="28"/>
          <w:szCs w:val="28"/>
        </w:rPr>
        <w:t>3</w:t>
      </w:r>
      <w:r w:rsidRPr="00D63D20">
        <w:rPr>
          <w:rFonts w:ascii="Times New Roman" w:hAnsi="Times New Roman"/>
          <w:sz w:val="28"/>
          <w:szCs w:val="28"/>
        </w:rPr>
        <w:t>);</w:t>
      </w:r>
    </w:p>
    <w:p w:rsidR="00500217" w:rsidRPr="00D63D20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D63D20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D63D20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 xml:space="preserve">мае </w:t>
      </w:r>
      <w:r w:rsidRPr="00D63D20">
        <w:rPr>
          <w:rFonts w:ascii="Times New Roman" w:hAnsi="Times New Roman"/>
          <w:sz w:val="28"/>
          <w:szCs w:val="28"/>
        </w:rPr>
        <w:t xml:space="preserve">2020 года –1, в </w:t>
      </w:r>
      <w:r>
        <w:rPr>
          <w:rFonts w:ascii="Times New Roman" w:hAnsi="Times New Roman"/>
          <w:sz w:val="28"/>
          <w:szCs w:val="28"/>
        </w:rPr>
        <w:t>апреле</w:t>
      </w:r>
      <w:r w:rsidRPr="00D63D20">
        <w:rPr>
          <w:rFonts w:ascii="Times New Roman" w:hAnsi="Times New Roman"/>
          <w:sz w:val="28"/>
          <w:szCs w:val="28"/>
        </w:rPr>
        <w:t xml:space="preserve"> 2021 года - 0); </w:t>
      </w:r>
    </w:p>
    <w:p w:rsidR="00500217" w:rsidRPr="00D63D20" w:rsidRDefault="00500217" w:rsidP="00781BD4">
      <w:pPr>
        <w:jc w:val="both"/>
      </w:pPr>
      <w:r w:rsidRPr="00D63D20">
        <w:rPr>
          <w:rFonts w:ascii="Times New Roman" w:hAnsi="Times New Roman"/>
          <w:sz w:val="28"/>
          <w:szCs w:val="28"/>
        </w:rPr>
        <w:t xml:space="preserve">3) устных сообщений и запросов по справочному телефону - 2, (в </w:t>
      </w:r>
      <w:r>
        <w:rPr>
          <w:rFonts w:ascii="Times New Roman" w:hAnsi="Times New Roman"/>
          <w:sz w:val="28"/>
          <w:szCs w:val="28"/>
        </w:rPr>
        <w:t>мае</w:t>
      </w:r>
      <w:r w:rsidRPr="00D63D20">
        <w:rPr>
          <w:rFonts w:ascii="Times New Roman" w:hAnsi="Times New Roman"/>
          <w:sz w:val="28"/>
          <w:szCs w:val="28"/>
        </w:rPr>
        <w:t xml:space="preserve"> 2020 года – </w:t>
      </w:r>
      <w:r>
        <w:rPr>
          <w:rFonts w:ascii="Times New Roman" w:hAnsi="Times New Roman"/>
          <w:sz w:val="28"/>
          <w:szCs w:val="28"/>
        </w:rPr>
        <w:t>2</w:t>
      </w:r>
      <w:r w:rsidRPr="00D63D20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D63D20">
        <w:rPr>
          <w:rFonts w:ascii="Times New Roman" w:hAnsi="Times New Roman"/>
          <w:sz w:val="28"/>
          <w:szCs w:val="28"/>
        </w:rPr>
        <w:t xml:space="preserve"> 2021 года - </w:t>
      </w:r>
      <w:r>
        <w:rPr>
          <w:rFonts w:ascii="Times New Roman" w:hAnsi="Times New Roman"/>
          <w:sz w:val="28"/>
          <w:szCs w:val="28"/>
        </w:rPr>
        <w:t>2</w:t>
      </w:r>
      <w:r w:rsidRPr="00D63D20">
        <w:rPr>
          <w:rFonts w:ascii="Times New Roman" w:hAnsi="Times New Roman"/>
          <w:sz w:val="28"/>
          <w:szCs w:val="28"/>
        </w:rPr>
        <w:t>)</w:t>
      </w:r>
      <w:r w:rsidRPr="00D63D20">
        <w:t xml:space="preserve"> </w:t>
      </w:r>
    </w:p>
    <w:p w:rsidR="00500217" w:rsidRPr="002E4AFA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 </w:t>
      </w:r>
      <w:r>
        <w:rPr>
          <w:rFonts w:ascii="Times New Roman" w:hAnsi="Times New Roman"/>
          <w:sz w:val="28"/>
          <w:szCs w:val="28"/>
        </w:rPr>
        <w:t>маем</w:t>
      </w:r>
      <w:r w:rsidRPr="009E58CD">
        <w:rPr>
          <w:rFonts w:ascii="Times New Roman" w:hAnsi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у</w:t>
      </w:r>
      <w:r>
        <w:rPr>
          <w:rFonts w:ascii="Times New Roman" w:hAnsi="Times New Roman"/>
          <w:sz w:val="28"/>
          <w:szCs w:val="28"/>
        </w:rPr>
        <w:t>меньшилось</w:t>
      </w:r>
      <w:r w:rsidRPr="009E58C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 w:rsidRPr="009E58C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9E58CD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апрелем</w:t>
      </w:r>
      <w:r w:rsidRPr="009E58CD">
        <w:rPr>
          <w:rFonts w:ascii="Times New Roman" w:hAnsi="Times New Roman"/>
          <w:sz w:val="28"/>
          <w:szCs w:val="28"/>
        </w:rPr>
        <w:t xml:space="preserve"> 2021 года у</w:t>
      </w:r>
      <w:r>
        <w:rPr>
          <w:rFonts w:ascii="Times New Roman" w:hAnsi="Times New Roman"/>
          <w:sz w:val="28"/>
          <w:szCs w:val="28"/>
        </w:rPr>
        <w:t>меньши</w:t>
      </w:r>
      <w:r w:rsidRPr="009E58CD">
        <w:rPr>
          <w:rFonts w:ascii="Times New Roman" w:hAnsi="Times New Roman"/>
          <w:sz w:val="28"/>
          <w:szCs w:val="28"/>
        </w:rPr>
        <w:t xml:space="preserve">лось на </w:t>
      </w:r>
      <w:r>
        <w:rPr>
          <w:rFonts w:ascii="Times New Roman" w:hAnsi="Times New Roman"/>
          <w:sz w:val="28"/>
          <w:szCs w:val="28"/>
        </w:rPr>
        <w:t>2</w:t>
      </w:r>
      <w:r w:rsidRPr="009E58C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9E58CD">
        <w:rPr>
          <w:rFonts w:ascii="Times New Roman" w:hAnsi="Times New Roman"/>
          <w:sz w:val="28"/>
          <w:szCs w:val="28"/>
        </w:rPr>
        <w:t>).</w:t>
      </w:r>
    </w:p>
    <w:p w:rsidR="00500217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500217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мае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–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E4AFA">
        <w:rPr>
          <w:rFonts w:ascii="Times New Roman" w:hAnsi="Times New Roman"/>
          <w:sz w:val="28"/>
          <w:szCs w:val="28"/>
        </w:rPr>
        <w:t xml:space="preserve">года поступило – </w:t>
      </w:r>
      <w:r>
        <w:rPr>
          <w:rFonts w:ascii="Times New Roman" w:hAnsi="Times New Roman"/>
          <w:sz w:val="28"/>
          <w:szCs w:val="28"/>
        </w:rPr>
        <w:t>3.</w:t>
      </w:r>
    </w:p>
    <w:p w:rsidR="00500217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маем 2020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апрелем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уменьшилось на 2 обращения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500217" w:rsidRDefault="00500217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Экономика» -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 2021 года – 2);</w:t>
      </w:r>
    </w:p>
    <w:p w:rsidR="00500217" w:rsidRDefault="00500217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«Жилищно-коммунальное хозяйство» - 1, (</w:t>
      </w: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мае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 2021 года –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);</w:t>
      </w:r>
    </w:p>
    <w:p w:rsidR="00500217" w:rsidRPr="006A3CD5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500217" w:rsidRDefault="00500217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мае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500217" w:rsidRDefault="00500217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маем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апрелем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500217" w:rsidRPr="00802C33" w:rsidRDefault="00500217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500217" w:rsidRDefault="00500217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мае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2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2.</w:t>
      </w:r>
    </w:p>
    <w:p w:rsidR="00500217" w:rsidRPr="00802C33" w:rsidRDefault="00500217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500217" w:rsidRPr="00802C33" w:rsidRDefault="00500217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500217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124F3"/>
    <w:rsid w:val="000204A1"/>
    <w:rsid w:val="0004649B"/>
    <w:rsid w:val="000819B6"/>
    <w:rsid w:val="000B1313"/>
    <w:rsid w:val="00131CFA"/>
    <w:rsid w:val="001910E4"/>
    <w:rsid w:val="001D05EC"/>
    <w:rsid w:val="00242159"/>
    <w:rsid w:val="002544C6"/>
    <w:rsid w:val="002938B3"/>
    <w:rsid w:val="002B0D8E"/>
    <w:rsid w:val="002E4AFA"/>
    <w:rsid w:val="00357930"/>
    <w:rsid w:val="003640FA"/>
    <w:rsid w:val="0037388D"/>
    <w:rsid w:val="00463A9F"/>
    <w:rsid w:val="00464E36"/>
    <w:rsid w:val="004C5127"/>
    <w:rsid w:val="004E1B1D"/>
    <w:rsid w:val="00500217"/>
    <w:rsid w:val="00614873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B23CA"/>
    <w:rsid w:val="007C0870"/>
    <w:rsid w:val="007D0D91"/>
    <w:rsid w:val="007F23AE"/>
    <w:rsid w:val="00802C33"/>
    <w:rsid w:val="00861FB8"/>
    <w:rsid w:val="00871B90"/>
    <w:rsid w:val="008843D4"/>
    <w:rsid w:val="008936A6"/>
    <w:rsid w:val="008A5F84"/>
    <w:rsid w:val="008B54CF"/>
    <w:rsid w:val="008E22B9"/>
    <w:rsid w:val="009663E2"/>
    <w:rsid w:val="009774AD"/>
    <w:rsid w:val="0098651A"/>
    <w:rsid w:val="009957DB"/>
    <w:rsid w:val="009B6DBA"/>
    <w:rsid w:val="009D35AC"/>
    <w:rsid w:val="009E58CD"/>
    <w:rsid w:val="009F4876"/>
    <w:rsid w:val="00A25DF0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D63D20"/>
    <w:rsid w:val="00D77398"/>
    <w:rsid w:val="00DC2918"/>
    <w:rsid w:val="00DD2003"/>
    <w:rsid w:val="00DF352E"/>
    <w:rsid w:val="00DF7BB7"/>
    <w:rsid w:val="00E14D8F"/>
    <w:rsid w:val="00EA0D0B"/>
    <w:rsid w:val="00EA23E4"/>
    <w:rsid w:val="00EF46E2"/>
    <w:rsid w:val="00F04B9D"/>
    <w:rsid w:val="00F26097"/>
    <w:rsid w:val="00F535D9"/>
    <w:rsid w:val="00F62167"/>
    <w:rsid w:val="00F71BE7"/>
    <w:rsid w:val="00FA0B43"/>
    <w:rsid w:val="00FE2C87"/>
    <w:rsid w:val="00FE407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7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61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61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9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9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96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6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522</Words>
  <Characters>2977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мае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 м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2021-06-08T02:42:00Z</dcterms:created>
  <dcterms:modified xsi:type="dcterms:W3CDTF">2021-06-08T02:42:00Z</dcterms:modified>
</cp:coreProperties>
</file>