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4A3" w:rsidRDefault="009B24A3" w:rsidP="008A270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КРЕМЛЕВСКОГО СЕЛЬСОВЕТА</w:t>
      </w:r>
    </w:p>
    <w:p w:rsidR="009B24A3" w:rsidRDefault="009B24A3" w:rsidP="008A270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</w:t>
      </w:r>
    </w:p>
    <w:p w:rsidR="009B24A3" w:rsidRDefault="009B24A3" w:rsidP="008A270D">
      <w:pPr>
        <w:ind w:left="-567"/>
        <w:jc w:val="center"/>
        <w:rPr>
          <w:sz w:val="28"/>
          <w:szCs w:val="28"/>
        </w:rPr>
      </w:pPr>
    </w:p>
    <w:p w:rsidR="009B24A3" w:rsidRPr="008A270D" w:rsidRDefault="009B24A3" w:rsidP="008A270D">
      <w:pPr>
        <w:ind w:left="-567"/>
        <w:jc w:val="center"/>
        <w:rPr>
          <w:sz w:val="32"/>
          <w:szCs w:val="32"/>
        </w:rPr>
      </w:pPr>
      <w:r w:rsidRPr="008A270D">
        <w:rPr>
          <w:sz w:val="32"/>
          <w:szCs w:val="32"/>
        </w:rPr>
        <w:t>РАСПОРЯЖЕНИЕ</w:t>
      </w:r>
    </w:p>
    <w:p w:rsidR="009B24A3" w:rsidRDefault="009B24A3" w:rsidP="008A270D">
      <w:pPr>
        <w:ind w:left="-567"/>
        <w:jc w:val="center"/>
        <w:rPr>
          <w:sz w:val="28"/>
          <w:szCs w:val="28"/>
        </w:rPr>
      </w:pPr>
    </w:p>
    <w:p w:rsidR="009B24A3" w:rsidRDefault="009B24A3" w:rsidP="008A270D">
      <w:pPr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от 20.06.2022    № 41-р</w:t>
      </w:r>
    </w:p>
    <w:p w:rsidR="009B24A3" w:rsidRDefault="009B24A3" w:rsidP="008A270D">
      <w:pPr>
        <w:rPr>
          <w:bCs/>
          <w:sz w:val="28"/>
          <w:szCs w:val="28"/>
        </w:rPr>
      </w:pPr>
    </w:p>
    <w:p w:rsidR="009B24A3" w:rsidRPr="00BC4C96" w:rsidRDefault="009B24A3" w:rsidP="00BC4C96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О создании комиссии по </w:t>
      </w:r>
      <w:r w:rsidRPr="00EF0D1D">
        <w:rPr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</w:t>
      </w:r>
      <w:r w:rsidRPr="00BC4C96">
        <w:rPr>
          <w:sz w:val="28"/>
          <w:szCs w:val="28"/>
        </w:rPr>
        <w:t>Кремлевского сельсовета Коченевского района Новосибирской области</w:t>
      </w:r>
    </w:p>
    <w:p w:rsidR="009B24A3" w:rsidRDefault="009B24A3" w:rsidP="00F36DEE">
      <w:pPr>
        <w:rPr>
          <w:sz w:val="28"/>
          <w:szCs w:val="28"/>
        </w:rPr>
      </w:pPr>
    </w:p>
    <w:p w:rsidR="009B24A3" w:rsidRDefault="009B24A3" w:rsidP="00F36DEE">
      <w:pPr>
        <w:rPr>
          <w:sz w:val="28"/>
          <w:szCs w:val="28"/>
        </w:rPr>
      </w:pPr>
    </w:p>
    <w:p w:rsidR="009B24A3" w:rsidRDefault="009B24A3" w:rsidP="008A270D">
      <w:pPr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 целях реализации постановления Правительства Российской Федерации от 09.07.2016 года № 649 «О мерах по приспособлению жилых помещений и общего имущества в многоквартирном доме с учетом потребностей инвалидов</w:t>
      </w:r>
      <w:r>
        <w:rPr>
          <w:bCs/>
          <w:sz w:val="28"/>
          <w:szCs w:val="28"/>
        </w:rPr>
        <w:t>»:</w:t>
      </w:r>
    </w:p>
    <w:p w:rsidR="009B24A3" w:rsidRDefault="009B24A3" w:rsidP="008A270D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Создать комиссию по </w:t>
      </w:r>
      <w:r w:rsidRPr="00EF0D1D">
        <w:rPr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(Приложение № 1).</w:t>
      </w:r>
    </w:p>
    <w:p w:rsidR="009B24A3" w:rsidRDefault="009B24A3" w:rsidP="008A2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план мероприятий на 2022 год по приспособлению жилых помещений и общего имущества в многоквартирном доме с учетом потребностей инвалидов. (Приложение № 2).</w:t>
      </w:r>
    </w:p>
    <w:p w:rsidR="009B24A3" w:rsidRDefault="009B24A3" w:rsidP="008A2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Распоряжение от 30.12.2020 № 76-р «</w:t>
      </w:r>
      <w:r>
        <w:rPr>
          <w:bCs/>
          <w:sz w:val="28"/>
          <w:szCs w:val="28"/>
        </w:rPr>
        <w:t>О создании комиссии по</w:t>
      </w:r>
      <w:r w:rsidRPr="00EF0D1D">
        <w:rPr>
          <w:sz w:val="28"/>
          <w:szCs w:val="28"/>
        </w:rPr>
        <w:t xml:space="preserve">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</w:t>
      </w:r>
      <w:r w:rsidRPr="00BC4C96">
        <w:rPr>
          <w:sz w:val="28"/>
          <w:szCs w:val="28"/>
        </w:rPr>
        <w:t>Кремлевского сельсовета Коченевского района Новосибирской области</w:t>
      </w:r>
      <w:r>
        <w:rPr>
          <w:sz w:val="28"/>
          <w:szCs w:val="28"/>
        </w:rPr>
        <w:t>» считать утратившим силу.</w:t>
      </w:r>
    </w:p>
    <w:p w:rsidR="009B24A3" w:rsidRDefault="009B24A3" w:rsidP="008A270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оставляю за собой.</w:t>
      </w:r>
    </w:p>
    <w:p w:rsidR="009B24A3" w:rsidRDefault="009B24A3" w:rsidP="00A55427">
      <w:pPr>
        <w:jc w:val="both"/>
        <w:rPr>
          <w:sz w:val="28"/>
          <w:szCs w:val="28"/>
        </w:rPr>
      </w:pPr>
    </w:p>
    <w:p w:rsidR="009B24A3" w:rsidRDefault="009B24A3" w:rsidP="00F36DEE">
      <w:pPr>
        <w:rPr>
          <w:sz w:val="28"/>
          <w:szCs w:val="28"/>
        </w:rPr>
      </w:pPr>
    </w:p>
    <w:p w:rsidR="009B24A3" w:rsidRDefault="009B24A3" w:rsidP="00F36DEE">
      <w:pPr>
        <w:rPr>
          <w:sz w:val="28"/>
          <w:szCs w:val="28"/>
        </w:rPr>
      </w:pPr>
      <w:r>
        <w:rPr>
          <w:sz w:val="28"/>
          <w:szCs w:val="28"/>
        </w:rPr>
        <w:t>Глава Кремлевского сельсовета</w:t>
      </w:r>
    </w:p>
    <w:p w:rsidR="009B24A3" w:rsidRDefault="009B24A3">
      <w:pPr>
        <w:rPr>
          <w:sz w:val="28"/>
          <w:szCs w:val="28"/>
        </w:rPr>
      </w:pPr>
      <w:r>
        <w:rPr>
          <w:sz w:val="28"/>
          <w:szCs w:val="28"/>
        </w:rPr>
        <w:t>Коченевского района Новосибирской области                                     Т.Д. Силачева</w:t>
      </w:r>
    </w:p>
    <w:p w:rsidR="009B24A3" w:rsidRDefault="009B24A3">
      <w:pPr>
        <w:rPr>
          <w:sz w:val="28"/>
          <w:szCs w:val="28"/>
        </w:rPr>
      </w:pPr>
    </w:p>
    <w:p w:rsidR="009B24A3" w:rsidRDefault="009B24A3">
      <w:pPr>
        <w:rPr>
          <w:sz w:val="28"/>
          <w:szCs w:val="28"/>
        </w:rPr>
      </w:pPr>
    </w:p>
    <w:p w:rsidR="009B24A3" w:rsidRDefault="009B24A3">
      <w:pPr>
        <w:rPr>
          <w:sz w:val="28"/>
          <w:szCs w:val="28"/>
        </w:rPr>
      </w:pPr>
    </w:p>
    <w:p w:rsidR="009B24A3" w:rsidRDefault="009B24A3">
      <w:pPr>
        <w:rPr>
          <w:sz w:val="28"/>
          <w:szCs w:val="28"/>
        </w:rPr>
      </w:pPr>
    </w:p>
    <w:p w:rsidR="009B24A3" w:rsidRDefault="009B24A3">
      <w:pPr>
        <w:rPr>
          <w:sz w:val="28"/>
          <w:szCs w:val="28"/>
        </w:rPr>
      </w:pPr>
    </w:p>
    <w:p w:rsidR="009B24A3" w:rsidRDefault="009B24A3">
      <w:pPr>
        <w:rPr>
          <w:sz w:val="28"/>
          <w:szCs w:val="28"/>
        </w:rPr>
      </w:pPr>
    </w:p>
    <w:p w:rsidR="009B24A3" w:rsidRDefault="009B24A3">
      <w:pPr>
        <w:rPr>
          <w:sz w:val="28"/>
          <w:szCs w:val="28"/>
        </w:rPr>
      </w:pPr>
    </w:p>
    <w:p w:rsidR="009B24A3" w:rsidRDefault="009B24A3">
      <w:pPr>
        <w:rPr>
          <w:sz w:val="28"/>
          <w:szCs w:val="28"/>
        </w:rPr>
      </w:pPr>
    </w:p>
    <w:p w:rsidR="009B24A3" w:rsidRDefault="009B24A3">
      <w:pPr>
        <w:rPr>
          <w:sz w:val="28"/>
          <w:szCs w:val="28"/>
        </w:rPr>
      </w:pPr>
    </w:p>
    <w:tbl>
      <w:tblPr>
        <w:tblW w:w="5280" w:type="dxa"/>
        <w:tblInd w:w="4908" w:type="dxa"/>
        <w:tblLook w:val="01E0"/>
      </w:tblPr>
      <w:tblGrid>
        <w:gridCol w:w="5280"/>
      </w:tblGrid>
      <w:tr w:rsidR="009B24A3" w:rsidRPr="00FE4B74" w:rsidTr="00587C7E">
        <w:trPr>
          <w:trHeight w:val="1620"/>
        </w:trPr>
        <w:tc>
          <w:tcPr>
            <w:tcW w:w="5280" w:type="dxa"/>
          </w:tcPr>
          <w:p w:rsidR="009B24A3" w:rsidRPr="00150290" w:rsidRDefault="009B24A3" w:rsidP="00587C7E">
            <w:pPr>
              <w:rPr>
                <w:sz w:val="28"/>
                <w:szCs w:val="28"/>
              </w:rPr>
            </w:pPr>
            <w:r w:rsidRPr="00150290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№ 1</w:t>
            </w:r>
          </w:p>
          <w:p w:rsidR="009B24A3" w:rsidRPr="00150290" w:rsidRDefault="009B24A3" w:rsidP="00587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Утверждена</w:t>
            </w:r>
            <w:r w:rsidRPr="00150290">
              <w:rPr>
                <w:sz w:val="28"/>
                <w:szCs w:val="28"/>
              </w:rPr>
              <w:t xml:space="preserve"> </w:t>
            </w:r>
          </w:p>
          <w:p w:rsidR="009B24A3" w:rsidRPr="00150290" w:rsidRDefault="009B24A3" w:rsidP="00587C7E">
            <w:pPr>
              <w:rPr>
                <w:sz w:val="28"/>
                <w:szCs w:val="28"/>
              </w:rPr>
            </w:pPr>
            <w:r w:rsidRPr="00150290">
              <w:rPr>
                <w:sz w:val="28"/>
                <w:szCs w:val="28"/>
              </w:rPr>
              <w:t>распоряжением администрации</w:t>
            </w:r>
          </w:p>
          <w:p w:rsidR="009B24A3" w:rsidRDefault="009B24A3" w:rsidP="00587C7E">
            <w:pPr>
              <w:rPr>
                <w:sz w:val="28"/>
                <w:szCs w:val="28"/>
              </w:rPr>
            </w:pPr>
            <w:r w:rsidRPr="00150290">
              <w:rPr>
                <w:sz w:val="28"/>
                <w:szCs w:val="28"/>
              </w:rPr>
              <w:t xml:space="preserve">Кремлевского сельсовета </w:t>
            </w:r>
          </w:p>
          <w:p w:rsidR="009B24A3" w:rsidRDefault="009B24A3" w:rsidP="00587C7E">
            <w:pPr>
              <w:rPr>
                <w:sz w:val="28"/>
                <w:szCs w:val="28"/>
              </w:rPr>
            </w:pPr>
            <w:r w:rsidRPr="00150290">
              <w:rPr>
                <w:sz w:val="28"/>
                <w:szCs w:val="28"/>
              </w:rPr>
              <w:t xml:space="preserve">Коченевского района </w:t>
            </w:r>
          </w:p>
          <w:p w:rsidR="009B24A3" w:rsidRPr="00150290" w:rsidRDefault="009B24A3" w:rsidP="00587C7E">
            <w:pPr>
              <w:rPr>
                <w:sz w:val="28"/>
                <w:szCs w:val="28"/>
              </w:rPr>
            </w:pPr>
            <w:r w:rsidRPr="00150290">
              <w:rPr>
                <w:sz w:val="28"/>
                <w:szCs w:val="28"/>
              </w:rPr>
              <w:t>Новосибирской области</w:t>
            </w:r>
          </w:p>
          <w:p w:rsidR="009B24A3" w:rsidRPr="00150290" w:rsidRDefault="009B24A3" w:rsidP="00587C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20.06.2022</w:t>
            </w:r>
            <w:r w:rsidRPr="00150290">
              <w:rPr>
                <w:sz w:val="28"/>
                <w:szCs w:val="28"/>
              </w:rPr>
              <w:t xml:space="preserve"> №</w:t>
            </w:r>
            <w:r>
              <w:rPr>
                <w:sz w:val="28"/>
                <w:szCs w:val="28"/>
              </w:rPr>
              <w:t xml:space="preserve"> 41-р</w:t>
            </w:r>
            <w:r w:rsidRPr="00150290">
              <w:rPr>
                <w:sz w:val="28"/>
                <w:szCs w:val="28"/>
              </w:rPr>
              <w:t xml:space="preserve"> </w:t>
            </w:r>
          </w:p>
          <w:p w:rsidR="009B24A3" w:rsidRPr="00150290" w:rsidRDefault="009B24A3" w:rsidP="00587C7E">
            <w:pPr>
              <w:rPr>
                <w:sz w:val="28"/>
                <w:szCs w:val="28"/>
              </w:rPr>
            </w:pPr>
          </w:p>
        </w:tc>
      </w:tr>
    </w:tbl>
    <w:p w:rsidR="009B24A3" w:rsidRDefault="009B24A3" w:rsidP="00BC4C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24A3" w:rsidRDefault="009B24A3" w:rsidP="00BC4C9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B24A3" w:rsidRPr="00BC4C96" w:rsidRDefault="009B24A3" w:rsidP="00BC4C96">
      <w:pPr>
        <w:jc w:val="center"/>
        <w:rPr>
          <w:sz w:val="28"/>
          <w:szCs w:val="28"/>
        </w:rPr>
      </w:pPr>
      <w:r w:rsidRPr="00BC4C96">
        <w:rPr>
          <w:sz w:val="28"/>
          <w:szCs w:val="28"/>
        </w:rPr>
        <w:t>Состав</w:t>
      </w:r>
      <w:r w:rsidRPr="00715F34">
        <w:rPr>
          <w:b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комиссии по </w:t>
      </w:r>
      <w:r w:rsidRPr="00EF0D1D">
        <w:rPr>
          <w:sz w:val="28"/>
          <w:szCs w:val="28"/>
        </w:rPr>
        <w:t xml:space="preserve">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sz w:val="28"/>
          <w:szCs w:val="28"/>
        </w:rPr>
        <w:t xml:space="preserve"> </w:t>
      </w:r>
      <w:r w:rsidRPr="00715F34">
        <w:rPr>
          <w:b/>
          <w:sz w:val="28"/>
          <w:szCs w:val="28"/>
        </w:rPr>
        <w:t xml:space="preserve"> </w:t>
      </w:r>
      <w:r w:rsidRPr="00BC4C96">
        <w:rPr>
          <w:sz w:val="28"/>
          <w:szCs w:val="28"/>
        </w:rPr>
        <w:t>Кремлевского сельсовета Коченевского района Новосибирской области</w:t>
      </w:r>
    </w:p>
    <w:p w:rsidR="009B24A3" w:rsidRPr="00BC4C96" w:rsidRDefault="009B24A3" w:rsidP="00BC4C9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24A3" w:rsidRPr="00715F34" w:rsidRDefault="009B24A3" w:rsidP="00BC4C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5"/>
      </w:tblGrid>
      <w:tr w:rsidR="009B24A3" w:rsidRPr="00715F34" w:rsidTr="00587C7E">
        <w:tc>
          <w:tcPr>
            <w:tcW w:w="4785" w:type="dxa"/>
          </w:tcPr>
          <w:p w:rsidR="009B24A3" w:rsidRPr="00715F34" w:rsidRDefault="009B24A3" w:rsidP="00587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4785" w:type="dxa"/>
          </w:tcPr>
          <w:p w:rsidR="009B24A3" w:rsidRPr="00715F34" w:rsidRDefault="009B24A3" w:rsidP="00BC4C9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Просвирнова Е.А., заместитель главы администрации Кремлевского сельсовета</w:t>
            </w:r>
            <w:r w:rsidRPr="00715F34">
              <w:rPr>
                <w:sz w:val="28"/>
                <w:szCs w:val="28"/>
              </w:rPr>
              <w:t>;</w:t>
            </w:r>
          </w:p>
        </w:tc>
      </w:tr>
      <w:tr w:rsidR="009B24A3" w:rsidRPr="00715F34" w:rsidTr="00587C7E">
        <w:tc>
          <w:tcPr>
            <w:tcW w:w="4785" w:type="dxa"/>
          </w:tcPr>
          <w:p w:rsidR="009B24A3" w:rsidRPr="00715F34" w:rsidRDefault="009B24A3" w:rsidP="00587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B24A3" w:rsidRPr="00715F34" w:rsidRDefault="009B24A3" w:rsidP="00587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24A3" w:rsidRPr="00715F34" w:rsidTr="00587C7E">
        <w:tc>
          <w:tcPr>
            <w:tcW w:w="4785" w:type="dxa"/>
          </w:tcPr>
          <w:p w:rsidR="009B24A3" w:rsidRPr="00715F34" w:rsidRDefault="009B24A3" w:rsidP="00587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9B24A3" w:rsidRPr="00715F34" w:rsidRDefault="009B24A3" w:rsidP="00587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9B24A3" w:rsidRPr="00715F34" w:rsidTr="00587C7E">
        <w:tc>
          <w:tcPr>
            <w:tcW w:w="4785" w:type="dxa"/>
          </w:tcPr>
          <w:p w:rsidR="009B24A3" w:rsidRPr="00715F34" w:rsidRDefault="009B24A3" w:rsidP="00587C7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15F34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4785" w:type="dxa"/>
          </w:tcPr>
          <w:p w:rsidR="009B24A3" w:rsidRDefault="009B24A3" w:rsidP="00BC4C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Бурнашова Г.В.  - специалист администрации;</w:t>
            </w:r>
          </w:p>
          <w:p w:rsidR="009B24A3" w:rsidRDefault="009B24A3" w:rsidP="00BC4C96">
            <w:pPr>
              <w:jc w:val="both"/>
              <w:rPr>
                <w:bCs/>
                <w:sz w:val="28"/>
                <w:szCs w:val="28"/>
              </w:rPr>
            </w:pPr>
          </w:p>
          <w:p w:rsidR="009B24A3" w:rsidRDefault="009B24A3" w:rsidP="00BC4C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Ленгутина Е.А.  – специалист социальной работы </w:t>
            </w:r>
          </w:p>
          <w:p w:rsidR="009B24A3" w:rsidRDefault="009B24A3" w:rsidP="00BC4C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(по согласованию);</w:t>
            </w:r>
          </w:p>
          <w:p w:rsidR="009B24A3" w:rsidRDefault="009B24A3" w:rsidP="00BC4C96">
            <w:pPr>
              <w:jc w:val="both"/>
              <w:rPr>
                <w:bCs/>
                <w:sz w:val="28"/>
                <w:szCs w:val="28"/>
              </w:rPr>
            </w:pPr>
          </w:p>
          <w:p w:rsidR="009B24A3" w:rsidRDefault="009B24A3" w:rsidP="00BC4C96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Ахременко Л.В. – председатель женсовета (по согласованию);</w:t>
            </w:r>
          </w:p>
          <w:p w:rsidR="009B24A3" w:rsidRDefault="009B24A3" w:rsidP="00BC4C96">
            <w:pPr>
              <w:rPr>
                <w:sz w:val="28"/>
                <w:szCs w:val="28"/>
              </w:rPr>
            </w:pPr>
          </w:p>
          <w:p w:rsidR="009B24A3" w:rsidRDefault="009B24A3" w:rsidP="00BC4C9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Здомещук Н.Н. – депутат Совета депутатов Кремлевского сельсовета  </w:t>
            </w:r>
          </w:p>
          <w:p w:rsidR="009B24A3" w:rsidRDefault="009B24A3" w:rsidP="00774B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Коченевского района Новосибирской области </w:t>
            </w:r>
            <w:r>
              <w:rPr>
                <w:bCs/>
                <w:sz w:val="28"/>
                <w:szCs w:val="28"/>
              </w:rPr>
              <w:t>(по согласованию);</w:t>
            </w:r>
          </w:p>
          <w:p w:rsidR="009B24A3" w:rsidRDefault="009B24A3" w:rsidP="00774BB3">
            <w:pPr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  <w:p w:rsidR="009B24A3" w:rsidRPr="00715F34" w:rsidRDefault="009B24A3" w:rsidP="00774B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Коновалов В.Я.- председатель общественной организации «Местная организация Коченевского района Новосибирской области Всероссийского общества инвалидов (по согласованию).</w:t>
            </w:r>
          </w:p>
        </w:tc>
      </w:tr>
    </w:tbl>
    <w:p w:rsidR="009B24A3" w:rsidRDefault="009B24A3" w:rsidP="005544EA">
      <w:pPr>
        <w:rPr>
          <w:sz w:val="28"/>
          <w:szCs w:val="28"/>
        </w:rPr>
      </w:pPr>
    </w:p>
    <w:p w:rsidR="009B24A3" w:rsidRDefault="009B24A3" w:rsidP="005544EA">
      <w:pPr>
        <w:rPr>
          <w:sz w:val="28"/>
          <w:szCs w:val="28"/>
        </w:rPr>
      </w:pPr>
    </w:p>
    <w:p w:rsidR="009B24A3" w:rsidRDefault="009B24A3" w:rsidP="00774BB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2</w:t>
      </w:r>
      <w:r w:rsidRPr="00774BB3">
        <w:rPr>
          <w:sz w:val="28"/>
          <w:szCs w:val="28"/>
        </w:rPr>
        <w:t xml:space="preserve"> </w:t>
      </w:r>
    </w:p>
    <w:p w:rsidR="009B24A3" w:rsidRPr="00150290" w:rsidRDefault="009B24A3" w:rsidP="00774BB3">
      <w:pPr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Pr="00150290">
        <w:rPr>
          <w:sz w:val="28"/>
          <w:szCs w:val="28"/>
        </w:rPr>
        <w:t xml:space="preserve"> </w:t>
      </w:r>
    </w:p>
    <w:p w:rsidR="009B24A3" w:rsidRPr="00150290" w:rsidRDefault="009B24A3" w:rsidP="00774BB3">
      <w:pPr>
        <w:jc w:val="right"/>
        <w:rPr>
          <w:sz w:val="28"/>
          <w:szCs w:val="28"/>
        </w:rPr>
      </w:pPr>
      <w:r w:rsidRPr="00150290">
        <w:rPr>
          <w:sz w:val="28"/>
          <w:szCs w:val="28"/>
        </w:rPr>
        <w:t>распоряжением администрации</w:t>
      </w:r>
    </w:p>
    <w:p w:rsidR="009B24A3" w:rsidRDefault="009B24A3" w:rsidP="00774BB3">
      <w:pPr>
        <w:jc w:val="right"/>
        <w:rPr>
          <w:sz w:val="28"/>
          <w:szCs w:val="28"/>
        </w:rPr>
      </w:pPr>
      <w:r w:rsidRPr="00150290">
        <w:rPr>
          <w:sz w:val="28"/>
          <w:szCs w:val="28"/>
        </w:rPr>
        <w:t xml:space="preserve">Кремлевского сельсовета </w:t>
      </w:r>
    </w:p>
    <w:p w:rsidR="009B24A3" w:rsidRDefault="009B24A3" w:rsidP="00774BB3">
      <w:pPr>
        <w:jc w:val="right"/>
        <w:rPr>
          <w:sz w:val="28"/>
          <w:szCs w:val="28"/>
        </w:rPr>
      </w:pPr>
      <w:r w:rsidRPr="00150290">
        <w:rPr>
          <w:sz w:val="28"/>
          <w:szCs w:val="28"/>
        </w:rPr>
        <w:t xml:space="preserve">Коченевского района </w:t>
      </w:r>
    </w:p>
    <w:p w:rsidR="009B24A3" w:rsidRPr="00150290" w:rsidRDefault="009B24A3" w:rsidP="00774BB3">
      <w:pPr>
        <w:jc w:val="right"/>
        <w:rPr>
          <w:sz w:val="28"/>
          <w:szCs w:val="28"/>
        </w:rPr>
      </w:pPr>
      <w:r w:rsidRPr="00150290">
        <w:rPr>
          <w:sz w:val="28"/>
          <w:szCs w:val="28"/>
        </w:rPr>
        <w:t>Новосибирской области</w:t>
      </w:r>
    </w:p>
    <w:p w:rsidR="009B24A3" w:rsidRDefault="009B24A3" w:rsidP="00774BB3">
      <w:pPr>
        <w:jc w:val="right"/>
        <w:rPr>
          <w:sz w:val="28"/>
          <w:szCs w:val="28"/>
        </w:rPr>
      </w:pPr>
      <w:r>
        <w:rPr>
          <w:sz w:val="28"/>
          <w:szCs w:val="28"/>
        </w:rPr>
        <w:t>от 20.06.2022</w:t>
      </w:r>
      <w:r w:rsidRPr="0015029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41-р</w:t>
      </w:r>
    </w:p>
    <w:p w:rsidR="009B24A3" w:rsidRDefault="009B24A3" w:rsidP="00774BB3">
      <w:pPr>
        <w:jc w:val="right"/>
        <w:rPr>
          <w:sz w:val="28"/>
          <w:szCs w:val="28"/>
        </w:rPr>
      </w:pPr>
    </w:p>
    <w:p w:rsidR="009B24A3" w:rsidRDefault="009B24A3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9B24A3" w:rsidRDefault="009B24A3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мероприятий по приспособлению жилых помещений </w:t>
      </w:r>
    </w:p>
    <w:p w:rsidR="009B24A3" w:rsidRDefault="009B24A3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 общего имущества в многоквартирном доме с учетом потребностей инвалидов на территории Кремлевского сельсовета Коченевского района </w:t>
      </w:r>
    </w:p>
    <w:p w:rsidR="009B24A3" w:rsidRDefault="009B24A3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B24A3" w:rsidRDefault="009B24A3" w:rsidP="0050280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2022 год                                   </w:t>
      </w:r>
    </w:p>
    <w:tbl>
      <w:tblPr>
        <w:tblW w:w="10678" w:type="dxa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618"/>
        <w:gridCol w:w="4764"/>
        <w:gridCol w:w="2516"/>
        <w:gridCol w:w="2780"/>
      </w:tblGrid>
      <w:tr w:rsidR="009B24A3" w:rsidRPr="00EB6FCF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  <w:r w:rsidRPr="00EB6FCF">
              <w:rPr>
                <w:b/>
                <w:bCs/>
              </w:rPr>
              <w:t>№ п/п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  <w:r w:rsidRPr="00EB6FCF">
              <w:rPr>
                <w:b/>
                <w:bCs/>
              </w:rPr>
              <w:t>Мероприятие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  <w:r w:rsidRPr="00EB6FCF">
              <w:rPr>
                <w:b/>
                <w:bCs/>
              </w:rPr>
              <w:t>Срок исполнения мероприятия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  <w:r w:rsidRPr="00EB6FCF">
              <w:rPr>
                <w:b/>
                <w:bCs/>
              </w:rPr>
              <w:t>Ответственный</w:t>
            </w:r>
          </w:p>
        </w:tc>
      </w:tr>
      <w:tr w:rsidR="009B24A3" w:rsidRPr="00EB6FCF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  <w:r w:rsidRPr="00EB6FCF">
              <w:t>1.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9324F5">
            <w:pPr>
              <w:jc w:val="both"/>
            </w:pPr>
            <w:r w:rsidRPr="00EB6FCF">
              <w:t>Выявление места жительства инвалидов по категориям, предусмотренных Постановлением Правительства РФ от 09.07.2016 № 649, а именно:</w:t>
            </w:r>
          </w:p>
          <w:p w:rsidR="009B24A3" w:rsidRPr="00EB6FCF" w:rsidRDefault="009B24A3" w:rsidP="009324F5">
            <w:pPr>
              <w:jc w:val="both"/>
            </w:pPr>
            <w:r w:rsidRPr="00EB6FCF"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      </w:r>
          </w:p>
          <w:p w:rsidR="009B24A3" w:rsidRPr="00EB6FCF" w:rsidRDefault="009B24A3" w:rsidP="009324F5">
            <w:pPr>
              <w:jc w:val="both"/>
            </w:pPr>
            <w:r w:rsidRPr="00EB6FCF">
              <w:t>б) со стойкими расстройствами функции слуха, сопряженными с</w:t>
            </w:r>
          </w:p>
          <w:p w:rsidR="009B24A3" w:rsidRPr="00EB6FCF" w:rsidRDefault="009B24A3" w:rsidP="009324F5">
            <w:pPr>
              <w:jc w:val="both"/>
            </w:pPr>
            <w:r w:rsidRPr="00EB6FCF">
              <w:t>необходимостью использования вспомогательных средств;</w:t>
            </w:r>
          </w:p>
          <w:p w:rsidR="009B24A3" w:rsidRPr="00EB6FCF" w:rsidRDefault="009B24A3" w:rsidP="009324F5">
            <w:pPr>
              <w:jc w:val="both"/>
            </w:pPr>
            <w:r w:rsidRPr="00EB6FCF">
              <w:t>в) со стойкими расстройствами функции зрения, сопряженными</w:t>
            </w:r>
          </w:p>
          <w:p w:rsidR="009B24A3" w:rsidRPr="00EB6FCF" w:rsidRDefault="009B24A3" w:rsidP="009324F5">
            <w:pPr>
              <w:jc w:val="both"/>
            </w:pPr>
            <w:r w:rsidRPr="00EB6FCF">
              <w:t>с необходимостью использования собаки – проводника, иных вспомогательных средств;</w:t>
            </w:r>
          </w:p>
          <w:p w:rsidR="009B24A3" w:rsidRPr="00EB6FCF" w:rsidRDefault="009B24A3" w:rsidP="009324F5">
            <w:pPr>
              <w:jc w:val="both"/>
            </w:pPr>
            <w:r w:rsidRPr="00EB6FCF">
              <w:t>г) с задержками в развитии и другими нарушениями функций организма человека.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  <w:r>
              <w:t>июнь</w:t>
            </w:r>
            <w:r w:rsidRPr="00EB6FCF">
              <w:t xml:space="preserve"> 2022 года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</w:p>
          <w:p w:rsidR="009B24A3" w:rsidRPr="00EB6FCF" w:rsidRDefault="009B24A3" w:rsidP="00EB6FCF">
            <w:pPr>
              <w:jc w:val="center"/>
            </w:pPr>
            <w:r>
              <w:t>Председатель комиссии</w:t>
            </w:r>
          </w:p>
        </w:tc>
      </w:tr>
      <w:tr w:rsidR="009B24A3" w:rsidRPr="00EB6FCF" w:rsidTr="0019611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  <w:r w:rsidRPr="00EB6FCF">
              <w:t>2.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9324F5">
            <w:pPr>
              <w:jc w:val="both"/>
            </w:pPr>
            <w:r w:rsidRPr="00EB6FCF">
              <w:t>Запрос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документы). Проведение заседания муниципальной комиссии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9324F5">
            <w:pPr>
              <w:jc w:val="center"/>
            </w:pPr>
            <w:r w:rsidRPr="00EB6FCF">
              <w:t>ию</w:t>
            </w:r>
            <w:r>
              <w:t>л</w:t>
            </w:r>
            <w:r w:rsidRPr="00EB6FCF">
              <w:t>ь 2022 года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24A3" w:rsidRPr="00EB6FCF" w:rsidRDefault="009B24A3" w:rsidP="00EB6FCF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9B24A3" w:rsidRPr="00EB6FCF" w:rsidTr="0019611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  <w:r w:rsidRPr="00EB6FCF">
              <w:t>3.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9324F5">
            <w:pPr>
              <w:jc w:val="both"/>
            </w:pPr>
            <w:r w:rsidRPr="00EB6FCF">
              <w:t>Составление графика обследования жилых помещений инвалидов и общего имущества  в многоквартирных домах, в которых проживают инвалиды.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spacing w:line="276" w:lineRule="auto"/>
              <w:jc w:val="center"/>
            </w:pPr>
            <w:r w:rsidRPr="00EB6FCF">
              <w:t>июль 2022 года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24A3" w:rsidRPr="00EB6FCF" w:rsidRDefault="009B24A3" w:rsidP="00EB6FCF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9B24A3" w:rsidRPr="00EB6FCF" w:rsidTr="0019611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  <w:r w:rsidRPr="00EB6FCF">
              <w:t>4.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9324F5">
            <w:pPr>
              <w:jc w:val="both"/>
            </w:pPr>
            <w:r w:rsidRPr="00EB6FCF">
              <w:t>Обследование жилых помещений инвалидов и общего имущества в многоквартирных домах, в которых проживают инвалиды, по форме утвержденной Министерством строительства и жилищно- коммунального хозяйства РФ по категориям инвалидов:</w:t>
            </w:r>
          </w:p>
          <w:p w:rsidR="009B24A3" w:rsidRPr="00EB6FCF" w:rsidRDefault="009B24A3" w:rsidP="009324F5">
            <w:pPr>
              <w:jc w:val="both"/>
            </w:pPr>
            <w:r w:rsidRPr="00EB6FCF">
              <w:t>а) со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передвижения.</w:t>
            </w:r>
          </w:p>
          <w:p w:rsidR="009B24A3" w:rsidRPr="00EB6FCF" w:rsidRDefault="009B24A3" w:rsidP="009324F5">
            <w:pPr>
              <w:jc w:val="both"/>
            </w:pPr>
            <w:r w:rsidRPr="00EB6FCF">
              <w:t>б) со стойкими расстройствами функции слуха, сопряженными с</w:t>
            </w:r>
          </w:p>
          <w:p w:rsidR="009B24A3" w:rsidRPr="00EB6FCF" w:rsidRDefault="009B24A3" w:rsidP="009324F5">
            <w:pPr>
              <w:jc w:val="both"/>
            </w:pPr>
            <w:r w:rsidRPr="00EB6FCF">
              <w:t>необходимостью использования вспомогательных средств.</w:t>
            </w:r>
          </w:p>
          <w:p w:rsidR="009B24A3" w:rsidRPr="00EB6FCF" w:rsidRDefault="009B24A3" w:rsidP="009324F5">
            <w:pPr>
              <w:jc w:val="both"/>
            </w:pPr>
            <w:r w:rsidRPr="00EB6FCF">
              <w:t>в)</w:t>
            </w:r>
            <w:r>
              <w:t xml:space="preserve"> </w:t>
            </w:r>
            <w:r w:rsidRPr="00EB6FCF">
              <w:t>со стойкими расстройствами функции зрения, сопряженными</w:t>
            </w:r>
          </w:p>
          <w:p w:rsidR="009B24A3" w:rsidRPr="00EB6FCF" w:rsidRDefault="009B24A3" w:rsidP="009324F5">
            <w:pPr>
              <w:jc w:val="both"/>
            </w:pPr>
            <w:r w:rsidRPr="00EB6FCF">
              <w:t>с необходимостью использования собаки – проводника, иных вспомогательных средств.</w:t>
            </w:r>
          </w:p>
          <w:p w:rsidR="009B24A3" w:rsidRPr="00EB6FCF" w:rsidRDefault="009B24A3" w:rsidP="009324F5">
            <w:pPr>
              <w:jc w:val="both"/>
            </w:pPr>
            <w:r w:rsidRPr="00EB6FCF">
              <w:t>г) с задержками в развитии и другими нарушениями функций</w:t>
            </w:r>
          </w:p>
          <w:p w:rsidR="009B24A3" w:rsidRPr="00EB6FCF" w:rsidRDefault="009B24A3" w:rsidP="009324F5">
            <w:pPr>
              <w:jc w:val="both"/>
            </w:pPr>
            <w:r w:rsidRPr="00EB6FCF">
              <w:t>организма человека.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spacing w:line="276" w:lineRule="auto"/>
              <w:jc w:val="center"/>
            </w:pPr>
            <w:r w:rsidRPr="00EB6FCF">
              <w:t>август 2022 года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24A3" w:rsidRPr="00EB6FCF" w:rsidRDefault="009B24A3" w:rsidP="00EB6FCF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9B24A3" w:rsidRPr="00EB6FCF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jc w:val="center"/>
            </w:pPr>
            <w:r>
              <w:t>5.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9324F5">
            <w:pPr>
              <w:jc w:val="both"/>
            </w:pPr>
            <w: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EB6FCF">
            <w:pPr>
              <w:spacing w:line="276" w:lineRule="auto"/>
              <w:jc w:val="center"/>
            </w:pPr>
            <w:r w:rsidRPr="00EB6FCF">
              <w:t>август 2022 года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24A3" w:rsidRDefault="009B24A3" w:rsidP="00EB6FCF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9B24A3" w:rsidRPr="00EB6FCF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Default="009B24A3" w:rsidP="009324F5">
            <w:pPr>
              <w:jc w:val="center"/>
            </w:pPr>
            <w:r>
              <w:t>6.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Default="009B24A3" w:rsidP="009324F5">
            <w:r>
              <w:t>Рассмотрение документов о характеристиках жилого помещения инвалида, общего имущества в многоквартирном доме, в котором проживает инвалид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Default="009B24A3" w:rsidP="009324F5">
            <w:r>
              <w:t>В течение 10 дней после поступления документов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24A3" w:rsidRDefault="009B24A3" w:rsidP="009324F5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9B24A3" w:rsidRPr="00EB6FCF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Default="009B24A3" w:rsidP="009324F5">
            <w:pPr>
              <w:jc w:val="center"/>
            </w:pPr>
            <w:r>
              <w:t>7.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Default="009B24A3" w:rsidP="009324F5">
            <w:r>
              <w:t>Рассмотрение документов о признании гражданина инвалидом, в том числе выписке из акта медико-социальной экспертизы гражданина, признанного инвалидом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Default="009B24A3" w:rsidP="009324F5">
            <w:r>
              <w:t>В течение 10 дней после поступления документов</w:t>
            </w:r>
          </w:p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24A3" w:rsidRDefault="009B24A3" w:rsidP="009324F5">
            <w:pPr>
              <w:spacing w:after="200" w:line="276" w:lineRule="auto"/>
              <w:jc w:val="center"/>
            </w:pPr>
            <w:r>
              <w:t>Председатель комиссии</w:t>
            </w:r>
          </w:p>
        </w:tc>
      </w:tr>
      <w:tr w:rsidR="009B24A3" w:rsidRPr="00EB6FCF" w:rsidTr="009324F5">
        <w:trPr>
          <w:tblCellSpacing w:w="7" w:type="dxa"/>
          <w:jc w:val="center"/>
        </w:trPr>
        <w:tc>
          <w:tcPr>
            <w:tcW w:w="597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Default="009B24A3" w:rsidP="009324F5">
            <w:pPr>
              <w:jc w:val="center"/>
            </w:pPr>
            <w:r>
              <w:t>8.</w:t>
            </w:r>
          </w:p>
        </w:tc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Default="009B24A3" w:rsidP="00196115">
            <w:r w:rsidRPr="00EB6FCF">
              <w:t>Заседание муниципальной комиссии и подведение итогов обследования</w:t>
            </w:r>
            <w:r>
              <w:t xml:space="preserve">: необходимости и возможности </w:t>
            </w:r>
            <w:r w:rsidRPr="00B31DD7">
              <w:rPr>
                <w:sz w:val="28"/>
                <w:szCs w:val="28"/>
              </w:rPr>
              <w:t xml:space="preserve"> </w:t>
            </w:r>
            <w:r w:rsidRPr="00B31DD7">
              <w:rPr>
                <w:sz w:val="22"/>
                <w:szCs w:val="22"/>
              </w:rPr>
              <w:t>приспособления жилого помещения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5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B24A3" w:rsidRPr="00EB6FCF" w:rsidRDefault="009B24A3" w:rsidP="00196115">
            <w:pPr>
              <w:spacing w:line="276" w:lineRule="auto"/>
            </w:pPr>
            <w:r w:rsidRPr="00EB6FCF">
              <w:t xml:space="preserve">      ноябрь 2022 года</w:t>
            </w:r>
          </w:p>
          <w:p w:rsidR="009B24A3" w:rsidRDefault="009B24A3" w:rsidP="009324F5"/>
        </w:tc>
        <w:tc>
          <w:tcPr>
            <w:tcW w:w="27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9B24A3" w:rsidRDefault="009B24A3" w:rsidP="009324F5">
            <w:pPr>
              <w:spacing w:after="200" w:line="276" w:lineRule="auto"/>
              <w:jc w:val="center"/>
            </w:pPr>
            <w:r>
              <w:t>Председатель комиссии</w:t>
            </w:r>
            <w:bookmarkStart w:id="0" w:name="_GoBack"/>
            <w:bookmarkEnd w:id="0"/>
          </w:p>
        </w:tc>
      </w:tr>
    </w:tbl>
    <w:p w:rsidR="009B24A3" w:rsidRPr="00EB6FCF" w:rsidRDefault="009B24A3" w:rsidP="00EB6FCF">
      <w:pPr>
        <w:rPr>
          <w:sz w:val="22"/>
          <w:szCs w:val="22"/>
        </w:rPr>
      </w:pPr>
    </w:p>
    <w:sectPr w:rsidR="009B24A3" w:rsidRPr="00EB6FCF" w:rsidSect="00390ECF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33252"/>
    <w:multiLevelType w:val="hybridMultilevel"/>
    <w:tmpl w:val="3834B0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1219"/>
    <w:rsid w:val="000A3EEC"/>
    <w:rsid w:val="000E2060"/>
    <w:rsid w:val="00124742"/>
    <w:rsid w:val="00150290"/>
    <w:rsid w:val="00196115"/>
    <w:rsid w:val="0021063B"/>
    <w:rsid w:val="002357A8"/>
    <w:rsid w:val="002402E8"/>
    <w:rsid w:val="002630DA"/>
    <w:rsid w:val="0029149E"/>
    <w:rsid w:val="002A0340"/>
    <w:rsid w:val="00324A50"/>
    <w:rsid w:val="00390ECF"/>
    <w:rsid w:val="003A3E8F"/>
    <w:rsid w:val="00405BC2"/>
    <w:rsid w:val="00405CFD"/>
    <w:rsid w:val="00406F62"/>
    <w:rsid w:val="00422C8D"/>
    <w:rsid w:val="00457EA1"/>
    <w:rsid w:val="00471219"/>
    <w:rsid w:val="004961A0"/>
    <w:rsid w:val="004E3D60"/>
    <w:rsid w:val="004F14DF"/>
    <w:rsid w:val="00502801"/>
    <w:rsid w:val="005544EA"/>
    <w:rsid w:val="0055757A"/>
    <w:rsid w:val="00562A16"/>
    <w:rsid w:val="00587C7E"/>
    <w:rsid w:val="005C7878"/>
    <w:rsid w:val="006247F8"/>
    <w:rsid w:val="00632B22"/>
    <w:rsid w:val="0065288C"/>
    <w:rsid w:val="00670546"/>
    <w:rsid w:val="00677282"/>
    <w:rsid w:val="0068788F"/>
    <w:rsid w:val="006B5572"/>
    <w:rsid w:val="006E51A2"/>
    <w:rsid w:val="00715F34"/>
    <w:rsid w:val="00734CA3"/>
    <w:rsid w:val="00756393"/>
    <w:rsid w:val="00763444"/>
    <w:rsid w:val="00774BB3"/>
    <w:rsid w:val="0082285F"/>
    <w:rsid w:val="0084628D"/>
    <w:rsid w:val="008749F5"/>
    <w:rsid w:val="0088547C"/>
    <w:rsid w:val="00893FD9"/>
    <w:rsid w:val="008A270D"/>
    <w:rsid w:val="009324F5"/>
    <w:rsid w:val="00944BD0"/>
    <w:rsid w:val="009828EF"/>
    <w:rsid w:val="00994CDF"/>
    <w:rsid w:val="009B24A3"/>
    <w:rsid w:val="009C55E9"/>
    <w:rsid w:val="009F2167"/>
    <w:rsid w:val="009F2182"/>
    <w:rsid w:val="00A55427"/>
    <w:rsid w:val="00A76A44"/>
    <w:rsid w:val="00AD13FB"/>
    <w:rsid w:val="00B06ABC"/>
    <w:rsid w:val="00B31DD7"/>
    <w:rsid w:val="00B47D27"/>
    <w:rsid w:val="00B61C1E"/>
    <w:rsid w:val="00BC4C96"/>
    <w:rsid w:val="00C030F1"/>
    <w:rsid w:val="00C56292"/>
    <w:rsid w:val="00C64449"/>
    <w:rsid w:val="00C72CBB"/>
    <w:rsid w:val="00CA0807"/>
    <w:rsid w:val="00CB55F7"/>
    <w:rsid w:val="00CC1CFE"/>
    <w:rsid w:val="00CD7B30"/>
    <w:rsid w:val="00D80BB4"/>
    <w:rsid w:val="00D9655A"/>
    <w:rsid w:val="00DC531B"/>
    <w:rsid w:val="00DD5E02"/>
    <w:rsid w:val="00E17138"/>
    <w:rsid w:val="00E227EA"/>
    <w:rsid w:val="00EB6FCF"/>
    <w:rsid w:val="00ED3EB3"/>
    <w:rsid w:val="00EF0D1D"/>
    <w:rsid w:val="00EF6EF1"/>
    <w:rsid w:val="00F36DEE"/>
    <w:rsid w:val="00FE4B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EE"/>
    <w:rPr>
      <w:rFonts w:ascii="Times New Roman" w:eastAsia="Times New Roman" w:hAnsi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6DEE"/>
    <w:pPr>
      <w:keepNext/>
      <w:jc w:val="center"/>
      <w:outlineLvl w:val="2"/>
    </w:pPr>
    <w:rPr>
      <w:rFonts w:eastAsia="Calibri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36DEE"/>
    <w:rPr>
      <w:rFonts w:ascii="Times New Roman" w:hAnsi="Times New Roman" w:cs="Times New Roman"/>
      <w:b/>
      <w:sz w:val="24"/>
      <w:lang w:eastAsia="ru-RU"/>
    </w:rPr>
  </w:style>
  <w:style w:type="paragraph" w:styleId="ListParagraph">
    <w:name w:val="List Paragraph"/>
    <w:basedOn w:val="Normal"/>
    <w:uiPriority w:val="99"/>
    <w:qFormat/>
    <w:rsid w:val="002357A8"/>
    <w:pPr>
      <w:ind w:left="720"/>
      <w:contextualSpacing/>
    </w:pPr>
  </w:style>
  <w:style w:type="table" w:styleId="TableGrid">
    <w:name w:val="Table Grid"/>
    <w:basedOn w:val="TableNormal"/>
    <w:uiPriority w:val="99"/>
    <w:locked/>
    <w:rsid w:val="00A5542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A270D"/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70D"/>
    <w:rPr>
      <w:rFonts w:ascii="Segoe UI" w:hAnsi="Segoe UI" w:cs="Times New Roman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601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902</Words>
  <Characters>5143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КРЕМЛЕВСКОГО СЕЛЬСОВЕТА</dc:title>
  <dc:subject/>
  <dc:creator>User</dc:creator>
  <cp:keywords/>
  <dc:description/>
  <cp:lastModifiedBy>Ченчерова Г.Р.</cp:lastModifiedBy>
  <cp:revision>2</cp:revision>
  <cp:lastPrinted>2022-07-19T03:43:00Z</cp:lastPrinted>
  <dcterms:created xsi:type="dcterms:W3CDTF">2022-07-20T05:48:00Z</dcterms:created>
  <dcterms:modified xsi:type="dcterms:W3CDTF">2022-07-20T05:48:00Z</dcterms:modified>
</cp:coreProperties>
</file>